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D50" w:rsidRPr="00F150F3" w:rsidRDefault="00682D50" w:rsidP="00F150F3">
      <w:pPr>
        <w:jc w:val="center"/>
        <w:rPr>
          <w:b/>
          <w:bCs/>
          <w:color w:val="0000FF"/>
          <w:sz w:val="24"/>
          <w:szCs w:val="24"/>
        </w:rPr>
      </w:pPr>
      <w:r w:rsidRPr="00F150F3">
        <w:rPr>
          <w:b/>
          <w:bCs/>
          <w:color w:val="0000FF"/>
          <w:sz w:val="24"/>
          <w:szCs w:val="24"/>
        </w:rPr>
        <w:t>TRIPLE PROYECTO JERÁRQUICO - LA ENERGÍA SIGUE AL PENSAMIENTO</w:t>
      </w:r>
    </w:p>
    <w:p w:rsidR="00682D50" w:rsidRPr="0065556A" w:rsidRDefault="00682D50" w:rsidP="0065556A">
      <w:pPr>
        <w:tabs>
          <w:tab w:val="left" w:pos="709"/>
        </w:tabs>
        <w:jc w:val="both"/>
        <w:rPr>
          <w:b/>
          <w:bCs/>
          <w:color w:val="000099"/>
          <w:sz w:val="24"/>
          <w:szCs w:val="24"/>
          <w:u w:val="single"/>
        </w:rPr>
      </w:pPr>
      <w:r w:rsidRPr="0065556A">
        <w:rPr>
          <w:b/>
          <w:bCs/>
          <w:color w:val="000099"/>
          <w:sz w:val="24"/>
          <w:szCs w:val="24"/>
          <w:u w:val="single"/>
        </w:rPr>
        <w:t>Del libro de Vicente Beltrán Anglada (VBA) “Diario secreto de un discípulo”</w:t>
      </w:r>
    </w:p>
    <w:p w:rsidR="00682D50" w:rsidRPr="0065556A" w:rsidRDefault="00682D50" w:rsidP="0065556A">
      <w:pPr>
        <w:widowControl w:val="0"/>
        <w:tabs>
          <w:tab w:val="left" w:pos="709"/>
        </w:tabs>
        <w:jc w:val="both"/>
        <w:rPr>
          <w:b/>
          <w:bCs/>
          <w:color w:val="000099"/>
          <w:sz w:val="24"/>
          <w:szCs w:val="24"/>
          <w:u w:val="single"/>
        </w:rPr>
      </w:pPr>
      <w:r w:rsidRPr="0065556A">
        <w:rPr>
          <w:b/>
          <w:bCs/>
          <w:color w:val="000099"/>
          <w:sz w:val="24"/>
          <w:szCs w:val="24"/>
        </w:rPr>
        <w:t>CAPÍTULO XV “LOS TRES GRANDES PROYECTOS DE SHAMBALLA”</w:t>
      </w:r>
    </w:p>
    <w:p w:rsidR="00682D50" w:rsidRPr="0065556A" w:rsidRDefault="00682D50" w:rsidP="0065556A">
      <w:pPr>
        <w:widowControl w:val="0"/>
        <w:autoSpaceDE w:val="0"/>
        <w:autoSpaceDN w:val="0"/>
        <w:adjustRightInd w:val="0"/>
        <w:spacing w:after="0" w:line="240" w:lineRule="auto"/>
        <w:jc w:val="both"/>
        <w:rPr>
          <w:rFonts w:eastAsia="TTE18AFA58t00"/>
          <w:color w:val="000099"/>
          <w:sz w:val="24"/>
          <w:szCs w:val="24"/>
        </w:rPr>
      </w:pPr>
      <w:r w:rsidRPr="0065556A">
        <w:rPr>
          <w:rFonts w:eastAsia="TTE18AFA58t00"/>
          <w:color w:val="000099"/>
          <w:sz w:val="24"/>
          <w:szCs w:val="24"/>
        </w:rPr>
        <w:t xml:space="preserve">Tal como había prometido el Maestro volví a Su casa -nuestro Ashrama - poco tiempo después y de manera similar a la vez anterior, es decir, sin noción alguna de desplazamiento en el tiempo. La gran sala estaba llena con todos los Hermanos juramentados y se respiraba un cálido y dinámico ambiente de aquello que el Maestro define como </w:t>
      </w:r>
      <w:r w:rsidRPr="0065556A">
        <w:rPr>
          <w:rFonts w:eastAsia="TTE18AFA58t00"/>
          <w:b/>
          <w:bCs/>
          <w:color w:val="000099"/>
          <w:sz w:val="24"/>
          <w:szCs w:val="24"/>
        </w:rPr>
        <w:t>"serena expectación"</w:t>
      </w:r>
      <w:r w:rsidRPr="0065556A">
        <w:rPr>
          <w:rFonts w:eastAsia="TTE18AFA58t00"/>
          <w:color w:val="000099"/>
          <w:sz w:val="24"/>
          <w:szCs w:val="24"/>
        </w:rPr>
        <w:t xml:space="preserve">. Todos estábamos realmente "muy </w:t>
      </w:r>
      <w:r w:rsidRPr="0065556A">
        <w:rPr>
          <w:rFonts w:eastAsia="TTE18AFA58t00"/>
          <w:b/>
          <w:bCs/>
          <w:color w:val="000099"/>
          <w:sz w:val="24"/>
          <w:szCs w:val="24"/>
        </w:rPr>
        <w:t>expectantes</w:t>
      </w:r>
      <w:r w:rsidRPr="0065556A">
        <w:rPr>
          <w:rFonts w:eastAsia="TTE18AFA58t00"/>
          <w:color w:val="000099"/>
          <w:sz w:val="24"/>
          <w:szCs w:val="24"/>
        </w:rPr>
        <w:t xml:space="preserve">", profundamente </w:t>
      </w:r>
      <w:r w:rsidRPr="0065556A">
        <w:rPr>
          <w:rFonts w:eastAsia="TTE18AFA58t00"/>
          <w:b/>
          <w:bCs/>
          <w:color w:val="000099"/>
          <w:sz w:val="24"/>
          <w:szCs w:val="24"/>
        </w:rPr>
        <w:t>atentos y apercibidos</w:t>
      </w:r>
      <w:r w:rsidRPr="0065556A">
        <w:rPr>
          <w:rFonts w:eastAsia="TTE18AFA58t00"/>
          <w:color w:val="000099"/>
          <w:sz w:val="24"/>
          <w:szCs w:val="24"/>
        </w:rPr>
        <w:t>. Cuando apareció el Maestro y se sentó en su amplio sillón de cuero rojo, hicimos un corro alrededor de Él. Habíamos sido convocados por la tremenda fuerza invocativa de Su vida, a través de un potentísimo rayo telepático, que convertido en rayo de luz nos había congregado ante Su presencia.</w:t>
      </w:r>
    </w:p>
    <w:p w:rsidR="00682D50" w:rsidRDefault="00682D50" w:rsidP="0065556A">
      <w:pPr>
        <w:widowControl w:val="0"/>
        <w:autoSpaceDE w:val="0"/>
        <w:autoSpaceDN w:val="0"/>
        <w:adjustRightInd w:val="0"/>
        <w:spacing w:after="0" w:line="240" w:lineRule="auto"/>
        <w:jc w:val="both"/>
        <w:rPr>
          <w:rFonts w:eastAsia="TTE18AFA58t00"/>
          <w:color w:val="000099"/>
          <w:sz w:val="24"/>
          <w:szCs w:val="24"/>
        </w:rPr>
      </w:pPr>
    </w:p>
    <w:p w:rsidR="00682D50" w:rsidRPr="0065556A" w:rsidRDefault="00682D50" w:rsidP="0065556A">
      <w:pPr>
        <w:widowControl w:val="0"/>
        <w:autoSpaceDE w:val="0"/>
        <w:autoSpaceDN w:val="0"/>
        <w:adjustRightInd w:val="0"/>
        <w:spacing w:after="0" w:line="240" w:lineRule="auto"/>
        <w:jc w:val="both"/>
        <w:rPr>
          <w:rFonts w:eastAsia="TTE18AFA58t00"/>
          <w:b/>
          <w:bCs/>
          <w:color w:val="000099"/>
          <w:sz w:val="24"/>
          <w:szCs w:val="24"/>
        </w:rPr>
      </w:pPr>
      <w:r w:rsidRPr="0065556A">
        <w:rPr>
          <w:rFonts w:eastAsia="TTE18AFA58t00"/>
          <w:color w:val="000099"/>
          <w:sz w:val="24"/>
          <w:szCs w:val="24"/>
        </w:rPr>
        <w:t xml:space="preserve">En esta ocasión el Maestro nos dijo escuetamente: </w:t>
      </w:r>
      <w:r w:rsidRPr="0065556A">
        <w:rPr>
          <w:rFonts w:eastAsia="TTE18AFA58t00"/>
          <w:b/>
          <w:bCs/>
          <w:color w:val="000099"/>
          <w:sz w:val="24"/>
          <w:szCs w:val="24"/>
        </w:rPr>
        <w:t>"El Señor del Mundo, el Insigne Señor planetario, en un Concilio celebrado recientemente y vistas las circunstancias en que se mueve actualmente la humanidad y el deterioro que sufren las condiciones sociales de la humanidad, ha dispuesto que la Gran Fraternidad de inmediatamente curso a tres grandes proyectos:</w:t>
      </w:r>
    </w:p>
    <w:p w:rsidR="00682D50" w:rsidRPr="0065556A" w:rsidRDefault="00682D50" w:rsidP="0065556A">
      <w:pPr>
        <w:autoSpaceDE w:val="0"/>
        <w:autoSpaceDN w:val="0"/>
        <w:adjustRightInd w:val="0"/>
        <w:spacing w:after="0" w:line="240" w:lineRule="auto"/>
        <w:jc w:val="both"/>
        <w:rPr>
          <w:rFonts w:eastAsia="TTE18AFA58t00"/>
          <w:color w:val="000099"/>
          <w:sz w:val="24"/>
          <w:szCs w:val="24"/>
        </w:rPr>
      </w:pPr>
    </w:p>
    <w:p w:rsidR="00682D50" w:rsidRPr="0065556A" w:rsidRDefault="00682D50" w:rsidP="0065556A">
      <w:pPr>
        <w:autoSpaceDE w:val="0"/>
        <w:autoSpaceDN w:val="0"/>
        <w:adjustRightInd w:val="0"/>
        <w:spacing w:after="0" w:line="240" w:lineRule="auto"/>
        <w:jc w:val="both"/>
        <w:rPr>
          <w:rFonts w:eastAsia="TTE18AFA58t00"/>
          <w:b/>
          <w:bCs/>
          <w:color w:val="000099"/>
          <w:sz w:val="24"/>
          <w:szCs w:val="24"/>
        </w:rPr>
      </w:pPr>
      <w:r w:rsidRPr="0065556A">
        <w:rPr>
          <w:rFonts w:eastAsia="TTE18AFA58t00"/>
          <w:b/>
          <w:bCs/>
          <w:color w:val="000099"/>
          <w:sz w:val="24"/>
          <w:szCs w:val="24"/>
        </w:rPr>
        <w:t xml:space="preserve">1o. El reconocimiento de </w:t>
      </w:r>
      <w:r w:rsidRPr="0065556A">
        <w:rPr>
          <w:rFonts w:eastAsia="TTE18AFA58t00"/>
          <w:b/>
          <w:bCs/>
          <w:color w:val="000099"/>
          <w:sz w:val="24"/>
          <w:szCs w:val="24"/>
          <w:u w:val="single"/>
        </w:rPr>
        <w:t>Shamballa</w:t>
      </w:r>
      <w:r w:rsidRPr="0065556A">
        <w:rPr>
          <w:rFonts w:eastAsia="TTE18AFA58t00"/>
          <w:b/>
          <w:bCs/>
          <w:color w:val="000099"/>
          <w:sz w:val="24"/>
          <w:szCs w:val="24"/>
        </w:rPr>
        <w:t xml:space="preserve"> a escala mundial.</w:t>
      </w:r>
    </w:p>
    <w:p w:rsidR="00682D50" w:rsidRPr="0065556A" w:rsidRDefault="00682D50" w:rsidP="0065556A">
      <w:pPr>
        <w:autoSpaceDE w:val="0"/>
        <w:autoSpaceDN w:val="0"/>
        <w:adjustRightInd w:val="0"/>
        <w:spacing w:after="0" w:line="240" w:lineRule="auto"/>
        <w:jc w:val="both"/>
        <w:rPr>
          <w:rFonts w:eastAsia="TTE18AFA58t00"/>
          <w:b/>
          <w:bCs/>
          <w:color w:val="000099"/>
          <w:sz w:val="24"/>
          <w:szCs w:val="24"/>
        </w:rPr>
      </w:pPr>
      <w:r w:rsidRPr="0065556A">
        <w:rPr>
          <w:rFonts w:eastAsia="TTE18AFA58t00"/>
          <w:b/>
          <w:bCs/>
          <w:color w:val="000099"/>
          <w:sz w:val="24"/>
          <w:szCs w:val="24"/>
        </w:rPr>
        <w:t xml:space="preserve">2o. El conocimiento del </w:t>
      </w:r>
      <w:r w:rsidRPr="0065556A">
        <w:rPr>
          <w:rFonts w:eastAsia="TTE18AFA58t00"/>
          <w:b/>
          <w:bCs/>
          <w:color w:val="000099"/>
          <w:sz w:val="24"/>
          <w:szCs w:val="24"/>
          <w:u w:val="single"/>
        </w:rPr>
        <w:t>Reino de los Ángeles</w:t>
      </w:r>
      <w:r w:rsidRPr="0065556A">
        <w:rPr>
          <w:rFonts w:eastAsia="TTE18AFA58t00"/>
          <w:b/>
          <w:bCs/>
          <w:color w:val="000099"/>
          <w:sz w:val="24"/>
          <w:szCs w:val="24"/>
        </w:rPr>
        <w:t xml:space="preserve">, como base de una comprensión correcta del aspecto </w:t>
      </w:r>
      <w:r w:rsidRPr="0065556A">
        <w:rPr>
          <w:rFonts w:eastAsia="TTE18AFA58t00"/>
          <w:b/>
          <w:bCs/>
          <w:color w:val="000099"/>
          <w:sz w:val="24"/>
          <w:szCs w:val="24"/>
          <w:u w:val="single"/>
        </w:rPr>
        <w:t>ENERGIA</w:t>
      </w:r>
      <w:r w:rsidRPr="0065556A">
        <w:rPr>
          <w:rFonts w:eastAsia="TTE18AFA58t00"/>
          <w:b/>
          <w:bCs/>
          <w:color w:val="000099"/>
          <w:sz w:val="24"/>
          <w:szCs w:val="24"/>
        </w:rPr>
        <w:t>, en todos los niveles.</w:t>
      </w:r>
    </w:p>
    <w:p w:rsidR="00682D50" w:rsidRPr="0065556A" w:rsidRDefault="00682D50" w:rsidP="0065556A">
      <w:pPr>
        <w:autoSpaceDE w:val="0"/>
        <w:autoSpaceDN w:val="0"/>
        <w:adjustRightInd w:val="0"/>
        <w:spacing w:after="0" w:line="240" w:lineRule="auto"/>
        <w:jc w:val="both"/>
        <w:rPr>
          <w:rFonts w:eastAsia="TTE18AFA58t00"/>
          <w:b/>
          <w:bCs/>
          <w:color w:val="000099"/>
          <w:sz w:val="24"/>
          <w:szCs w:val="24"/>
        </w:rPr>
      </w:pPr>
      <w:r w:rsidRPr="0065556A">
        <w:rPr>
          <w:rFonts w:eastAsia="TTE18AFA58t00"/>
          <w:b/>
          <w:bCs/>
          <w:color w:val="000099"/>
          <w:sz w:val="24"/>
          <w:szCs w:val="24"/>
        </w:rPr>
        <w:t xml:space="preserve">3o. La implantación en el planeta, de la </w:t>
      </w:r>
      <w:r w:rsidRPr="0065556A">
        <w:rPr>
          <w:rFonts w:eastAsia="TTE18AFA58t00"/>
          <w:b/>
          <w:bCs/>
          <w:color w:val="000099"/>
          <w:sz w:val="24"/>
          <w:szCs w:val="24"/>
          <w:u w:val="single"/>
        </w:rPr>
        <w:t>Magia organizada</w:t>
      </w:r>
      <w:r w:rsidRPr="0065556A">
        <w:rPr>
          <w:rFonts w:eastAsia="TTE18AFA58t00"/>
          <w:b/>
          <w:bCs/>
          <w:color w:val="000099"/>
          <w:sz w:val="24"/>
          <w:szCs w:val="24"/>
        </w:rPr>
        <w:t xml:space="preserve"> para, a través de ella, tener una idea exacta, lógica y práctica de las leyes de </w:t>
      </w:r>
      <w:r w:rsidRPr="0065556A">
        <w:rPr>
          <w:rFonts w:eastAsia="TTE18AFA58t00"/>
          <w:b/>
          <w:bCs/>
          <w:color w:val="000099"/>
          <w:sz w:val="24"/>
          <w:szCs w:val="24"/>
          <w:u w:val="single"/>
        </w:rPr>
        <w:t>creación</w:t>
      </w:r>
      <w:r w:rsidRPr="0065556A">
        <w:rPr>
          <w:rFonts w:eastAsia="TTE18AFA58t00"/>
          <w:b/>
          <w:bCs/>
          <w:color w:val="000099"/>
          <w:sz w:val="24"/>
          <w:szCs w:val="24"/>
        </w:rPr>
        <w:t>.</w:t>
      </w:r>
    </w:p>
    <w:p w:rsidR="00682D50" w:rsidRPr="0065556A" w:rsidRDefault="00682D50" w:rsidP="0065556A">
      <w:pPr>
        <w:autoSpaceDE w:val="0"/>
        <w:autoSpaceDN w:val="0"/>
        <w:adjustRightInd w:val="0"/>
        <w:spacing w:after="0" w:line="240" w:lineRule="auto"/>
        <w:jc w:val="both"/>
        <w:rPr>
          <w:rFonts w:eastAsia="TTE18AFA58t00"/>
          <w:b/>
          <w:bCs/>
          <w:color w:val="000099"/>
          <w:sz w:val="24"/>
          <w:szCs w:val="24"/>
        </w:rPr>
      </w:pPr>
    </w:p>
    <w:p w:rsidR="00682D50" w:rsidRPr="0065556A" w:rsidRDefault="00682D50" w:rsidP="0065556A">
      <w:pPr>
        <w:autoSpaceDE w:val="0"/>
        <w:autoSpaceDN w:val="0"/>
        <w:adjustRightInd w:val="0"/>
        <w:spacing w:after="0" w:line="240" w:lineRule="auto"/>
        <w:jc w:val="both"/>
        <w:rPr>
          <w:rFonts w:eastAsia="TTE18AFA58t00"/>
          <w:color w:val="000099"/>
          <w:sz w:val="24"/>
          <w:szCs w:val="24"/>
        </w:rPr>
      </w:pPr>
      <w:r w:rsidRPr="0065556A">
        <w:rPr>
          <w:rFonts w:eastAsia="TTE18AFA58t00"/>
          <w:color w:val="000099"/>
          <w:sz w:val="24"/>
          <w:szCs w:val="24"/>
        </w:rPr>
        <w:t xml:space="preserve">Estas tres disposiciones constituyen de ahora en adelante, </w:t>
      </w:r>
      <w:r w:rsidRPr="0065556A">
        <w:rPr>
          <w:rFonts w:eastAsia="TTE18AFA58t00"/>
          <w:b/>
          <w:bCs/>
          <w:color w:val="000099"/>
          <w:sz w:val="24"/>
          <w:szCs w:val="24"/>
        </w:rPr>
        <w:t>el propósito organizado de todos los Ashramas de la Gran Fraternidad</w:t>
      </w:r>
      <w:r w:rsidRPr="0065556A">
        <w:rPr>
          <w:rFonts w:eastAsia="TTE18AFA58t00"/>
          <w:color w:val="000099"/>
          <w:sz w:val="24"/>
          <w:szCs w:val="24"/>
        </w:rPr>
        <w:t xml:space="preserve"> y todos, a partir de ahora, </w:t>
      </w:r>
      <w:r w:rsidRPr="0065556A">
        <w:rPr>
          <w:rFonts w:eastAsia="TTE18AFA58t00"/>
          <w:b/>
          <w:bCs/>
          <w:color w:val="000099"/>
          <w:sz w:val="24"/>
          <w:szCs w:val="24"/>
        </w:rPr>
        <w:t>vais a recibir un entrenamiento espiritual especifico</w:t>
      </w:r>
      <w:r w:rsidRPr="0065556A">
        <w:rPr>
          <w:rFonts w:eastAsia="TTE18AFA58t00"/>
          <w:color w:val="000099"/>
          <w:sz w:val="24"/>
          <w:szCs w:val="24"/>
        </w:rPr>
        <w:t xml:space="preserve"> con respecto a aquellas magnas resoluciones provenientes de Shamballa. </w:t>
      </w:r>
      <w:r w:rsidRPr="0065556A">
        <w:rPr>
          <w:rFonts w:eastAsia="TTE18AFA58t00"/>
          <w:b/>
          <w:bCs/>
          <w:color w:val="000099"/>
          <w:sz w:val="24"/>
          <w:szCs w:val="24"/>
        </w:rPr>
        <w:t>Cada cual recibirá “según la medida de su propia experiencia”</w:t>
      </w:r>
      <w:r w:rsidRPr="0065556A">
        <w:rPr>
          <w:rFonts w:eastAsia="TTE18AFA58t00"/>
          <w:color w:val="000099"/>
          <w:sz w:val="24"/>
          <w:szCs w:val="24"/>
        </w:rPr>
        <w:t xml:space="preserve">, siendo acentuada </w:t>
      </w:r>
      <w:r w:rsidRPr="0065556A">
        <w:rPr>
          <w:rFonts w:eastAsia="TTE18AFA58t00"/>
          <w:b/>
          <w:bCs/>
          <w:color w:val="000099"/>
          <w:sz w:val="24"/>
          <w:szCs w:val="24"/>
        </w:rPr>
        <w:t>la presión de Shamballa sobre su mente y su corazón</w:t>
      </w:r>
      <w:r w:rsidRPr="0065556A">
        <w:rPr>
          <w:rFonts w:eastAsia="TTE18AFA58t00"/>
          <w:color w:val="000099"/>
          <w:sz w:val="24"/>
          <w:szCs w:val="24"/>
        </w:rPr>
        <w:t xml:space="preserve">. Si sois receptivos a esta tremenda fuerza, si, tal como os he recomendado siempre, </w:t>
      </w:r>
      <w:r w:rsidRPr="0065556A">
        <w:rPr>
          <w:rFonts w:eastAsia="TTE18AFA58t00"/>
          <w:b/>
          <w:bCs/>
          <w:color w:val="000099"/>
          <w:sz w:val="24"/>
          <w:szCs w:val="24"/>
        </w:rPr>
        <w:t>permanecéis serenos, atentos y expectantes</w:t>
      </w:r>
      <w:r w:rsidRPr="0065556A">
        <w:rPr>
          <w:rFonts w:eastAsia="TTE18AFA58t00"/>
          <w:color w:val="000099"/>
          <w:sz w:val="24"/>
          <w:szCs w:val="24"/>
        </w:rPr>
        <w:t xml:space="preserve">, vais a acusar próximamente en el fondo de vuestro ser un tremendo impulso que os indicará en forma clara y contundente </w:t>
      </w:r>
      <w:r w:rsidRPr="0065556A">
        <w:rPr>
          <w:rFonts w:eastAsia="TTE18AFA58t00"/>
          <w:b/>
          <w:bCs/>
          <w:color w:val="000099"/>
          <w:sz w:val="24"/>
          <w:szCs w:val="24"/>
        </w:rPr>
        <w:t>la línea de actividad</w:t>
      </w:r>
      <w:r w:rsidRPr="0065556A">
        <w:rPr>
          <w:rFonts w:eastAsia="TTE18AFA58t00"/>
          <w:color w:val="000099"/>
          <w:sz w:val="24"/>
          <w:szCs w:val="24"/>
        </w:rPr>
        <w:t xml:space="preserve"> que deberéis utilizar para cumplimentar el gran Mandato. No deberéis esforzaros en ningún momento pues el esfuerzo mata el entendimiento. </w:t>
      </w:r>
      <w:r w:rsidRPr="0065556A">
        <w:rPr>
          <w:rFonts w:eastAsia="TTE18AFA58t00"/>
          <w:b/>
          <w:bCs/>
          <w:color w:val="000099"/>
          <w:sz w:val="24"/>
          <w:szCs w:val="24"/>
        </w:rPr>
        <w:t>Vuestro único cuidado será solo el de permanecer atentos y vigilantes</w:t>
      </w:r>
      <w:r w:rsidRPr="0065556A">
        <w:rPr>
          <w:rFonts w:eastAsia="TTE18AFA58t00"/>
          <w:color w:val="000099"/>
          <w:sz w:val="24"/>
          <w:szCs w:val="24"/>
        </w:rPr>
        <w:t xml:space="preserve">. </w:t>
      </w:r>
    </w:p>
    <w:p w:rsidR="00682D50" w:rsidRDefault="00682D50" w:rsidP="0065556A">
      <w:pPr>
        <w:autoSpaceDE w:val="0"/>
        <w:autoSpaceDN w:val="0"/>
        <w:adjustRightInd w:val="0"/>
        <w:spacing w:after="0" w:line="240" w:lineRule="auto"/>
        <w:jc w:val="both"/>
        <w:rPr>
          <w:rFonts w:eastAsia="TTE18AFA58t00"/>
          <w:b/>
          <w:bCs/>
          <w:color w:val="000099"/>
          <w:sz w:val="24"/>
          <w:szCs w:val="24"/>
        </w:rPr>
      </w:pPr>
    </w:p>
    <w:p w:rsidR="00682D50" w:rsidRPr="0065556A" w:rsidRDefault="00682D50" w:rsidP="0065556A">
      <w:pPr>
        <w:autoSpaceDE w:val="0"/>
        <w:autoSpaceDN w:val="0"/>
        <w:adjustRightInd w:val="0"/>
        <w:spacing w:after="0" w:line="240" w:lineRule="auto"/>
        <w:jc w:val="both"/>
        <w:rPr>
          <w:rFonts w:eastAsia="TTE18AFA58t00"/>
          <w:b/>
          <w:bCs/>
          <w:color w:val="000099"/>
          <w:sz w:val="24"/>
          <w:szCs w:val="24"/>
        </w:rPr>
      </w:pPr>
      <w:r w:rsidRPr="0065556A">
        <w:rPr>
          <w:rFonts w:eastAsia="TTE18AFA58t00"/>
          <w:b/>
          <w:bCs/>
          <w:color w:val="000099"/>
          <w:sz w:val="24"/>
          <w:szCs w:val="24"/>
        </w:rPr>
        <w:t>*La oportunidad del trabajo y del servicio depende de esta serena actividad de conciencia, que permiten la efusión de energía del Ángel solar sobre las aéreas expresivas de la personalidad.</w:t>
      </w:r>
    </w:p>
    <w:p w:rsidR="00682D50" w:rsidRPr="0065556A" w:rsidRDefault="00682D50" w:rsidP="0065556A">
      <w:pPr>
        <w:autoSpaceDE w:val="0"/>
        <w:autoSpaceDN w:val="0"/>
        <w:adjustRightInd w:val="0"/>
        <w:spacing w:after="0" w:line="240" w:lineRule="auto"/>
        <w:jc w:val="both"/>
        <w:rPr>
          <w:rFonts w:eastAsia="TTE18AFA58t00"/>
          <w:color w:val="000099"/>
          <w:sz w:val="24"/>
          <w:szCs w:val="24"/>
        </w:rPr>
      </w:pPr>
      <w:r w:rsidRPr="0065556A">
        <w:rPr>
          <w:rFonts w:eastAsia="TTE18AFA58t00"/>
          <w:color w:val="000099"/>
          <w:sz w:val="24"/>
          <w:szCs w:val="24"/>
        </w:rPr>
        <w:t xml:space="preserve">Aunque estas aéreas están debidamente controladas en vuestro caso, sabéis sin embargo que </w:t>
      </w:r>
      <w:r w:rsidRPr="0065556A">
        <w:rPr>
          <w:rFonts w:eastAsia="TTE18AFA58t00"/>
          <w:b/>
          <w:bCs/>
          <w:color w:val="000099"/>
          <w:sz w:val="24"/>
          <w:szCs w:val="24"/>
        </w:rPr>
        <w:t>en la corriente iniciática que estáis recorriendo es necesaria en todo momento la participación del Ángel solar</w:t>
      </w:r>
      <w:r w:rsidRPr="0065556A">
        <w:rPr>
          <w:rFonts w:eastAsia="TTE18AFA58t00"/>
          <w:color w:val="000099"/>
          <w:sz w:val="24"/>
          <w:szCs w:val="24"/>
        </w:rPr>
        <w:t xml:space="preserve">, Quien hasta el final es </w:t>
      </w:r>
      <w:r w:rsidRPr="0065556A">
        <w:rPr>
          <w:rFonts w:eastAsia="TTE18AFA58t00"/>
          <w:b/>
          <w:bCs/>
          <w:color w:val="000099"/>
          <w:sz w:val="24"/>
          <w:szCs w:val="24"/>
        </w:rPr>
        <w:t>el Mensajero alado de los Bienes Inmortales</w:t>
      </w:r>
      <w:r w:rsidRPr="0065556A">
        <w:rPr>
          <w:rFonts w:eastAsia="TTE18AFA58t00"/>
          <w:color w:val="000099"/>
          <w:sz w:val="24"/>
          <w:szCs w:val="24"/>
        </w:rPr>
        <w:t xml:space="preserve">. </w:t>
      </w:r>
    </w:p>
    <w:p w:rsidR="00682D50" w:rsidRDefault="00682D50" w:rsidP="0065556A">
      <w:pPr>
        <w:autoSpaceDE w:val="0"/>
        <w:autoSpaceDN w:val="0"/>
        <w:adjustRightInd w:val="0"/>
        <w:spacing w:after="0" w:line="240" w:lineRule="auto"/>
        <w:jc w:val="both"/>
        <w:rPr>
          <w:rFonts w:eastAsia="TTE18AFA58t00"/>
          <w:b/>
          <w:bCs/>
          <w:color w:val="000099"/>
          <w:sz w:val="24"/>
          <w:szCs w:val="24"/>
        </w:rPr>
      </w:pPr>
    </w:p>
    <w:p w:rsidR="00682D50" w:rsidRPr="0065556A" w:rsidRDefault="00682D50" w:rsidP="0065556A">
      <w:pPr>
        <w:autoSpaceDE w:val="0"/>
        <w:autoSpaceDN w:val="0"/>
        <w:adjustRightInd w:val="0"/>
        <w:spacing w:after="0" w:line="240" w:lineRule="auto"/>
        <w:jc w:val="both"/>
        <w:rPr>
          <w:rFonts w:eastAsia="TTE18AFA58t00"/>
          <w:b/>
          <w:bCs/>
          <w:color w:val="000099"/>
          <w:sz w:val="24"/>
          <w:szCs w:val="24"/>
        </w:rPr>
      </w:pPr>
      <w:r w:rsidRPr="0065556A">
        <w:rPr>
          <w:rFonts w:eastAsia="TTE18AFA58t00"/>
          <w:b/>
          <w:bCs/>
          <w:color w:val="000099"/>
          <w:sz w:val="24"/>
          <w:szCs w:val="24"/>
        </w:rPr>
        <w:t>*Manteneos en esa actitud supremamente vívida de serena expectación ya que esta es para vosotros una experiencia familiar. Ella os resolverá el objetivo, los medios y el camino mediante los cuales se irán revelando en vosotros las sagradas disposiciones del Gran Señor".</w:t>
      </w:r>
    </w:p>
    <w:p w:rsidR="00682D50" w:rsidRDefault="00682D50" w:rsidP="0065556A">
      <w:pPr>
        <w:autoSpaceDE w:val="0"/>
        <w:autoSpaceDN w:val="0"/>
        <w:adjustRightInd w:val="0"/>
        <w:spacing w:after="0" w:line="240" w:lineRule="auto"/>
        <w:jc w:val="both"/>
        <w:rPr>
          <w:rFonts w:eastAsia="TTE18AFA58t00"/>
          <w:color w:val="000099"/>
          <w:sz w:val="24"/>
          <w:szCs w:val="24"/>
        </w:rPr>
      </w:pPr>
    </w:p>
    <w:p w:rsidR="00682D50" w:rsidRPr="0065556A" w:rsidRDefault="00682D50" w:rsidP="0065556A">
      <w:pPr>
        <w:autoSpaceDE w:val="0"/>
        <w:autoSpaceDN w:val="0"/>
        <w:adjustRightInd w:val="0"/>
        <w:spacing w:after="0" w:line="240" w:lineRule="auto"/>
        <w:jc w:val="both"/>
        <w:rPr>
          <w:rFonts w:eastAsia="TTE18AFA58t00"/>
          <w:color w:val="000099"/>
          <w:sz w:val="24"/>
          <w:szCs w:val="24"/>
        </w:rPr>
      </w:pPr>
      <w:r w:rsidRPr="0065556A">
        <w:rPr>
          <w:rFonts w:eastAsia="TTE18AFA58t00"/>
          <w:color w:val="000099"/>
          <w:sz w:val="24"/>
          <w:szCs w:val="24"/>
        </w:rPr>
        <w:t xml:space="preserve">En esta ocasión se limitó el Maestro a explicarnos en forma muy clara y concreta </w:t>
      </w:r>
      <w:r w:rsidRPr="0065556A">
        <w:rPr>
          <w:rFonts w:eastAsia="TTE18AFA58t00"/>
          <w:b/>
          <w:bCs/>
          <w:color w:val="000099"/>
          <w:sz w:val="24"/>
          <w:szCs w:val="24"/>
        </w:rPr>
        <w:t>las bases del triple proyecto de Shamballa con respecto a los Ashramas de la Gran Fraternidad espiritual del planeta.</w:t>
      </w:r>
      <w:r w:rsidRPr="0065556A">
        <w:rPr>
          <w:rFonts w:eastAsia="TTE18AFA58t00"/>
          <w:color w:val="000099"/>
          <w:sz w:val="24"/>
          <w:szCs w:val="24"/>
        </w:rPr>
        <w:t xml:space="preserve"> Sabíamos, sin embargo, que ese </w:t>
      </w:r>
      <w:r w:rsidRPr="0065556A">
        <w:rPr>
          <w:rFonts w:eastAsia="TTE18AFA58t00"/>
          <w:b/>
          <w:bCs/>
          <w:color w:val="000099"/>
          <w:sz w:val="24"/>
          <w:szCs w:val="24"/>
        </w:rPr>
        <w:t>triple proyecto</w:t>
      </w:r>
      <w:r w:rsidRPr="0065556A">
        <w:rPr>
          <w:rFonts w:eastAsia="TTE18AFA58t00"/>
          <w:color w:val="000099"/>
          <w:sz w:val="24"/>
          <w:szCs w:val="24"/>
        </w:rPr>
        <w:t xml:space="preserve"> ocultaba para cada uno de nosotros unos aspectos muy particulares que el Maestro nos revelaría a su debido tiempo. Nos despidió con un amplio ademán de sagrada bendición y cada cual </w:t>
      </w:r>
      <w:r>
        <w:rPr>
          <w:rFonts w:eastAsia="TTE18AFA58t00"/>
          <w:color w:val="000099"/>
          <w:sz w:val="24"/>
          <w:szCs w:val="24"/>
        </w:rPr>
        <w:t>retorno a "su casa", con un reno</w:t>
      </w:r>
      <w:r w:rsidRPr="0065556A">
        <w:rPr>
          <w:rFonts w:eastAsia="TTE18AFA58t00"/>
          <w:color w:val="000099"/>
          <w:sz w:val="24"/>
          <w:szCs w:val="24"/>
        </w:rPr>
        <w:t xml:space="preserve">vado afán de trabajo y de servicio, ya que eran estas y no otras las fuerzas que nos mantenían integrados en la corriente iniciática que debería elevarnos </w:t>
      </w:r>
      <w:r w:rsidRPr="0065556A">
        <w:rPr>
          <w:rFonts w:eastAsia="TTE18AFA58t00"/>
          <w:b/>
          <w:bCs/>
          <w:color w:val="000099"/>
          <w:sz w:val="24"/>
          <w:szCs w:val="24"/>
        </w:rPr>
        <w:t>a las más altas cimas de la espiritualidad</w:t>
      </w:r>
      <w:r w:rsidRPr="0065556A">
        <w:rPr>
          <w:rFonts w:eastAsia="TTE18AFA58t00"/>
          <w:color w:val="000099"/>
          <w:sz w:val="24"/>
          <w:szCs w:val="24"/>
        </w:rPr>
        <w:t>.</w:t>
      </w:r>
    </w:p>
    <w:p w:rsidR="00682D50" w:rsidRPr="0065556A" w:rsidRDefault="00682D50" w:rsidP="0065556A">
      <w:pPr>
        <w:jc w:val="both"/>
        <w:rPr>
          <w:b/>
          <w:bCs/>
          <w:color w:val="000099"/>
          <w:sz w:val="24"/>
          <w:szCs w:val="24"/>
          <w:u w:val="single"/>
        </w:rPr>
      </w:pPr>
    </w:p>
    <w:p w:rsidR="00682D50" w:rsidRPr="0065556A" w:rsidRDefault="00682D50" w:rsidP="0065556A">
      <w:pPr>
        <w:jc w:val="both"/>
        <w:rPr>
          <w:b/>
          <w:bCs/>
          <w:color w:val="000099"/>
          <w:sz w:val="24"/>
          <w:szCs w:val="24"/>
        </w:rPr>
      </w:pPr>
      <w:r w:rsidRPr="0065556A">
        <w:rPr>
          <w:b/>
          <w:bCs/>
          <w:color w:val="000099"/>
          <w:sz w:val="24"/>
          <w:szCs w:val="24"/>
        </w:rPr>
        <w:t xml:space="preserve">Conferencia de VBA en Buenos Aires, 10 de Octubre de 1985 - </w:t>
      </w:r>
      <w:r w:rsidRPr="0065556A">
        <w:rPr>
          <w:b/>
          <w:bCs/>
          <w:color w:val="000099"/>
          <w:sz w:val="24"/>
          <w:szCs w:val="24"/>
          <w:u w:val="single"/>
        </w:rPr>
        <w:t>El Triple Mensaje Jerárquico</w:t>
      </w:r>
      <w:r w:rsidRPr="0065556A">
        <w:rPr>
          <w:b/>
          <w:bCs/>
          <w:color w:val="000099"/>
          <w:sz w:val="24"/>
          <w:szCs w:val="24"/>
        </w:rPr>
        <w:t xml:space="preserve"> - RA1</w:t>
      </w:r>
    </w:p>
    <w:p w:rsidR="00682D50" w:rsidRPr="0065556A" w:rsidRDefault="00682D50" w:rsidP="0065556A">
      <w:pPr>
        <w:jc w:val="both"/>
        <w:rPr>
          <w:color w:val="000099"/>
          <w:sz w:val="24"/>
          <w:szCs w:val="24"/>
        </w:rPr>
      </w:pPr>
      <w:r w:rsidRPr="0065556A">
        <w:rPr>
          <w:color w:val="000099"/>
          <w:sz w:val="24"/>
          <w:szCs w:val="24"/>
        </w:rPr>
        <w:t>El Señor del Mundo, había aconsejado a todas las Grandes Logias de nuestro planeta, la necesidad de actualizar por vez primera en nuestro planeta</w:t>
      </w:r>
    </w:p>
    <w:p w:rsidR="00682D50" w:rsidRPr="0065556A" w:rsidRDefault="00682D50" w:rsidP="0065556A">
      <w:pPr>
        <w:widowControl w:val="0"/>
        <w:spacing w:after="0"/>
        <w:jc w:val="both"/>
        <w:rPr>
          <w:color w:val="000099"/>
          <w:sz w:val="24"/>
          <w:szCs w:val="24"/>
        </w:rPr>
      </w:pPr>
      <w:r w:rsidRPr="0065556A">
        <w:rPr>
          <w:color w:val="000099"/>
          <w:sz w:val="24"/>
          <w:szCs w:val="24"/>
          <w:u w:val="single"/>
        </w:rPr>
        <w:t>*una triple línea de energías,</w:t>
      </w:r>
      <w:r>
        <w:rPr>
          <w:color w:val="000099"/>
          <w:sz w:val="24"/>
          <w:szCs w:val="24"/>
        </w:rPr>
        <w:t xml:space="preserve"> </w:t>
      </w:r>
      <w:r w:rsidRPr="0065556A">
        <w:rPr>
          <w:color w:val="000099"/>
          <w:sz w:val="24"/>
          <w:szCs w:val="24"/>
        </w:rPr>
        <w:t xml:space="preserve">que tenía </w:t>
      </w:r>
      <w:r w:rsidRPr="0065556A">
        <w:rPr>
          <w:color w:val="000099"/>
          <w:sz w:val="24"/>
          <w:szCs w:val="24"/>
          <w:u w:val="single"/>
        </w:rPr>
        <w:t>por objeto preparar la Venida del Instructor del Mundo.</w:t>
      </w:r>
    </w:p>
    <w:p w:rsidR="00682D50" w:rsidRPr="0065556A" w:rsidRDefault="00682D50" w:rsidP="0065556A">
      <w:pPr>
        <w:widowControl w:val="0"/>
        <w:spacing w:after="0"/>
        <w:jc w:val="both"/>
        <w:rPr>
          <w:color w:val="000099"/>
          <w:sz w:val="24"/>
          <w:szCs w:val="24"/>
          <w:u w:val="single"/>
        </w:rPr>
      </w:pPr>
    </w:p>
    <w:p w:rsidR="00682D50" w:rsidRPr="0065556A" w:rsidRDefault="00682D50" w:rsidP="0065556A">
      <w:pPr>
        <w:widowControl w:val="0"/>
        <w:spacing w:after="0"/>
        <w:jc w:val="both"/>
        <w:rPr>
          <w:color w:val="000099"/>
          <w:sz w:val="24"/>
          <w:szCs w:val="24"/>
          <w:u w:val="single"/>
        </w:rPr>
      </w:pPr>
    </w:p>
    <w:p w:rsidR="00682D50" w:rsidRPr="0065556A" w:rsidRDefault="00682D50" w:rsidP="0065556A">
      <w:pPr>
        <w:widowControl w:val="0"/>
        <w:spacing w:after="0"/>
        <w:jc w:val="both"/>
        <w:rPr>
          <w:color w:val="000099"/>
          <w:sz w:val="24"/>
          <w:szCs w:val="24"/>
        </w:rPr>
      </w:pPr>
      <w:r w:rsidRPr="0065556A">
        <w:rPr>
          <w:b/>
          <w:bCs/>
          <w:color w:val="000099"/>
          <w:sz w:val="24"/>
          <w:szCs w:val="24"/>
        </w:rPr>
        <w:t>(1°)</w:t>
      </w:r>
      <w:r w:rsidRPr="0065556A">
        <w:rPr>
          <w:color w:val="000099"/>
          <w:sz w:val="24"/>
          <w:szCs w:val="24"/>
        </w:rPr>
        <w:t xml:space="preserve"> La primera gran vertiente es la indicación </w:t>
      </w:r>
      <w:r w:rsidRPr="0065556A">
        <w:rPr>
          <w:color w:val="000099"/>
          <w:sz w:val="24"/>
          <w:szCs w:val="24"/>
          <w:u w:val="single"/>
        </w:rPr>
        <w:t>a todos los "Ashramas" de la Jerarquía Blanca aquí en la Tierra,</w:t>
      </w:r>
      <w:r w:rsidRPr="0065556A">
        <w:rPr>
          <w:color w:val="000099"/>
          <w:sz w:val="24"/>
          <w:szCs w:val="24"/>
        </w:rPr>
        <w:t xml:space="preserve"> de </w:t>
      </w:r>
      <w:r w:rsidRPr="0065556A">
        <w:rPr>
          <w:color w:val="000099"/>
          <w:sz w:val="24"/>
          <w:szCs w:val="24"/>
          <w:u w:val="single"/>
        </w:rPr>
        <w:t xml:space="preserve">presentar </w:t>
      </w:r>
      <w:r w:rsidRPr="0065556A">
        <w:rPr>
          <w:color w:val="000099"/>
          <w:sz w:val="24"/>
          <w:szCs w:val="24"/>
        </w:rPr>
        <w:t xml:space="preserve">preferentemente </w:t>
      </w:r>
      <w:r w:rsidRPr="0065556A">
        <w:rPr>
          <w:color w:val="000099"/>
          <w:sz w:val="24"/>
          <w:szCs w:val="24"/>
          <w:u w:val="single"/>
        </w:rPr>
        <w:t>el Centro de "Shamballa"</w:t>
      </w:r>
      <w:r w:rsidRPr="0065556A">
        <w:rPr>
          <w:color w:val="000099"/>
          <w:sz w:val="24"/>
          <w:szCs w:val="24"/>
        </w:rPr>
        <w:t xml:space="preserve"> como </w:t>
      </w:r>
      <w:r w:rsidRPr="0065556A">
        <w:rPr>
          <w:color w:val="000099"/>
          <w:sz w:val="24"/>
          <w:szCs w:val="24"/>
          <w:u w:val="single"/>
        </w:rPr>
        <w:t>algo actual</w:t>
      </w:r>
      <w:r w:rsidRPr="0065556A">
        <w:rPr>
          <w:color w:val="000099"/>
          <w:sz w:val="24"/>
          <w:szCs w:val="24"/>
        </w:rPr>
        <w:t>;</w:t>
      </w:r>
      <w:r>
        <w:rPr>
          <w:color w:val="000099"/>
          <w:sz w:val="24"/>
          <w:szCs w:val="24"/>
        </w:rPr>
        <w:t xml:space="preserve"> </w:t>
      </w:r>
      <w:r w:rsidRPr="0065556A">
        <w:rPr>
          <w:color w:val="000099"/>
          <w:sz w:val="24"/>
          <w:szCs w:val="24"/>
        </w:rPr>
        <w:t xml:space="preserve">algo no situado como hasta aquí en las fronteras de lo desconocido, de aquello tan abstracto que no puede llegar a ser perceptible por la mente del hombre. </w:t>
      </w:r>
    </w:p>
    <w:p w:rsidR="00682D50" w:rsidRPr="0065556A" w:rsidRDefault="00682D50" w:rsidP="0065556A">
      <w:pPr>
        <w:widowControl w:val="0"/>
        <w:spacing w:after="0"/>
        <w:jc w:val="both"/>
        <w:rPr>
          <w:color w:val="000099"/>
          <w:sz w:val="24"/>
          <w:szCs w:val="24"/>
        </w:rPr>
      </w:pPr>
      <w:r w:rsidRPr="0065556A">
        <w:rPr>
          <w:color w:val="000099"/>
          <w:sz w:val="24"/>
          <w:szCs w:val="24"/>
          <w:u w:val="single"/>
        </w:rPr>
        <w:t>*"Shamballa" es el Centro Místico de la Gran Fraternidad Blanca aquí en la Tierra</w:t>
      </w:r>
      <w:r w:rsidRPr="0065556A">
        <w:rPr>
          <w:color w:val="000099"/>
          <w:sz w:val="24"/>
          <w:szCs w:val="24"/>
        </w:rPr>
        <w:t>.</w:t>
      </w:r>
    </w:p>
    <w:p w:rsidR="00682D50" w:rsidRPr="0065556A" w:rsidRDefault="00682D50" w:rsidP="0065556A">
      <w:pPr>
        <w:widowControl w:val="0"/>
        <w:spacing w:after="0"/>
        <w:jc w:val="both"/>
        <w:rPr>
          <w:color w:val="000099"/>
          <w:sz w:val="24"/>
          <w:szCs w:val="24"/>
        </w:rPr>
      </w:pPr>
      <w:r w:rsidRPr="0065556A">
        <w:rPr>
          <w:color w:val="000099"/>
          <w:sz w:val="24"/>
          <w:szCs w:val="24"/>
        </w:rPr>
        <w:t xml:space="preserve">Durante los últimos tiempos, si Uds. son muy analíticos —y espero que lo sean— se habrán dado cuenta de que ha surgido una multitud de movimientos tendientes a explicar, de una manera más o menos correcta, la existencia de este Centro Místico de "Shamballa", </w:t>
      </w:r>
      <w:r w:rsidRPr="0065556A">
        <w:rPr>
          <w:color w:val="000099"/>
          <w:sz w:val="24"/>
          <w:szCs w:val="24"/>
          <w:u w:val="single"/>
        </w:rPr>
        <w:t>el Centro donde la Voluntad de Dios es conocida.</w:t>
      </w:r>
      <w:r w:rsidRPr="0065556A">
        <w:rPr>
          <w:color w:val="000099"/>
          <w:sz w:val="24"/>
          <w:szCs w:val="24"/>
        </w:rPr>
        <w:t xml:space="preserve"> Han surgido también libros acerca de "Shamballa" y se han hecho películas también hablando de este Centro, aunque sea de una manera muy anecdótica. Lo cierto es que </w:t>
      </w:r>
      <w:r w:rsidRPr="0065556A">
        <w:rPr>
          <w:color w:val="000099"/>
          <w:sz w:val="24"/>
          <w:szCs w:val="24"/>
          <w:u w:val="single"/>
        </w:rPr>
        <w:t>la presentación de "Shamballa" constituye uno de los grandes soportes para la inteligencia del hombre aquí en la Tierra en los momentos actuales</w:t>
      </w:r>
      <w:r w:rsidRPr="0065556A">
        <w:rPr>
          <w:color w:val="000099"/>
          <w:sz w:val="24"/>
          <w:szCs w:val="24"/>
        </w:rPr>
        <w:t>.</w:t>
      </w:r>
    </w:p>
    <w:p w:rsidR="00682D50" w:rsidRPr="0065556A" w:rsidRDefault="00682D50" w:rsidP="0065556A">
      <w:pPr>
        <w:widowControl w:val="0"/>
        <w:spacing w:after="0"/>
        <w:jc w:val="both"/>
        <w:rPr>
          <w:color w:val="000099"/>
          <w:sz w:val="24"/>
          <w:szCs w:val="24"/>
        </w:rPr>
      </w:pPr>
      <w:r w:rsidRPr="0065556A">
        <w:rPr>
          <w:color w:val="000099"/>
          <w:sz w:val="24"/>
          <w:szCs w:val="24"/>
        </w:rPr>
        <w:t xml:space="preserve">*La idea de la </w:t>
      </w:r>
      <w:r w:rsidRPr="0065556A">
        <w:rPr>
          <w:b/>
          <w:bCs/>
          <w:color w:val="000099"/>
          <w:sz w:val="24"/>
          <w:szCs w:val="24"/>
          <w:u w:val="single"/>
        </w:rPr>
        <w:t>Fraternidad</w:t>
      </w:r>
      <w:r w:rsidRPr="0065556A">
        <w:rPr>
          <w:color w:val="000099"/>
          <w:sz w:val="24"/>
          <w:szCs w:val="24"/>
        </w:rPr>
        <w:t xml:space="preserve"> adoptará desde este momento </w:t>
      </w:r>
      <w:r w:rsidRPr="0065556A">
        <w:rPr>
          <w:b/>
          <w:bCs/>
          <w:color w:val="000099"/>
          <w:sz w:val="24"/>
          <w:szCs w:val="24"/>
          <w:u w:val="single"/>
        </w:rPr>
        <w:t>el Espíritu de Justicia del Logos Planetario</w:t>
      </w:r>
      <w:r w:rsidRPr="0065556A">
        <w:rPr>
          <w:color w:val="000099"/>
          <w:sz w:val="24"/>
          <w:szCs w:val="24"/>
        </w:rPr>
        <w:t xml:space="preserve"> </w:t>
      </w:r>
    </w:p>
    <w:p w:rsidR="00682D50" w:rsidRPr="0065556A" w:rsidRDefault="00682D50" w:rsidP="0065556A">
      <w:pPr>
        <w:widowControl w:val="0"/>
        <w:spacing w:after="0"/>
        <w:jc w:val="both"/>
        <w:rPr>
          <w:color w:val="000099"/>
          <w:sz w:val="24"/>
          <w:szCs w:val="24"/>
          <w:u w:val="single"/>
        </w:rPr>
      </w:pPr>
      <w:r w:rsidRPr="0065556A">
        <w:rPr>
          <w:color w:val="000099"/>
          <w:sz w:val="24"/>
          <w:szCs w:val="24"/>
        </w:rPr>
        <w:t xml:space="preserve">a través de </w:t>
      </w:r>
      <w:r w:rsidRPr="0065556A">
        <w:rPr>
          <w:b/>
          <w:bCs/>
          <w:color w:val="000099"/>
          <w:sz w:val="24"/>
          <w:szCs w:val="24"/>
          <w:u w:val="single"/>
        </w:rPr>
        <w:t>"Sanat Kumara"</w:t>
      </w:r>
      <w:r w:rsidRPr="0065556A">
        <w:rPr>
          <w:color w:val="000099"/>
          <w:sz w:val="24"/>
          <w:szCs w:val="24"/>
          <w:u w:val="single"/>
        </w:rPr>
        <w:t>se dará menos importancia a la mente en sus juicios razonadores, pues</w:t>
      </w:r>
    </w:p>
    <w:p w:rsidR="00682D50" w:rsidRPr="0065556A" w:rsidRDefault="00682D50" w:rsidP="0065556A">
      <w:pPr>
        <w:widowControl w:val="0"/>
        <w:spacing w:after="0"/>
        <w:jc w:val="both"/>
        <w:rPr>
          <w:color w:val="000099"/>
          <w:sz w:val="24"/>
          <w:szCs w:val="24"/>
        </w:rPr>
      </w:pPr>
      <w:r w:rsidRPr="0065556A">
        <w:rPr>
          <w:i/>
          <w:iCs/>
          <w:color w:val="000099"/>
          <w:sz w:val="24"/>
          <w:szCs w:val="24"/>
          <w:u w:val="single"/>
        </w:rPr>
        <w:t>*la mente destruye lo real</w:t>
      </w:r>
      <w:r w:rsidRPr="0065556A">
        <w:rPr>
          <w:color w:val="000099"/>
          <w:sz w:val="24"/>
          <w:szCs w:val="24"/>
        </w:rPr>
        <w:t>.</w:t>
      </w:r>
    </w:p>
    <w:p w:rsidR="00682D50" w:rsidRPr="0065556A" w:rsidRDefault="00682D50" w:rsidP="0065556A">
      <w:pPr>
        <w:widowControl w:val="0"/>
        <w:spacing w:after="0"/>
        <w:jc w:val="both"/>
        <w:rPr>
          <w:color w:val="000099"/>
          <w:sz w:val="24"/>
          <w:szCs w:val="24"/>
        </w:rPr>
      </w:pPr>
      <w:r w:rsidRPr="0065556A">
        <w:rPr>
          <w:color w:val="000099"/>
          <w:sz w:val="24"/>
          <w:szCs w:val="24"/>
        </w:rPr>
        <w:t xml:space="preserve">*Hay que buscar </w:t>
      </w:r>
      <w:r w:rsidRPr="0065556A">
        <w:rPr>
          <w:b/>
          <w:bCs/>
          <w:color w:val="000099"/>
          <w:sz w:val="24"/>
          <w:szCs w:val="24"/>
          <w:u w:val="single"/>
        </w:rPr>
        <w:t>zonas de la mente desconocidas</w:t>
      </w:r>
      <w:r w:rsidRPr="0065556A">
        <w:rPr>
          <w:color w:val="000099"/>
          <w:sz w:val="24"/>
          <w:szCs w:val="24"/>
        </w:rPr>
        <w:t xml:space="preserve">, para poder incorporar las </w:t>
      </w:r>
      <w:r w:rsidRPr="0065556A">
        <w:rPr>
          <w:color w:val="000099"/>
          <w:sz w:val="24"/>
          <w:szCs w:val="24"/>
          <w:u w:val="single"/>
        </w:rPr>
        <w:t xml:space="preserve">corrientes de </w:t>
      </w:r>
      <w:r w:rsidRPr="0065556A">
        <w:rPr>
          <w:b/>
          <w:bCs/>
          <w:color w:val="000099"/>
          <w:sz w:val="24"/>
          <w:szCs w:val="24"/>
          <w:u w:val="single"/>
        </w:rPr>
        <w:t>energía</w:t>
      </w:r>
      <w:r w:rsidRPr="0065556A">
        <w:rPr>
          <w:color w:val="000099"/>
          <w:sz w:val="24"/>
          <w:szCs w:val="24"/>
          <w:u w:val="single"/>
        </w:rPr>
        <w:t xml:space="preserve"> que provienen del Gran Centro de </w:t>
      </w:r>
      <w:r w:rsidRPr="0065556A">
        <w:rPr>
          <w:b/>
          <w:bCs/>
          <w:color w:val="000099"/>
          <w:sz w:val="24"/>
          <w:szCs w:val="24"/>
          <w:u w:val="single"/>
        </w:rPr>
        <w:t>"Shamballa"</w:t>
      </w:r>
      <w:r>
        <w:rPr>
          <w:b/>
          <w:bCs/>
          <w:color w:val="000099"/>
          <w:sz w:val="24"/>
          <w:szCs w:val="24"/>
          <w:u w:val="single"/>
        </w:rPr>
        <w:t xml:space="preserve"> </w:t>
      </w:r>
      <w:r w:rsidRPr="0065556A">
        <w:rPr>
          <w:color w:val="000099"/>
          <w:sz w:val="24"/>
          <w:szCs w:val="24"/>
        </w:rPr>
        <w:t xml:space="preserve">y esto hay que hacerlo </w:t>
      </w:r>
      <w:r w:rsidRPr="0065556A">
        <w:rPr>
          <w:color w:val="000099"/>
          <w:sz w:val="24"/>
          <w:szCs w:val="24"/>
          <w:u w:val="single"/>
        </w:rPr>
        <w:t>aquí y ahora</w:t>
      </w:r>
      <w:r w:rsidRPr="0065556A">
        <w:rPr>
          <w:color w:val="000099"/>
          <w:sz w:val="24"/>
          <w:szCs w:val="24"/>
        </w:rPr>
        <w:t xml:space="preserve">, no esperar a mañana como se ha hecho siempre, hay que estar realmente predispuestos a la </w:t>
      </w:r>
      <w:r w:rsidRPr="0065556A">
        <w:rPr>
          <w:color w:val="000099"/>
          <w:sz w:val="24"/>
          <w:szCs w:val="24"/>
          <w:u w:val="single"/>
        </w:rPr>
        <w:t>acción creadora</w:t>
      </w:r>
      <w:r w:rsidRPr="0065556A">
        <w:rPr>
          <w:color w:val="000099"/>
          <w:sz w:val="24"/>
          <w:szCs w:val="24"/>
        </w:rPr>
        <w:t xml:space="preserve">, no permitiendo en ningún momento, que las elucubraciones mentales enturbien </w:t>
      </w:r>
      <w:r w:rsidRPr="0065556A">
        <w:rPr>
          <w:color w:val="000099"/>
          <w:sz w:val="24"/>
          <w:szCs w:val="24"/>
          <w:u w:val="single"/>
        </w:rPr>
        <w:t>la pureza infinita de esta verdad</w:t>
      </w:r>
      <w:r w:rsidRPr="0065556A">
        <w:rPr>
          <w:color w:val="000099"/>
          <w:sz w:val="24"/>
          <w:szCs w:val="24"/>
        </w:rPr>
        <w:t xml:space="preserve"> de "Shamballa".</w:t>
      </w:r>
    </w:p>
    <w:p w:rsidR="00682D50" w:rsidRPr="0065556A" w:rsidRDefault="00682D50" w:rsidP="0065556A">
      <w:pPr>
        <w:widowControl w:val="0"/>
        <w:spacing w:after="0"/>
        <w:jc w:val="both"/>
        <w:rPr>
          <w:color w:val="000099"/>
          <w:sz w:val="24"/>
          <w:szCs w:val="24"/>
          <w:u w:val="single"/>
        </w:rPr>
      </w:pPr>
      <w:r w:rsidRPr="0065556A">
        <w:rPr>
          <w:color w:val="000099"/>
          <w:sz w:val="24"/>
          <w:szCs w:val="24"/>
        </w:rPr>
        <w:t>*</w:t>
      </w:r>
      <w:r w:rsidRPr="0065556A">
        <w:rPr>
          <w:color w:val="000099"/>
          <w:sz w:val="24"/>
          <w:szCs w:val="24"/>
          <w:u w:val="single"/>
        </w:rPr>
        <w:t xml:space="preserve">Y que todas las </w:t>
      </w:r>
      <w:r w:rsidRPr="0065556A">
        <w:rPr>
          <w:b/>
          <w:bCs/>
          <w:color w:val="000099"/>
          <w:sz w:val="24"/>
          <w:szCs w:val="24"/>
          <w:u w:val="single"/>
        </w:rPr>
        <w:t>energías</w:t>
      </w:r>
      <w:r w:rsidRPr="0065556A">
        <w:rPr>
          <w:color w:val="000099"/>
          <w:sz w:val="24"/>
          <w:szCs w:val="24"/>
          <w:u w:val="single"/>
        </w:rPr>
        <w:t xml:space="preserve"> que están promoviendo los grandes movimientos </w:t>
      </w:r>
      <w:r w:rsidRPr="0065556A">
        <w:rPr>
          <w:b/>
          <w:bCs/>
          <w:color w:val="000099"/>
          <w:sz w:val="24"/>
          <w:szCs w:val="24"/>
          <w:u w:val="single"/>
        </w:rPr>
        <w:t>culturales</w:t>
      </w:r>
      <w:r w:rsidRPr="0065556A">
        <w:rPr>
          <w:color w:val="000099"/>
          <w:sz w:val="24"/>
          <w:szCs w:val="24"/>
          <w:u w:val="single"/>
        </w:rPr>
        <w:t xml:space="preserve">, </w:t>
      </w:r>
      <w:r w:rsidRPr="0065556A">
        <w:rPr>
          <w:b/>
          <w:bCs/>
          <w:color w:val="000099"/>
          <w:sz w:val="24"/>
          <w:szCs w:val="24"/>
          <w:u w:val="single"/>
        </w:rPr>
        <w:t>esotéricos</w:t>
      </w:r>
      <w:r w:rsidRPr="0065556A">
        <w:rPr>
          <w:color w:val="000099"/>
          <w:sz w:val="24"/>
          <w:szCs w:val="24"/>
          <w:u w:val="single"/>
        </w:rPr>
        <w:t xml:space="preserve"> y </w:t>
      </w:r>
      <w:r w:rsidRPr="0065556A">
        <w:rPr>
          <w:b/>
          <w:bCs/>
          <w:color w:val="000099"/>
          <w:sz w:val="24"/>
          <w:szCs w:val="24"/>
          <w:u w:val="single"/>
        </w:rPr>
        <w:t>místicos</w:t>
      </w:r>
      <w:r w:rsidRPr="0065556A">
        <w:rPr>
          <w:color w:val="000099"/>
          <w:sz w:val="24"/>
          <w:szCs w:val="24"/>
          <w:u w:val="single"/>
        </w:rPr>
        <w:t xml:space="preserve"> aquí en la </w:t>
      </w:r>
      <w:r w:rsidRPr="0065556A">
        <w:rPr>
          <w:b/>
          <w:bCs/>
          <w:color w:val="000099"/>
          <w:sz w:val="24"/>
          <w:szCs w:val="24"/>
          <w:u w:val="single"/>
        </w:rPr>
        <w:t>Tierra</w:t>
      </w:r>
      <w:r w:rsidRPr="0065556A">
        <w:rPr>
          <w:color w:val="000099"/>
          <w:sz w:val="24"/>
          <w:szCs w:val="24"/>
          <w:u w:val="single"/>
        </w:rPr>
        <w:t xml:space="preserve">, tengan algún fundamento en el </w:t>
      </w:r>
      <w:r w:rsidRPr="0065556A">
        <w:rPr>
          <w:b/>
          <w:bCs/>
          <w:color w:val="000099"/>
          <w:sz w:val="24"/>
          <w:szCs w:val="24"/>
          <w:u w:val="single"/>
        </w:rPr>
        <w:t>corazón</w:t>
      </w:r>
      <w:r w:rsidRPr="0065556A">
        <w:rPr>
          <w:color w:val="000099"/>
          <w:sz w:val="24"/>
          <w:szCs w:val="24"/>
          <w:u w:val="single"/>
        </w:rPr>
        <w:t xml:space="preserve"> de Uds. y, que Uds. trabajen y actúen de acuerdo con la </w:t>
      </w:r>
      <w:r w:rsidRPr="0065556A">
        <w:rPr>
          <w:b/>
          <w:bCs/>
          <w:color w:val="000099"/>
          <w:sz w:val="24"/>
          <w:szCs w:val="24"/>
          <w:u w:val="single"/>
        </w:rPr>
        <w:t>Ley</w:t>
      </w:r>
      <w:r w:rsidRPr="0065556A">
        <w:rPr>
          <w:color w:val="000099"/>
          <w:sz w:val="24"/>
          <w:szCs w:val="24"/>
          <w:u w:val="single"/>
        </w:rPr>
        <w:t xml:space="preserve">, con este gran </w:t>
      </w:r>
      <w:r w:rsidRPr="0065556A">
        <w:rPr>
          <w:b/>
          <w:bCs/>
          <w:color w:val="000099"/>
          <w:sz w:val="24"/>
          <w:szCs w:val="24"/>
          <w:u w:val="single"/>
        </w:rPr>
        <w:t>propósito redentor</w:t>
      </w:r>
      <w:r w:rsidRPr="0065556A">
        <w:rPr>
          <w:color w:val="000099"/>
          <w:sz w:val="24"/>
          <w:szCs w:val="24"/>
          <w:u w:val="single"/>
        </w:rPr>
        <w:t>.</w:t>
      </w:r>
    </w:p>
    <w:p w:rsidR="00682D50" w:rsidRPr="0065556A" w:rsidRDefault="00682D50" w:rsidP="0065556A">
      <w:pPr>
        <w:widowControl w:val="0"/>
        <w:jc w:val="both"/>
        <w:rPr>
          <w:color w:val="000099"/>
          <w:sz w:val="24"/>
          <w:szCs w:val="24"/>
        </w:rPr>
      </w:pPr>
      <w:r>
        <w:rPr>
          <w:color w:val="000099"/>
          <w:sz w:val="24"/>
          <w:szCs w:val="24"/>
        </w:rPr>
        <w:br/>
        <w:t>Q</w:t>
      </w:r>
      <w:r w:rsidRPr="0065556A">
        <w:rPr>
          <w:color w:val="000099"/>
          <w:sz w:val="24"/>
          <w:szCs w:val="24"/>
        </w:rPr>
        <w:t xml:space="preserve">uizá muchas de </w:t>
      </w:r>
      <w:r w:rsidRPr="0065556A">
        <w:rPr>
          <w:color w:val="000099"/>
          <w:sz w:val="24"/>
          <w:szCs w:val="24"/>
          <w:u w:val="single"/>
        </w:rPr>
        <w:t>mis palabras puedan parecer raras o llenas de un tinte demasiado romántico</w:t>
      </w:r>
      <w:r w:rsidRPr="0065556A">
        <w:rPr>
          <w:color w:val="000099"/>
          <w:sz w:val="24"/>
          <w:szCs w:val="24"/>
        </w:rPr>
        <w:t xml:space="preserve"> para la mente precisa y técnica de nuestros días; pero les hablo, amigos míos, de </w:t>
      </w:r>
      <w:r w:rsidRPr="0065556A">
        <w:rPr>
          <w:color w:val="000099"/>
          <w:sz w:val="24"/>
          <w:szCs w:val="24"/>
          <w:u w:val="single"/>
        </w:rPr>
        <w:t>algo que está más allá de la mente</w:t>
      </w:r>
      <w:r w:rsidRPr="0065556A">
        <w:rPr>
          <w:color w:val="000099"/>
          <w:sz w:val="24"/>
          <w:szCs w:val="24"/>
        </w:rPr>
        <w:t xml:space="preserve"> y es más allá de la mente </w:t>
      </w:r>
      <w:r w:rsidRPr="0065556A">
        <w:rPr>
          <w:color w:val="000099"/>
          <w:sz w:val="24"/>
          <w:szCs w:val="24"/>
          <w:u w:val="single"/>
        </w:rPr>
        <w:t>donde hay que descubrirlo</w:t>
      </w:r>
      <w:r w:rsidRPr="0065556A">
        <w:rPr>
          <w:color w:val="000099"/>
          <w:sz w:val="24"/>
          <w:szCs w:val="24"/>
        </w:rPr>
        <w:t>, y Uds. se preguntarán: ¿Qué hay más allá de la mente?</w:t>
      </w:r>
    </w:p>
    <w:p w:rsidR="00682D50" w:rsidRPr="0065556A" w:rsidRDefault="00682D50" w:rsidP="0065556A">
      <w:pPr>
        <w:widowControl w:val="0"/>
        <w:spacing w:after="0"/>
        <w:jc w:val="both"/>
        <w:rPr>
          <w:b/>
          <w:bCs/>
          <w:color w:val="000099"/>
          <w:sz w:val="24"/>
          <w:szCs w:val="24"/>
          <w:u w:val="single"/>
        </w:rPr>
      </w:pPr>
      <w:r w:rsidRPr="0065556A">
        <w:rPr>
          <w:i/>
          <w:iCs/>
          <w:color w:val="000099"/>
          <w:sz w:val="24"/>
          <w:szCs w:val="24"/>
          <w:u w:val="single"/>
        </w:rPr>
        <w:t>*Más allá de la mente siempre existe el Corazón del hombre</w:t>
      </w:r>
      <w:r w:rsidRPr="0065556A">
        <w:rPr>
          <w:i/>
          <w:iCs/>
          <w:color w:val="000099"/>
          <w:sz w:val="24"/>
          <w:szCs w:val="24"/>
        </w:rPr>
        <w:t xml:space="preserve">; </w:t>
      </w:r>
      <w:r w:rsidRPr="0065556A">
        <w:rPr>
          <w:b/>
          <w:bCs/>
          <w:i/>
          <w:iCs/>
          <w:color w:val="000099"/>
          <w:sz w:val="24"/>
          <w:szCs w:val="24"/>
          <w:u w:val="single"/>
        </w:rPr>
        <w:t>el Corazón oculta la sagrada llama de la Verdad</w:t>
      </w:r>
      <w:r w:rsidRPr="0065556A">
        <w:rPr>
          <w:b/>
          <w:bCs/>
          <w:color w:val="000099"/>
          <w:sz w:val="24"/>
          <w:szCs w:val="24"/>
          <w:u w:val="single"/>
        </w:rPr>
        <w:t>.</w:t>
      </w:r>
    </w:p>
    <w:p w:rsidR="00682D50" w:rsidRPr="0065556A" w:rsidRDefault="00682D50" w:rsidP="0065556A">
      <w:pPr>
        <w:widowControl w:val="0"/>
        <w:spacing w:after="0"/>
        <w:jc w:val="both"/>
        <w:rPr>
          <w:color w:val="000099"/>
          <w:sz w:val="24"/>
          <w:szCs w:val="24"/>
        </w:rPr>
      </w:pPr>
      <w:r w:rsidRPr="0065556A">
        <w:rPr>
          <w:color w:val="000099"/>
          <w:sz w:val="24"/>
          <w:szCs w:val="24"/>
        </w:rPr>
        <w:t xml:space="preserve">La mente sólo contiene </w:t>
      </w:r>
      <w:r w:rsidRPr="0065556A">
        <w:rPr>
          <w:color w:val="000099"/>
          <w:sz w:val="24"/>
          <w:szCs w:val="24"/>
          <w:u w:val="single"/>
        </w:rPr>
        <w:t>pequeñas verdades</w:t>
      </w:r>
      <w:r w:rsidRPr="0065556A">
        <w:rPr>
          <w:color w:val="000099"/>
          <w:sz w:val="24"/>
          <w:szCs w:val="24"/>
        </w:rPr>
        <w:t xml:space="preserve">, verdades sobre las cuales han sido estructuradas, como Uds. saben, todas </w:t>
      </w:r>
      <w:r w:rsidRPr="0065556A">
        <w:rPr>
          <w:color w:val="000099"/>
          <w:sz w:val="24"/>
          <w:szCs w:val="24"/>
          <w:u w:val="single"/>
        </w:rPr>
        <w:t>las religiones</w:t>
      </w:r>
      <w:r w:rsidRPr="0065556A">
        <w:rPr>
          <w:color w:val="000099"/>
          <w:sz w:val="24"/>
          <w:szCs w:val="24"/>
        </w:rPr>
        <w:t xml:space="preserve">, todas las </w:t>
      </w:r>
      <w:r w:rsidRPr="0065556A">
        <w:rPr>
          <w:color w:val="000099"/>
          <w:sz w:val="24"/>
          <w:szCs w:val="24"/>
          <w:u w:val="single"/>
        </w:rPr>
        <w:t>creencias</w:t>
      </w:r>
      <w:r w:rsidRPr="0065556A">
        <w:rPr>
          <w:color w:val="000099"/>
          <w:sz w:val="24"/>
          <w:szCs w:val="24"/>
        </w:rPr>
        <w:t xml:space="preserve">, todos </w:t>
      </w:r>
      <w:r w:rsidRPr="0065556A">
        <w:rPr>
          <w:color w:val="000099"/>
          <w:sz w:val="24"/>
          <w:szCs w:val="24"/>
          <w:u w:val="single"/>
        </w:rPr>
        <w:t>los dogmas establecidos</w:t>
      </w:r>
      <w:r w:rsidRPr="0065556A">
        <w:rPr>
          <w:color w:val="000099"/>
          <w:sz w:val="24"/>
          <w:szCs w:val="24"/>
        </w:rPr>
        <w:t xml:space="preserve">, pero </w:t>
      </w:r>
      <w:r w:rsidRPr="0065556A">
        <w:rPr>
          <w:color w:val="000099"/>
          <w:sz w:val="24"/>
          <w:szCs w:val="24"/>
          <w:u w:val="single"/>
        </w:rPr>
        <w:t>el culto a estas pequeñas verdades solamente nos han traído confusión y sufrimiento</w:t>
      </w:r>
      <w:r w:rsidRPr="0065556A">
        <w:rPr>
          <w:color w:val="000099"/>
          <w:sz w:val="24"/>
          <w:szCs w:val="24"/>
        </w:rPr>
        <w:t xml:space="preserve">, </w:t>
      </w:r>
    </w:p>
    <w:p w:rsidR="00682D50" w:rsidRPr="0065556A" w:rsidRDefault="00682D50" w:rsidP="0065556A">
      <w:pPr>
        <w:widowControl w:val="0"/>
        <w:spacing w:after="0"/>
        <w:jc w:val="both"/>
        <w:rPr>
          <w:b/>
          <w:bCs/>
          <w:color w:val="000099"/>
          <w:sz w:val="24"/>
          <w:szCs w:val="24"/>
          <w:u w:val="single"/>
        </w:rPr>
      </w:pPr>
      <w:r w:rsidRPr="0065556A">
        <w:rPr>
          <w:b/>
          <w:bCs/>
          <w:color w:val="000099"/>
          <w:sz w:val="24"/>
          <w:szCs w:val="24"/>
          <w:u w:val="single"/>
        </w:rPr>
        <w:t xml:space="preserve">*y el Señor de "Shamballa" no quiere que la humanidad sufra por motivos sin fundamento. </w:t>
      </w:r>
    </w:p>
    <w:p w:rsidR="00682D50" w:rsidRPr="0065556A" w:rsidRDefault="00682D50" w:rsidP="0065556A">
      <w:pPr>
        <w:widowControl w:val="0"/>
        <w:spacing w:after="0"/>
        <w:jc w:val="both"/>
        <w:rPr>
          <w:b/>
          <w:bCs/>
          <w:color w:val="000099"/>
          <w:sz w:val="24"/>
          <w:szCs w:val="24"/>
          <w:u w:val="single"/>
        </w:rPr>
      </w:pPr>
      <w:r w:rsidRPr="0065556A">
        <w:rPr>
          <w:b/>
          <w:bCs/>
          <w:color w:val="000099"/>
          <w:sz w:val="24"/>
          <w:szCs w:val="24"/>
          <w:u w:val="single"/>
        </w:rPr>
        <w:t>Solamente el corazón contiene el fundamento de la verdad</w:t>
      </w:r>
      <w:r w:rsidRPr="0065556A">
        <w:rPr>
          <w:color w:val="000099"/>
          <w:sz w:val="24"/>
          <w:szCs w:val="24"/>
        </w:rPr>
        <w:t>;</w:t>
      </w:r>
    </w:p>
    <w:p w:rsidR="00682D50" w:rsidRPr="0065556A" w:rsidRDefault="00682D50" w:rsidP="0065556A">
      <w:pPr>
        <w:widowControl w:val="0"/>
        <w:spacing w:after="0"/>
        <w:jc w:val="both"/>
        <w:rPr>
          <w:b/>
          <w:bCs/>
          <w:color w:val="000099"/>
          <w:sz w:val="24"/>
          <w:szCs w:val="24"/>
          <w:u w:val="single"/>
        </w:rPr>
      </w:pPr>
      <w:r w:rsidRPr="0065556A">
        <w:rPr>
          <w:color w:val="000099"/>
          <w:sz w:val="24"/>
          <w:szCs w:val="24"/>
          <w:u w:val="single"/>
        </w:rPr>
        <w:t>la mente sólo se limita a medir</w:t>
      </w:r>
      <w:r w:rsidRPr="0065556A">
        <w:rPr>
          <w:color w:val="000099"/>
          <w:sz w:val="24"/>
          <w:szCs w:val="24"/>
        </w:rPr>
        <w:t>, tratar de medir aquello que no puede ser medido en términos de tiempo, la mente a veces paraliza la acción de la vida y</w:t>
      </w:r>
      <w:r>
        <w:rPr>
          <w:color w:val="000099"/>
          <w:sz w:val="24"/>
          <w:szCs w:val="24"/>
        </w:rPr>
        <w:t xml:space="preserve"> </w:t>
      </w:r>
      <w:r w:rsidRPr="0065556A">
        <w:rPr>
          <w:color w:val="000099"/>
          <w:sz w:val="24"/>
          <w:szCs w:val="24"/>
        </w:rPr>
        <w:t xml:space="preserve">hay que dar a la </w:t>
      </w:r>
      <w:r w:rsidRPr="0065556A">
        <w:rPr>
          <w:b/>
          <w:bCs/>
          <w:color w:val="000099"/>
          <w:sz w:val="24"/>
          <w:szCs w:val="24"/>
          <w:u w:val="single"/>
        </w:rPr>
        <w:t>mente el empuje necesario para que pueda hacerse tan sutil que pueda comprender la grandeza del Corazón y el Corazón de nuestro planeta es "Shamballa".</w:t>
      </w:r>
    </w:p>
    <w:p w:rsidR="00682D50" w:rsidRPr="0065556A" w:rsidRDefault="00682D50" w:rsidP="0065556A">
      <w:pPr>
        <w:widowControl w:val="0"/>
        <w:jc w:val="both"/>
        <w:rPr>
          <w:color w:val="000099"/>
          <w:sz w:val="24"/>
          <w:szCs w:val="24"/>
          <w:u w:val="single"/>
        </w:rPr>
      </w:pPr>
      <w:r>
        <w:rPr>
          <w:color w:val="000099"/>
          <w:sz w:val="24"/>
          <w:szCs w:val="24"/>
          <w:u w:val="single"/>
        </w:rPr>
        <w:br/>
      </w:r>
      <w:r w:rsidRPr="0065556A">
        <w:rPr>
          <w:color w:val="000099"/>
          <w:sz w:val="24"/>
          <w:szCs w:val="24"/>
          <w:u w:val="single"/>
        </w:rPr>
        <w:t xml:space="preserve">Y todo cuanto se está diciendo a través de los distintos "Ashramas" de la Gran Fraternidad aquí en la Tierra, es para inculcar en las </w:t>
      </w:r>
      <w:r w:rsidRPr="0065556A">
        <w:rPr>
          <w:b/>
          <w:bCs/>
          <w:color w:val="000099"/>
          <w:sz w:val="24"/>
          <w:szCs w:val="24"/>
          <w:u w:val="single"/>
        </w:rPr>
        <w:t>mentes</w:t>
      </w:r>
      <w:r w:rsidRPr="0065556A">
        <w:rPr>
          <w:color w:val="000099"/>
          <w:sz w:val="24"/>
          <w:szCs w:val="24"/>
          <w:u w:val="single"/>
        </w:rPr>
        <w:t xml:space="preserve"> y en los </w:t>
      </w:r>
      <w:r w:rsidRPr="0065556A">
        <w:rPr>
          <w:b/>
          <w:bCs/>
          <w:color w:val="000099"/>
          <w:sz w:val="24"/>
          <w:szCs w:val="24"/>
          <w:u w:val="single"/>
        </w:rPr>
        <w:t>corazones</w:t>
      </w:r>
      <w:r w:rsidRPr="0065556A">
        <w:rPr>
          <w:color w:val="000099"/>
          <w:sz w:val="24"/>
          <w:szCs w:val="24"/>
          <w:u w:val="single"/>
        </w:rPr>
        <w:t xml:space="preserve"> de los hombres esta gran verdad de que la vida no es un premio y de que la liberación no es una meta, y aquel que crea parcelas y crea metas se apartará de "Shamballa", se apartará de la Gran Verdad que es la Luz del Mundo, pues todos solemos de una u otra manera, tratar de atrincherarnos en nuestra pequeña parcela y de esta parcela, pequeña e insignificante, estamos tratando de medir las verdades cósmicas que vienen a través de "Shamballa".</w:t>
      </w:r>
    </w:p>
    <w:p w:rsidR="00682D50" w:rsidRPr="0065556A" w:rsidRDefault="00682D50" w:rsidP="0065556A">
      <w:pPr>
        <w:widowControl w:val="0"/>
        <w:spacing w:after="0"/>
        <w:jc w:val="both"/>
        <w:rPr>
          <w:color w:val="000099"/>
          <w:sz w:val="24"/>
          <w:szCs w:val="24"/>
          <w:u w:val="single"/>
        </w:rPr>
      </w:pPr>
      <w:r w:rsidRPr="0065556A">
        <w:rPr>
          <w:color w:val="000099"/>
          <w:sz w:val="24"/>
          <w:szCs w:val="24"/>
          <w:u w:val="single"/>
        </w:rPr>
        <w:t>*Este es uno de los puntos principales de la acción creadora del hombre moderno</w:t>
      </w:r>
      <w:r w:rsidRPr="0065556A">
        <w:rPr>
          <w:color w:val="000099"/>
          <w:sz w:val="24"/>
          <w:szCs w:val="24"/>
        </w:rPr>
        <w:t xml:space="preserve">, y estoy hablando al hombre moderno, </w:t>
      </w:r>
      <w:r w:rsidRPr="0065556A">
        <w:rPr>
          <w:color w:val="000099"/>
          <w:sz w:val="24"/>
          <w:szCs w:val="24"/>
          <w:u w:val="single"/>
        </w:rPr>
        <w:t>al ser humano que vive estos días de crisis; porque toda crisis siempre es el preludio de un gran despertar espiritual.</w:t>
      </w:r>
    </w:p>
    <w:p w:rsidR="00682D50" w:rsidRPr="0065556A" w:rsidRDefault="00682D50" w:rsidP="0065556A">
      <w:pPr>
        <w:widowControl w:val="0"/>
        <w:spacing w:after="0"/>
        <w:jc w:val="both"/>
        <w:rPr>
          <w:color w:val="000099"/>
          <w:sz w:val="24"/>
          <w:szCs w:val="24"/>
          <w:u w:val="single"/>
        </w:rPr>
      </w:pPr>
    </w:p>
    <w:p w:rsidR="00682D50" w:rsidRPr="0065556A" w:rsidRDefault="00682D50" w:rsidP="0065556A">
      <w:pPr>
        <w:widowControl w:val="0"/>
        <w:spacing w:after="0"/>
        <w:jc w:val="both"/>
        <w:rPr>
          <w:color w:val="000099"/>
          <w:sz w:val="24"/>
          <w:szCs w:val="24"/>
        </w:rPr>
      </w:pPr>
      <w:r w:rsidRPr="0065556A">
        <w:rPr>
          <w:b/>
          <w:bCs/>
          <w:color w:val="000099"/>
          <w:sz w:val="24"/>
          <w:szCs w:val="24"/>
        </w:rPr>
        <w:t xml:space="preserve">(2°) </w:t>
      </w:r>
      <w:r w:rsidRPr="0065556A">
        <w:rPr>
          <w:color w:val="000099"/>
          <w:sz w:val="24"/>
          <w:szCs w:val="24"/>
        </w:rPr>
        <w:t xml:space="preserve">El segundo </w:t>
      </w:r>
      <w:r w:rsidRPr="0065556A">
        <w:rPr>
          <w:color w:val="000099"/>
          <w:sz w:val="24"/>
          <w:szCs w:val="24"/>
          <w:u w:val="single"/>
        </w:rPr>
        <w:t>gran fundamento de la Jerarquía aquí en la Tierra</w:t>
      </w:r>
      <w:r w:rsidRPr="0065556A">
        <w:rPr>
          <w:color w:val="000099"/>
          <w:sz w:val="24"/>
          <w:szCs w:val="24"/>
        </w:rPr>
        <w:t xml:space="preserve">, que pueda ser medido en términos de comprensión humana, es </w:t>
      </w:r>
      <w:r w:rsidRPr="0065556A">
        <w:rPr>
          <w:color w:val="000099"/>
          <w:sz w:val="24"/>
          <w:szCs w:val="24"/>
          <w:u w:val="single"/>
        </w:rPr>
        <w:t>tratar de buscar las causas de la</w:t>
      </w:r>
      <w:r w:rsidRPr="0065556A">
        <w:rPr>
          <w:b/>
          <w:bCs/>
          <w:color w:val="000099"/>
          <w:sz w:val="24"/>
          <w:szCs w:val="24"/>
          <w:u w:val="single"/>
        </w:rPr>
        <w:t xml:space="preserve"> Energía</w:t>
      </w:r>
      <w:r w:rsidRPr="0065556A">
        <w:rPr>
          <w:color w:val="000099"/>
          <w:sz w:val="24"/>
          <w:szCs w:val="24"/>
        </w:rPr>
        <w:t>.</w:t>
      </w:r>
      <w:r w:rsidRPr="0065556A">
        <w:rPr>
          <w:color w:val="000099"/>
          <w:sz w:val="24"/>
          <w:szCs w:val="24"/>
          <w:u w:val="single"/>
        </w:rPr>
        <w:t>Los hombres de ciencia manipulan hoy día muchas energías que en su esencia desconocen.</w:t>
      </w:r>
    </w:p>
    <w:p w:rsidR="00682D50" w:rsidRPr="0065556A" w:rsidRDefault="00682D50" w:rsidP="0065556A">
      <w:pPr>
        <w:widowControl w:val="0"/>
        <w:spacing w:after="0"/>
        <w:jc w:val="both"/>
        <w:rPr>
          <w:color w:val="000099"/>
          <w:sz w:val="24"/>
          <w:szCs w:val="24"/>
        </w:rPr>
      </w:pPr>
      <w:r w:rsidRPr="0065556A">
        <w:rPr>
          <w:b/>
          <w:bCs/>
          <w:color w:val="000099"/>
          <w:sz w:val="24"/>
          <w:szCs w:val="24"/>
          <w:u w:val="single"/>
        </w:rPr>
        <w:t>*¿Se han preguntado Uds. a veces, qué es lo que hay más allá de la Energía?</w:t>
      </w:r>
    </w:p>
    <w:p w:rsidR="00682D50" w:rsidRPr="0065556A" w:rsidRDefault="00682D50" w:rsidP="0065556A">
      <w:pPr>
        <w:widowControl w:val="0"/>
        <w:spacing w:after="0"/>
        <w:jc w:val="both"/>
        <w:rPr>
          <w:b/>
          <w:bCs/>
          <w:color w:val="000099"/>
          <w:sz w:val="24"/>
          <w:szCs w:val="24"/>
          <w:u w:val="single"/>
        </w:rPr>
      </w:pPr>
      <w:r w:rsidRPr="0065556A">
        <w:rPr>
          <w:color w:val="000099"/>
          <w:sz w:val="24"/>
          <w:szCs w:val="24"/>
        </w:rPr>
        <w:t xml:space="preserve">Sea la energía del tipo que fuere: </w:t>
      </w:r>
      <w:r w:rsidRPr="0065556A">
        <w:rPr>
          <w:color w:val="000099"/>
          <w:sz w:val="24"/>
          <w:szCs w:val="24"/>
          <w:u w:val="single"/>
        </w:rPr>
        <w:t>eléctrica, magnética o como fuere</w:t>
      </w:r>
      <w:r w:rsidRPr="0065556A">
        <w:rPr>
          <w:color w:val="000099"/>
          <w:sz w:val="24"/>
          <w:szCs w:val="24"/>
        </w:rPr>
        <w:t xml:space="preserve">. Hay factores, junto con esta gran idea de "Shamballa", que constituyen la expresión de las verdades que </w:t>
      </w:r>
      <w:r w:rsidRPr="0065556A">
        <w:rPr>
          <w:b/>
          <w:bCs/>
          <w:color w:val="000099"/>
          <w:sz w:val="24"/>
          <w:szCs w:val="24"/>
          <w:u w:val="single"/>
        </w:rPr>
        <w:t>el hombre moderno tiene que exigirle a la vida</w:t>
      </w:r>
      <w:r w:rsidRPr="0065556A">
        <w:rPr>
          <w:color w:val="000099"/>
          <w:sz w:val="24"/>
          <w:szCs w:val="24"/>
          <w:u w:val="single"/>
        </w:rPr>
        <w:t xml:space="preserve">; esta exigencia constituye un </w:t>
      </w:r>
      <w:r w:rsidRPr="0065556A">
        <w:rPr>
          <w:b/>
          <w:bCs/>
          <w:color w:val="000099"/>
          <w:sz w:val="24"/>
          <w:szCs w:val="24"/>
          <w:u w:val="single"/>
        </w:rPr>
        <w:t>deber social</w:t>
      </w:r>
      <w:r w:rsidRPr="0065556A">
        <w:rPr>
          <w:color w:val="000099"/>
          <w:sz w:val="24"/>
          <w:szCs w:val="24"/>
        </w:rPr>
        <w:t xml:space="preserve">. </w:t>
      </w:r>
      <w:r w:rsidRPr="0065556A">
        <w:rPr>
          <w:color w:val="000099"/>
          <w:sz w:val="24"/>
          <w:szCs w:val="24"/>
          <w:u w:val="single"/>
        </w:rPr>
        <w:t xml:space="preserve">Uds. no vienen para entender algo más del propósito que lleva adelante su pequeño yo, vienen acá porque están convencidos en uno u otro nivel, de que </w:t>
      </w:r>
      <w:r w:rsidRPr="0065556A">
        <w:rPr>
          <w:b/>
          <w:bCs/>
          <w:color w:val="000099"/>
          <w:sz w:val="24"/>
          <w:szCs w:val="24"/>
          <w:u w:val="single"/>
        </w:rPr>
        <w:t>la Vida es más grande que todos Uds. y que hay que trabajar por la Vida</w:t>
      </w:r>
      <w:r w:rsidRPr="0065556A">
        <w:rPr>
          <w:color w:val="000099"/>
          <w:sz w:val="24"/>
          <w:szCs w:val="24"/>
          <w:u w:val="single"/>
        </w:rPr>
        <w:t xml:space="preserve">, y que </w:t>
      </w:r>
      <w:r w:rsidRPr="0065556A">
        <w:rPr>
          <w:b/>
          <w:bCs/>
          <w:color w:val="000099"/>
          <w:sz w:val="24"/>
          <w:szCs w:val="24"/>
          <w:u w:val="single"/>
        </w:rPr>
        <w:t>la Vida es una energía incondicionada,</w:t>
      </w:r>
      <w:r w:rsidRPr="0065556A">
        <w:rPr>
          <w:color w:val="000099"/>
          <w:sz w:val="24"/>
          <w:szCs w:val="24"/>
          <w:u w:val="single"/>
        </w:rPr>
        <w:t xml:space="preserve"> y que sabemos muy poco de esta energía incondicionada que </w:t>
      </w:r>
      <w:r w:rsidRPr="0065556A">
        <w:rPr>
          <w:b/>
          <w:bCs/>
          <w:color w:val="000099"/>
          <w:sz w:val="24"/>
          <w:szCs w:val="24"/>
          <w:u w:val="single"/>
        </w:rPr>
        <w:t xml:space="preserve">constituye </w:t>
      </w:r>
    </w:p>
    <w:p w:rsidR="00682D50" w:rsidRPr="0065556A" w:rsidRDefault="00682D50" w:rsidP="0065556A">
      <w:pPr>
        <w:widowControl w:val="0"/>
        <w:spacing w:after="0"/>
        <w:jc w:val="both"/>
        <w:rPr>
          <w:color w:val="000099"/>
          <w:sz w:val="24"/>
          <w:szCs w:val="24"/>
          <w:u w:val="single"/>
        </w:rPr>
      </w:pPr>
      <w:r w:rsidRPr="0065556A">
        <w:rPr>
          <w:b/>
          <w:bCs/>
          <w:color w:val="000099"/>
          <w:sz w:val="24"/>
          <w:szCs w:val="24"/>
          <w:u w:val="single"/>
        </w:rPr>
        <w:t>*la Energía de Síntesis.</w:t>
      </w:r>
      <w:r w:rsidRPr="0065556A">
        <w:rPr>
          <w:color w:val="000099"/>
          <w:sz w:val="24"/>
          <w:szCs w:val="24"/>
          <w:u w:val="single"/>
        </w:rPr>
        <w:t xml:space="preserve"> </w:t>
      </w:r>
    </w:p>
    <w:p w:rsidR="00682D50" w:rsidRPr="0065556A" w:rsidRDefault="00682D50" w:rsidP="0065556A">
      <w:pPr>
        <w:widowControl w:val="0"/>
        <w:spacing w:after="0"/>
        <w:jc w:val="both"/>
        <w:rPr>
          <w:color w:val="000099"/>
          <w:sz w:val="24"/>
          <w:szCs w:val="24"/>
        </w:rPr>
      </w:pPr>
      <w:r>
        <w:rPr>
          <w:b/>
          <w:bCs/>
          <w:color w:val="000099"/>
          <w:sz w:val="24"/>
          <w:szCs w:val="24"/>
          <w:u w:val="single"/>
        </w:rPr>
        <w:br/>
      </w:r>
      <w:r w:rsidRPr="0065556A">
        <w:rPr>
          <w:b/>
          <w:bCs/>
          <w:color w:val="000099"/>
          <w:sz w:val="24"/>
          <w:szCs w:val="24"/>
          <w:u w:val="single"/>
        </w:rPr>
        <w:t>Hablar de "Shamballa" es hablar de la Energía sintetizadora</w:t>
      </w:r>
    </w:p>
    <w:p w:rsidR="00682D50" w:rsidRPr="0065556A" w:rsidRDefault="00682D50" w:rsidP="0065556A">
      <w:pPr>
        <w:widowControl w:val="0"/>
        <w:spacing w:after="0"/>
        <w:jc w:val="both"/>
        <w:rPr>
          <w:color w:val="000099"/>
          <w:sz w:val="24"/>
          <w:szCs w:val="24"/>
        </w:rPr>
      </w:pPr>
      <w:r w:rsidRPr="0065556A">
        <w:rPr>
          <w:color w:val="000099"/>
          <w:sz w:val="24"/>
          <w:szCs w:val="24"/>
          <w:u w:val="single"/>
        </w:rPr>
        <w:t>de todas las energías conocidas y desconocidas</w:t>
      </w:r>
      <w:r w:rsidRPr="0065556A">
        <w:rPr>
          <w:color w:val="000099"/>
          <w:sz w:val="24"/>
          <w:szCs w:val="24"/>
        </w:rPr>
        <w:t xml:space="preserve">, es </w:t>
      </w:r>
      <w:r w:rsidRPr="0065556A">
        <w:rPr>
          <w:color w:val="000099"/>
          <w:sz w:val="24"/>
          <w:szCs w:val="24"/>
          <w:u w:val="single"/>
        </w:rPr>
        <w:t>penetrar en otras dimensiones del espacio</w:t>
      </w:r>
      <w:r w:rsidRPr="0065556A">
        <w:rPr>
          <w:color w:val="000099"/>
          <w:sz w:val="24"/>
          <w:szCs w:val="24"/>
        </w:rPr>
        <w:t>, allí donde la mente apenas tiene acceso en los momentos actuales, y en las mentes, desdichadamente, de aquellos que están tratando de buscar los orígenes de la vida, los grupos esotéricos y místicos del mundo... Uno de los grandes Maestros de la Gran Fraternidad Blanca había dicho hace unos años que</w:t>
      </w:r>
      <w:r w:rsidRPr="0065556A">
        <w:rPr>
          <w:b/>
          <w:bCs/>
          <w:color w:val="000099"/>
          <w:sz w:val="24"/>
          <w:szCs w:val="24"/>
          <w:u w:val="single"/>
        </w:rPr>
        <w:t xml:space="preserve"> “si fracasa el discípulo en los momentos actuales, fracasará toda la sociedad”</w:t>
      </w:r>
      <w:r w:rsidRPr="0065556A">
        <w:rPr>
          <w:color w:val="000099"/>
          <w:sz w:val="24"/>
          <w:szCs w:val="24"/>
        </w:rPr>
        <w:t xml:space="preserve">, </w:t>
      </w:r>
      <w:r w:rsidRPr="0065556A">
        <w:rPr>
          <w:color w:val="000099"/>
          <w:sz w:val="24"/>
          <w:szCs w:val="24"/>
          <w:u w:val="single"/>
        </w:rPr>
        <w:t>de ahí que no pueda el discípulo permitirse perderse en el laberinto y en las ecuaciones que constituyen la esencia de su pequeño yo, y que debe surgir triunfante de este complejo de ideas pertenecientes a su grupo particular y tratar de adquirir la experiencia en este grupo particular para ofrecerla al conjunto, al Dios que es el Señor de todos</w:t>
      </w:r>
      <w:r w:rsidRPr="0065556A">
        <w:rPr>
          <w:color w:val="000099"/>
          <w:sz w:val="24"/>
          <w:szCs w:val="24"/>
        </w:rPr>
        <w:t xml:space="preserve">. </w:t>
      </w:r>
    </w:p>
    <w:p w:rsidR="00682D50" w:rsidRPr="0065556A" w:rsidRDefault="00682D50" w:rsidP="0065556A">
      <w:pPr>
        <w:widowControl w:val="0"/>
        <w:spacing w:after="0"/>
        <w:jc w:val="both"/>
        <w:rPr>
          <w:color w:val="000099"/>
          <w:sz w:val="24"/>
          <w:szCs w:val="24"/>
        </w:rPr>
      </w:pPr>
      <w:r w:rsidRPr="0065556A">
        <w:rPr>
          <w:color w:val="000099"/>
          <w:sz w:val="24"/>
          <w:szCs w:val="24"/>
        </w:rPr>
        <w:t xml:space="preserve">*¿Se han dado Uds. cuenta que una guerra, que una gran convulsión geológica, así como un gran despertar es obra de Uds. y de mí naturalmente; que es obra de la humanidad, y que </w:t>
      </w:r>
      <w:r w:rsidRPr="0065556A">
        <w:rPr>
          <w:b/>
          <w:bCs/>
          <w:color w:val="000099"/>
          <w:sz w:val="24"/>
          <w:szCs w:val="24"/>
        </w:rPr>
        <w:t>la humanidad no ha trabajado todavía hasta el punto de reformar o reorientar sus energías en un sentido positivo y permanente que contengan más de eternidad que de tiempo?</w:t>
      </w:r>
    </w:p>
    <w:p w:rsidR="00682D50" w:rsidRPr="0065556A" w:rsidRDefault="00682D50" w:rsidP="0065556A">
      <w:pPr>
        <w:widowControl w:val="0"/>
        <w:spacing w:after="0"/>
        <w:jc w:val="both"/>
        <w:rPr>
          <w:color w:val="000099"/>
          <w:sz w:val="24"/>
          <w:szCs w:val="24"/>
          <w:u w:val="single"/>
        </w:rPr>
      </w:pPr>
      <w:r w:rsidRPr="0065556A">
        <w:rPr>
          <w:color w:val="000099"/>
          <w:sz w:val="24"/>
          <w:szCs w:val="24"/>
          <w:u w:val="single"/>
        </w:rPr>
        <w:t>Digo y repito que nos hemos perdido en el laberinto de nuestras propias ecuaciones y siempre nuestra ecuación nos parece más correcta que la ecuación de nuestros vecinos, de nuestros hermanos.</w:t>
      </w:r>
      <w:r w:rsidRPr="0065556A">
        <w:rPr>
          <w:color w:val="000099"/>
          <w:sz w:val="24"/>
          <w:szCs w:val="24"/>
        </w:rPr>
        <w:t xml:space="preserve"> </w:t>
      </w:r>
      <w:r w:rsidRPr="0065556A">
        <w:rPr>
          <w:b/>
          <w:bCs/>
          <w:color w:val="000099"/>
          <w:sz w:val="24"/>
          <w:szCs w:val="24"/>
          <w:u w:val="single"/>
        </w:rPr>
        <w:t>La Energía, el secreto que subyace tras de ella, es algo que pertenece a los dictados de esta Nueva Era de grandes transformaciones sociales.</w:t>
      </w:r>
      <w:r w:rsidRPr="0065556A">
        <w:rPr>
          <w:color w:val="000099"/>
          <w:sz w:val="24"/>
          <w:szCs w:val="24"/>
        </w:rPr>
        <w:t xml:space="preserve"> </w:t>
      </w:r>
      <w:r w:rsidRPr="0065556A">
        <w:rPr>
          <w:color w:val="000099"/>
          <w:sz w:val="24"/>
          <w:szCs w:val="24"/>
          <w:u w:val="single"/>
        </w:rPr>
        <w:t xml:space="preserve">Constituye, como decía anteriormente, un deber social del ser humano </w:t>
      </w:r>
      <w:r w:rsidRPr="0065556A">
        <w:rPr>
          <w:b/>
          <w:bCs/>
          <w:color w:val="000099"/>
          <w:sz w:val="24"/>
          <w:szCs w:val="24"/>
          <w:u w:val="single"/>
        </w:rPr>
        <w:t>investigador y consciente, inteligentemente advertido</w:t>
      </w:r>
      <w:r w:rsidRPr="0065556A">
        <w:rPr>
          <w:color w:val="000099"/>
          <w:sz w:val="24"/>
          <w:szCs w:val="24"/>
          <w:u w:val="single"/>
        </w:rPr>
        <w:t xml:space="preserve">, de </w:t>
      </w:r>
    </w:p>
    <w:p w:rsidR="00682D50" w:rsidRPr="0065556A" w:rsidRDefault="00682D50" w:rsidP="0065556A">
      <w:pPr>
        <w:widowControl w:val="0"/>
        <w:spacing w:after="0"/>
        <w:jc w:val="both"/>
        <w:rPr>
          <w:color w:val="000099"/>
          <w:sz w:val="24"/>
          <w:szCs w:val="24"/>
        </w:rPr>
      </w:pPr>
      <w:r w:rsidRPr="0065556A">
        <w:rPr>
          <w:color w:val="000099"/>
          <w:sz w:val="24"/>
          <w:szCs w:val="24"/>
          <w:u w:val="single"/>
        </w:rPr>
        <w:t>*</w:t>
      </w:r>
      <w:r w:rsidRPr="0065556A">
        <w:rPr>
          <w:b/>
          <w:bCs/>
          <w:color w:val="000099"/>
          <w:sz w:val="24"/>
          <w:szCs w:val="24"/>
          <w:u w:val="single"/>
        </w:rPr>
        <w:t>que surja de su pequeño yo y trate de perderse en el Yo Supremo</w:t>
      </w:r>
      <w:r w:rsidRPr="0065556A">
        <w:rPr>
          <w:b/>
          <w:bCs/>
          <w:color w:val="000099"/>
          <w:sz w:val="24"/>
          <w:szCs w:val="24"/>
        </w:rPr>
        <w:t>.</w:t>
      </w:r>
    </w:p>
    <w:p w:rsidR="00682D50" w:rsidRPr="0065556A" w:rsidRDefault="00682D50" w:rsidP="0065556A">
      <w:pPr>
        <w:widowControl w:val="0"/>
        <w:spacing w:after="0"/>
        <w:jc w:val="both"/>
        <w:rPr>
          <w:color w:val="000099"/>
          <w:sz w:val="24"/>
          <w:szCs w:val="24"/>
          <w:u w:val="single"/>
        </w:rPr>
      </w:pPr>
      <w:r w:rsidRPr="0065556A">
        <w:rPr>
          <w:b/>
          <w:bCs/>
          <w:color w:val="000099"/>
          <w:sz w:val="24"/>
          <w:szCs w:val="24"/>
          <w:u w:val="single"/>
        </w:rPr>
        <w:t>Esto constituye el secreto de la Energía.</w:t>
      </w:r>
    </w:p>
    <w:p w:rsidR="00682D50" w:rsidRPr="0065556A" w:rsidRDefault="00682D50" w:rsidP="0065556A">
      <w:pPr>
        <w:widowControl w:val="0"/>
        <w:jc w:val="both"/>
        <w:rPr>
          <w:color w:val="000099"/>
          <w:sz w:val="24"/>
          <w:szCs w:val="24"/>
          <w:u w:val="single"/>
        </w:rPr>
      </w:pPr>
      <w:r w:rsidRPr="0065556A">
        <w:rPr>
          <w:color w:val="000099"/>
          <w:sz w:val="24"/>
          <w:szCs w:val="24"/>
          <w:u w:val="single"/>
        </w:rPr>
        <w:t xml:space="preserve">Conoceremos el secreto de la energía y con la posesión de ese secreto llegar a un punto en que podamos vencer todo cuanto oprime a la humanidad: la enfermedad, la incomprensión, el egoísmo, la muerte. Tenemos que </w:t>
      </w:r>
      <w:r w:rsidRPr="0065556A">
        <w:rPr>
          <w:b/>
          <w:bCs/>
          <w:color w:val="000099"/>
          <w:sz w:val="24"/>
          <w:szCs w:val="24"/>
          <w:u w:val="single"/>
        </w:rPr>
        <w:t>vencer en la batalla del tiempo</w:t>
      </w:r>
      <w:r w:rsidRPr="0065556A">
        <w:rPr>
          <w:color w:val="000099"/>
          <w:sz w:val="24"/>
          <w:szCs w:val="24"/>
          <w:u w:val="single"/>
        </w:rPr>
        <w:t xml:space="preserve">, hay que tratar de ser </w:t>
      </w:r>
      <w:r w:rsidRPr="0065556A">
        <w:rPr>
          <w:b/>
          <w:bCs/>
          <w:color w:val="000099"/>
          <w:sz w:val="24"/>
          <w:szCs w:val="24"/>
          <w:u w:val="single"/>
        </w:rPr>
        <w:t>más allá de nosotros mismos</w:t>
      </w:r>
      <w:r w:rsidRPr="0065556A">
        <w:rPr>
          <w:color w:val="000099"/>
          <w:sz w:val="24"/>
          <w:szCs w:val="24"/>
          <w:u w:val="single"/>
        </w:rPr>
        <w:t xml:space="preserve">, hay que </w:t>
      </w:r>
      <w:r w:rsidRPr="0065556A">
        <w:rPr>
          <w:b/>
          <w:bCs/>
          <w:color w:val="000099"/>
          <w:sz w:val="24"/>
          <w:szCs w:val="24"/>
          <w:u w:val="single"/>
        </w:rPr>
        <w:t>tratar de ser en el Verbo Absoluto</w:t>
      </w:r>
      <w:r w:rsidRPr="0065556A">
        <w:rPr>
          <w:color w:val="000099"/>
          <w:sz w:val="24"/>
          <w:szCs w:val="24"/>
          <w:u w:val="single"/>
        </w:rPr>
        <w:t xml:space="preserve"> sin adjetivos. No hay que decir yo soy esto o soy lo otro, </w:t>
      </w:r>
    </w:p>
    <w:p w:rsidR="00682D50" w:rsidRPr="0065556A" w:rsidRDefault="00682D50" w:rsidP="0065556A">
      <w:pPr>
        <w:widowControl w:val="0"/>
        <w:spacing w:after="0"/>
        <w:jc w:val="both"/>
        <w:rPr>
          <w:b/>
          <w:bCs/>
          <w:color w:val="000099"/>
          <w:sz w:val="24"/>
          <w:szCs w:val="24"/>
          <w:u w:val="single"/>
        </w:rPr>
      </w:pPr>
      <w:r w:rsidRPr="0065556A">
        <w:rPr>
          <w:color w:val="000099"/>
          <w:sz w:val="24"/>
          <w:szCs w:val="24"/>
          <w:u w:val="single"/>
        </w:rPr>
        <w:t>*</w:t>
      </w:r>
      <w:r w:rsidRPr="0065556A">
        <w:rPr>
          <w:b/>
          <w:bCs/>
          <w:color w:val="000099"/>
          <w:sz w:val="24"/>
          <w:szCs w:val="24"/>
          <w:u w:val="single"/>
        </w:rPr>
        <w:t>hay que afirmar Yo Soy, el Yo Soy interno del Espíritu, el que contiene la clave de "Shamballa",</w:t>
      </w:r>
      <w:r w:rsidRPr="0065556A">
        <w:rPr>
          <w:color w:val="000099"/>
          <w:sz w:val="24"/>
          <w:szCs w:val="24"/>
          <w:u w:val="single"/>
        </w:rPr>
        <w:t xml:space="preserve"> el que contiene </w:t>
      </w:r>
      <w:r w:rsidRPr="0065556A">
        <w:rPr>
          <w:b/>
          <w:bCs/>
          <w:color w:val="000099"/>
          <w:sz w:val="24"/>
          <w:szCs w:val="24"/>
          <w:u w:val="single"/>
        </w:rPr>
        <w:t>la clave de la energía.</w:t>
      </w:r>
      <w:r w:rsidRPr="0065556A">
        <w:rPr>
          <w:b/>
          <w:bCs/>
          <w:color w:val="000099"/>
          <w:sz w:val="24"/>
          <w:szCs w:val="24"/>
          <w:u w:val="single"/>
        </w:rPr>
        <w:tab/>
      </w:r>
    </w:p>
    <w:p w:rsidR="00682D50" w:rsidRPr="0065556A" w:rsidRDefault="00682D50" w:rsidP="0065556A">
      <w:pPr>
        <w:widowControl w:val="0"/>
        <w:tabs>
          <w:tab w:val="center" w:pos="4961"/>
          <w:tab w:val="left" w:pos="7085"/>
        </w:tabs>
        <w:spacing w:after="0"/>
        <w:jc w:val="both"/>
        <w:rPr>
          <w:b/>
          <w:bCs/>
          <w:color w:val="000099"/>
          <w:sz w:val="24"/>
          <w:szCs w:val="24"/>
          <w:u w:val="single"/>
        </w:rPr>
      </w:pPr>
    </w:p>
    <w:p w:rsidR="00682D50" w:rsidRPr="0065556A" w:rsidRDefault="00682D50" w:rsidP="0065556A">
      <w:pPr>
        <w:spacing w:after="0"/>
        <w:jc w:val="both"/>
        <w:rPr>
          <w:color w:val="000099"/>
          <w:sz w:val="24"/>
          <w:szCs w:val="24"/>
        </w:rPr>
      </w:pPr>
      <w:r w:rsidRPr="0065556A">
        <w:rPr>
          <w:b/>
          <w:bCs/>
          <w:color w:val="000099"/>
          <w:sz w:val="24"/>
          <w:szCs w:val="24"/>
          <w:u w:val="single"/>
        </w:rPr>
        <w:t>(3°)</w:t>
      </w:r>
      <w:r w:rsidRPr="0065556A">
        <w:rPr>
          <w:color w:val="000099"/>
          <w:sz w:val="24"/>
          <w:szCs w:val="24"/>
          <w:u w:val="single"/>
        </w:rPr>
        <w:t xml:space="preserve"> Y todo esto no puede realizarse en nuestro mundo si no es a través del aspecto experimental y práctico de aquello que llamamos la Magia Organizada</w:t>
      </w:r>
      <w:r w:rsidRPr="0065556A">
        <w:rPr>
          <w:color w:val="000099"/>
          <w:sz w:val="24"/>
          <w:szCs w:val="24"/>
        </w:rPr>
        <w:t>.</w:t>
      </w:r>
    </w:p>
    <w:p w:rsidR="00682D50" w:rsidRPr="0065556A" w:rsidRDefault="00682D50" w:rsidP="0065556A">
      <w:pPr>
        <w:widowControl w:val="0"/>
        <w:spacing w:after="0"/>
        <w:jc w:val="both"/>
        <w:rPr>
          <w:color w:val="000099"/>
          <w:sz w:val="24"/>
          <w:szCs w:val="24"/>
        </w:rPr>
      </w:pPr>
      <w:r w:rsidRPr="0065556A">
        <w:rPr>
          <w:color w:val="000099"/>
          <w:sz w:val="24"/>
          <w:szCs w:val="24"/>
        </w:rPr>
        <w:t xml:space="preserve">Deberemos </w:t>
      </w:r>
      <w:r w:rsidRPr="0065556A">
        <w:rPr>
          <w:color w:val="000099"/>
          <w:sz w:val="24"/>
          <w:szCs w:val="24"/>
          <w:u w:val="single"/>
        </w:rPr>
        <w:t>hablar de magia</w:t>
      </w:r>
      <w:r w:rsidRPr="0065556A">
        <w:rPr>
          <w:color w:val="000099"/>
          <w:sz w:val="24"/>
          <w:szCs w:val="24"/>
        </w:rPr>
        <w:t xml:space="preserve"> </w:t>
      </w:r>
      <w:r w:rsidRPr="0065556A">
        <w:rPr>
          <w:color w:val="000099"/>
          <w:sz w:val="24"/>
          <w:szCs w:val="24"/>
          <w:u w:val="single"/>
        </w:rPr>
        <w:t xml:space="preserve">en un sentido muy analítico y al propio tiempo </w:t>
      </w:r>
      <w:r w:rsidRPr="0065556A">
        <w:rPr>
          <w:b/>
          <w:bCs/>
          <w:color w:val="000099"/>
          <w:sz w:val="24"/>
          <w:szCs w:val="24"/>
          <w:u w:val="single"/>
        </w:rPr>
        <w:t>que llegue a herir nuestra inteligencia</w:t>
      </w:r>
      <w:r w:rsidRPr="0065556A">
        <w:rPr>
          <w:color w:val="000099"/>
          <w:sz w:val="24"/>
          <w:szCs w:val="24"/>
          <w:u w:val="single"/>
        </w:rPr>
        <w:t xml:space="preserve"> en el sentido de que es algo que estamos realizando constantemente.</w:t>
      </w:r>
      <w:r w:rsidRPr="0065556A">
        <w:rPr>
          <w:color w:val="000099"/>
          <w:sz w:val="24"/>
          <w:szCs w:val="24"/>
        </w:rPr>
        <w:t xml:space="preserve"> </w:t>
      </w:r>
    </w:p>
    <w:p w:rsidR="00682D50" w:rsidRPr="0065556A" w:rsidRDefault="00682D50" w:rsidP="0065556A">
      <w:pPr>
        <w:widowControl w:val="0"/>
        <w:spacing w:after="0"/>
        <w:jc w:val="both"/>
        <w:rPr>
          <w:color w:val="000099"/>
          <w:sz w:val="24"/>
          <w:szCs w:val="24"/>
        </w:rPr>
      </w:pPr>
      <w:r w:rsidRPr="0065556A">
        <w:rPr>
          <w:b/>
          <w:bCs/>
          <w:color w:val="000099"/>
          <w:sz w:val="24"/>
          <w:szCs w:val="24"/>
          <w:u w:val="single"/>
        </w:rPr>
        <w:t>*La Magia de la Acción constituye la Magia de los Principios Creadores, constituye el Poder que Renueva</w:t>
      </w:r>
      <w:r>
        <w:rPr>
          <w:b/>
          <w:bCs/>
          <w:color w:val="000099"/>
          <w:sz w:val="24"/>
          <w:szCs w:val="24"/>
          <w:u w:val="single"/>
        </w:rPr>
        <w:t xml:space="preserve"> </w:t>
      </w:r>
      <w:r w:rsidRPr="0065556A">
        <w:rPr>
          <w:b/>
          <w:bCs/>
          <w:color w:val="000099"/>
          <w:sz w:val="24"/>
          <w:szCs w:val="24"/>
          <w:u w:val="single"/>
        </w:rPr>
        <w:t>y al propio tiempo constituye el eje de la Creación.</w:t>
      </w:r>
    </w:p>
    <w:p w:rsidR="00682D50" w:rsidRPr="0065556A" w:rsidRDefault="00682D50" w:rsidP="0065556A">
      <w:pPr>
        <w:spacing w:after="0"/>
        <w:jc w:val="both"/>
        <w:rPr>
          <w:color w:val="000099"/>
          <w:sz w:val="24"/>
          <w:szCs w:val="24"/>
        </w:rPr>
      </w:pPr>
      <w:r w:rsidRPr="0065556A">
        <w:rPr>
          <w:color w:val="000099"/>
          <w:sz w:val="24"/>
          <w:szCs w:val="24"/>
          <w:u w:val="single"/>
        </w:rPr>
        <w:t xml:space="preserve">La Creación </w:t>
      </w:r>
      <w:r w:rsidRPr="0065556A">
        <w:rPr>
          <w:color w:val="000099"/>
          <w:sz w:val="24"/>
          <w:szCs w:val="24"/>
        </w:rPr>
        <w:t xml:space="preserve">que se inicia con el Universo, la Creación que continúa con los Sistemas Planetarios y con los Esquemas Terrestres, que continúa con la expresión de los Planos, de las Rondas, de las Cadenas y de los Planetas en movimiento, que continúa en los Reinos, a partir del Reino Mineral </w:t>
      </w:r>
      <w:r w:rsidRPr="0065556A">
        <w:rPr>
          <w:color w:val="000099"/>
          <w:sz w:val="24"/>
          <w:szCs w:val="24"/>
          <w:u w:val="single"/>
        </w:rPr>
        <w:t>y llega al ser humano</w:t>
      </w:r>
      <w:r w:rsidRPr="0065556A">
        <w:rPr>
          <w:color w:val="000099"/>
          <w:sz w:val="24"/>
          <w:szCs w:val="24"/>
        </w:rPr>
        <w:t xml:space="preserve">, plenamente pujante, </w:t>
      </w:r>
      <w:r w:rsidRPr="0065556A">
        <w:rPr>
          <w:color w:val="000099"/>
          <w:sz w:val="24"/>
          <w:szCs w:val="24"/>
          <w:u w:val="single"/>
        </w:rPr>
        <w:t>con la autoconciencia del hombre</w:t>
      </w:r>
      <w:r w:rsidRPr="0065556A">
        <w:rPr>
          <w:color w:val="000099"/>
          <w:sz w:val="24"/>
          <w:szCs w:val="24"/>
        </w:rPr>
        <w:t xml:space="preserve">, y </w:t>
      </w:r>
    </w:p>
    <w:p w:rsidR="00682D50" w:rsidRPr="0065556A" w:rsidRDefault="00682D50" w:rsidP="0065556A">
      <w:pPr>
        <w:widowControl w:val="0"/>
        <w:spacing w:after="0"/>
        <w:jc w:val="both"/>
        <w:rPr>
          <w:b/>
          <w:bCs/>
          <w:color w:val="000099"/>
          <w:sz w:val="24"/>
          <w:szCs w:val="24"/>
          <w:u w:val="single"/>
        </w:rPr>
      </w:pPr>
      <w:r w:rsidRPr="0065556A">
        <w:rPr>
          <w:color w:val="000099"/>
          <w:sz w:val="24"/>
          <w:szCs w:val="24"/>
        </w:rPr>
        <w:t>*</w:t>
      </w:r>
      <w:r w:rsidRPr="0065556A">
        <w:rPr>
          <w:b/>
          <w:bCs/>
          <w:color w:val="000099"/>
          <w:sz w:val="24"/>
          <w:szCs w:val="24"/>
          <w:u w:val="single"/>
        </w:rPr>
        <w:t>a partir de aquí empieza el trabajo del verdadero esoterista</w:t>
      </w:r>
      <w:r w:rsidRPr="0065556A">
        <w:rPr>
          <w:color w:val="000099"/>
          <w:sz w:val="24"/>
          <w:szCs w:val="24"/>
        </w:rPr>
        <w:t xml:space="preserve">: aquel </w:t>
      </w:r>
      <w:r w:rsidRPr="0065556A">
        <w:rPr>
          <w:color w:val="000099"/>
          <w:sz w:val="24"/>
          <w:szCs w:val="24"/>
          <w:u w:val="single"/>
        </w:rPr>
        <w:t>paso tremendo, mágico</w:t>
      </w:r>
      <w:r w:rsidRPr="0065556A">
        <w:rPr>
          <w:color w:val="000099"/>
          <w:sz w:val="24"/>
          <w:szCs w:val="24"/>
        </w:rPr>
        <w:t xml:space="preserve">, que </w:t>
      </w:r>
      <w:r w:rsidRPr="0065556A">
        <w:rPr>
          <w:b/>
          <w:bCs/>
          <w:color w:val="000099"/>
          <w:sz w:val="24"/>
          <w:szCs w:val="24"/>
          <w:u w:val="single"/>
        </w:rPr>
        <w:t>va desde la autoconciencia primaria con tintes de instinto todavía, hacia la supraconciencia del hombre superior.</w:t>
      </w:r>
    </w:p>
    <w:p w:rsidR="00682D50" w:rsidRPr="0065556A" w:rsidRDefault="00682D50" w:rsidP="0065556A">
      <w:pPr>
        <w:widowControl w:val="0"/>
        <w:spacing w:after="0"/>
        <w:jc w:val="both"/>
        <w:rPr>
          <w:color w:val="000099"/>
          <w:sz w:val="24"/>
          <w:szCs w:val="24"/>
          <w:u w:val="single"/>
        </w:rPr>
      </w:pPr>
      <w:r w:rsidRPr="0065556A">
        <w:rPr>
          <w:b/>
          <w:bCs/>
          <w:color w:val="000099"/>
          <w:sz w:val="24"/>
          <w:szCs w:val="24"/>
          <w:u w:val="single"/>
        </w:rPr>
        <w:t>*Esta es la verdadera transmutación que la vida exige de nosotros,</w:t>
      </w:r>
      <w:r>
        <w:rPr>
          <w:b/>
          <w:bCs/>
          <w:color w:val="000099"/>
          <w:sz w:val="24"/>
          <w:szCs w:val="24"/>
          <w:u w:val="single"/>
        </w:rPr>
        <w:t xml:space="preserve"> </w:t>
      </w:r>
      <w:r w:rsidRPr="0065556A">
        <w:rPr>
          <w:color w:val="000099"/>
          <w:sz w:val="24"/>
          <w:szCs w:val="24"/>
        </w:rPr>
        <w:t xml:space="preserve">pues todos estamos interesados en </w:t>
      </w:r>
      <w:r w:rsidRPr="0065556A">
        <w:rPr>
          <w:color w:val="000099"/>
          <w:sz w:val="24"/>
          <w:szCs w:val="24"/>
          <w:u w:val="single"/>
        </w:rPr>
        <w:t xml:space="preserve">descubrir </w:t>
      </w:r>
      <w:r w:rsidRPr="0065556A">
        <w:rPr>
          <w:b/>
          <w:bCs/>
          <w:color w:val="000099"/>
          <w:sz w:val="24"/>
          <w:szCs w:val="24"/>
        </w:rPr>
        <w:t>qué es lo que hay en el corazón</w:t>
      </w:r>
      <w:r w:rsidRPr="0065556A">
        <w:rPr>
          <w:color w:val="000099"/>
          <w:sz w:val="24"/>
          <w:szCs w:val="24"/>
        </w:rPr>
        <w:t xml:space="preserve">, de </w:t>
      </w:r>
      <w:r w:rsidRPr="0065556A">
        <w:rPr>
          <w:color w:val="000099"/>
          <w:sz w:val="24"/>
          <w:szCs w:val="24"/>
          <w:u w:val="single"/>
        </w:rPr>
        <w:t xml:space="preserve">educirlo </w:t>
      </w:r>
      <w:r w:rsidRPr="0065556A">
        <w:rPr>
          <w:color w:val="000099"/>
          <w:sz w:val="24"/>
          <w:szCs w:val="24"/>
        </w:rPr>
        <w:t xml:space="preserve">en </w:t>
      </w:r>
      <w:r w:rsidRPr="0065556A">
        <w:rPr>
          <w:color w:val="000099"/>
          <w:sz w:val="24"/>
          <w:szCs w:val="24"/>
          <w:u w:val="single"/>
        </w:rPr>
        <w:t>forma práctica</w:t>
      </w:r>
      <w:r w:rsidRPr="0065556A">
        <w:rPr>
          <w:color w:val="000099"/>
          <w:sz w:val="24"/>
          <w:szCs w:val="24"/>
        </w:rPr>
        <w:t xml:space="preserve"> y </w:t>
      </w:r>
    </w:p>
    <w:p w:rsidR="00682D50" w:rsidRPr="0065556A" w:rsidRDefault="00682D50" w:rsidP="0065556A">
      <w:pPr>
        <w:widowControl w:val="0"/>
        <w:spacing w:after="0"/>
        <w:jc w:val="both"/>
        <w:rPr>
          <w:b/>
          <w:bCs/>
          <w:color w:val="000099"/>
          <w:sz w:val="24"/>
          <w:szCs w:val="24"/>
          <w:u w:val="single"/>
        </w:rPr>
      </w:pPr>
      <w:r w:rsidRPr="0065556A">
        <w:rPr>
          <w:b/>
          <w:bCs/>
          <w:color w:val="000099"/>
          <w:sz w:val="24"/>
          <w:szCs w:val="24"/>
          <w:u w:val="single"/>
        </w:rPr>
        <w:t>*esto constituye la Magia de la Acción Creadora en los momentos actuales.</w:t>
      </w:r>
    </w:p>
    <w:p w:rsidR="00682D50" w:rsidRPr="0065556A" w:rsidRDefault="00682D50" w:rsidP="0065556A">
      <w:pPr>
        <w:widowControl w:val="0"/>
        <w:spacing w:after="0"/>
        <w:jc w:val="both"/>
        <w:rPr>
          <w:color w:val="000099"/>
          <w:sz w:val="24"/>
          <w:szCs w:val="24"/>
        </w:rPr>
      </w:pPr>
      <w:r w:rsidRPr="0065556A">
        <w:rPr>
          <w:color w:val="000099"/>
          <w:sz w:val="24"/>
          <w:szCs w:val="24"/>
        </w:rPr>
        <w:t xml:space="preserve">Me pregunto </w:t>
      </w:r>
      <w:r w:rsidRPr="0065556A">
        <w:rPr>
          <w:color w:val="000099"/>
          <w:sz w:val="24"/>
          <w:szCs w:val="24"/>
          <w:u w:val="single"/>
        </w:rPr>
        <w:t>cuántos de nosotros seremos capaces de resistir</w:t>
      </w:r>
      <w:r w:rsidRPr="0065556A">
        <w:rPr>
          <w:color w:val="000099"/>
          <w:sz w:val="24"/>
          <w:szCs w:val="24"/>
        </w:rPr>
        <w:t xml:space="preserve"> esta fuerza tremenda que nos llega de "Shamballa", </w:t>
      </w:r>
      <w:r w:rsidRPr="0065556A">
        <w:rPr>
          <w:color w:val="000099"/>
          <w:sz w:val="24"/>
          <w:szCs w:val="24"/>
          <w:u w:val="single"/>
        </w:rPr>
        <w:t>si seremos capaces de descubrir el secreto de la Energía</w:t>
      </w:r>
      <w:r w:rsidRPr="0065556A">
        <w:rPr>
          <w:color w:val="000099"/>
          <w:sz w:val="24"/>
          <w:szCs w:val="24"/>
        </w:rPr>
        <w:t xml:space="preserve">, </w:t>
      </w:r>
      <w:r w:rsidRPr="0065556A">
        <w:rPr>
          <w:color w:val="000099"/>
          <w:sz w:val="24"/>
          <w:szCs w:val="24"/>
          <w:u w:val="single"/>
        </w:rPr>
        <w:t>si podremos de una u otra manera entrar dentro del Santuario del Corazón</w:t>
      </w:r>
      <w:r w:rsidRPr="0065556A">
        <w:rPr>
          <w:color w:val="000099"/>
          <w:sz w:val="24"/>
          <w:szCs w:val="24"/>
        </w:rPr>
        <w:t xml:space="preserve"> y </w:t>
      </w:r>
    </w:p>
    <w:p w:rsidR="00682D50" w:rsidRPr="0065556A" w:rsidRDefault="00682D50" w:rsidP="0065556A">
      <w:pPr>
        <w:widowControl w:val="0"/>
        <w:spacing w:after="0"/>
        <w:jc w:val="both"/>
        <w:rPr>
          <w:color w:val="000099"/>
          <w:sz w:val="24"/>
          <w:szCs w:val="24"/>
        </w:rPr>
      </w:pPr>
      <w:r w:rsidRPr="0065556A">
        <w:rPr>
          <w:color w:val="000099"/>
          <w:sz w:val="24"/>
          <w:szCs w:val="24"/>
        </w:rPr>
        <w:t>*</w:t>
      </w:r>
      <w:r w:rsidRPr="0065556A">
        <w:rPr>
          <w:color w:val="000099"/>
          <w:sz w:val="24"/>
          <w:szCs w:val="24"/>
          <w:u w:val="single"/>
        </w:rPr>
        <w:t>descubrir</w:t>
      </w:r>
      <w:r w:rsidRPr="0065556A">
        <w:rPr>
          <w:color w:val="000099"/>
          <w:sz w:val="24"/>
          <w:szCs w:val="24"/>
        </w:rPr>
        <w:t xml:space="preserve"> allí el Misterio de la Vida, que es el Misterio de la Liberación, </w:t>
      </w:r>
    </w:p>
    <w:p w:rsidR="00682D50" w:rsidRPr="0065556A" w:rsidRDefault="00682D50" w:rsidP="0065556A">
      <w:pPr>
        <w:widowControl w:val="0"/>
        <w:spacing w:after="0"/>
        <w:jc w:val="both"/>
        <w:rPr>
          <w:color w:val="000099"/>
          <w:sz w:val="24"/>
          <w:szCs w:val="24"/>
        </w:rPr>
      </w:pPr>
      <w:r w:rsidRPr="0065556A">
        <w:rPr>
          <w:color w:val="000099"/>
          <w:sz w:val="24"/>
          <w:szCs w:val="24"/>
        </w:rPr>
        <w:t xml:space="preserve">y </w:t>
      </w:r>
      <w:r w:rsidRPr="0065556A">
        <w:rPr>
          <w:color w:val="000099"/>
          <w:sz w:val="24"/>
          <w:szCs w:val="24"/>
          <w:u w:val="single"/>
        </w:rPr>
        <w:t>surgir</w:t>
      </w:r>
      <w:r w:rsidRPr="0065556A">
        <w:rPr>
          <w:color w:val="000099"/>
          <w:sz w:val="24"/>
          <w:szCs w:val="24"/>
        </w:rPr>
        <w:t xml:space="preserve"> constantemente dentro de esta aura de luz, y </w:t>
      </w:r>
      <w:r w:rsidRPr="0065556A">
        <w:rPr>
          <w:color w:val="000099"/>
          <w:sz w:val="24"/>
          <w:szCs w:val="24"/>
          <w:u w:val="single"/>
        </w:rPr>
        <w:t>poder inundar</w:t>
      </w:r>
      <w:r w:rsidRPr="0065556A">
        <w:rPr>
          <w:color w:val="000099"/>
          <w:sz w:val="24"/>
          <w:szCs w:val="24"/>
        </w:rPr>
        <w:t xml:space="preserve"> con esta luz a todos nuestros hermanos,</w:t>
      </w:r>
      <w:r>
        <w:rPr>
          <w:color w:val="000099"/>
          <w:sz w:val="24"/>
          <w:szCs w:val="24"/>
        </w:rPr>
        <w:t xml:space="preserve"> </w:t>
      </w:r>
      <w:r w:rsidRPr="0065556A">
        <w:rPr>
          <w:color w:val="000099"/>
          <w:sz w:val="24"/>
          <w:szCs w:val="24"/>
        </w:rPr>
        <w:t xml:space="preserve">aquellos que nos rodean, aquellos con los cuales estamos constantemente relacionados, aquellos incluso a quienes no amamos, aquellos a quienes tememos. </w:t>
      </w:r>
    </w:p>
    <w:p w:rsidR="00682D50" w:rsidRPr="0065556A" w:rsidRDefault="00682D50" w:rsidP="0065556A">
      <w:pPr>
        <w:widowControl w:val="0"/>
        <w:spacing w:after="0"/>
        <w:jc w:val="both"/>
        <w:rPr>
          <w:color w:val="000099"/>
          <w:sz w:val="24"/>
          <w:szCs w:val="24"/>
        </w:rPr>
      </w:pPr>
      <w:r w:rsidRPr="0065556A">
        <w:rPr>
          <w:color w:val="000099"/>
          <w:sz w:val="24"/>
          <w:szCs w:val="24"/>
          <w:u w:val="single"/>
        </w:rPr>
        <w:t>*Todos precisan la comprensión del corazón</w:t>
      </w:r>
      <w:r w:rsidRPr="0065556A">
        <w:rPr>
          <w:color w:val="000099"/>
          <w:sz w:val="24"/>
          <w:szCs w:val="24"/>
        </w:rPr>
        <w:t xml:space="preserve"> </w:t>
      </w:r>
    </w:p>
    <w:p w:rsidR="00682D50" w:rsidRPr="0065556A" w:rsidRDefault="00682D50" w:rsidP="0065556A">
      <w:pPr>
        <w:widowControl w:val="0"/>
        <w:spacing w:after="0"/>
        <w:jc w:val="both"/>
        <w:rPr>
          <w:color w:val="000099"/>
          <w:sz w:val="24"/>
          <w:szCs w:val="24"/>
        </w:rPr>
      </w:pPr>
      <w:r w:rsidRPr="0065556A">
        <w:rPr>
          <w:color w:val="000099"/>
          <w:sz w:val="24"/>
          <w:szCs w:val="24"/>
        </w:rPr>
        <w:t xml:space="preserve">y esto solamente puede venir, no por un aspecto discriminativo de lo que es exactamente el Amor, sino elevando el </w:t>
      </w:r>
      <w:r w:rsidRPr="0065556A">
        <w:rPr>
          <w:b/>
          <w:bCs/>
          <w:color w:val="000099"/>
          <w:sz w:val="24"/>
          <w:szCs w:val="24"/>
        </w:rPr>
        <w:t>Amor</w:t>
      </w:r>
      <w:r w:rsidRPr="0065556A">
        <w:rPr>
          <w:color w:val="000099"/>
          <w:sz w:val="24"/>
          <w:szCs w:val="24"/>
        </w:rPr>
        <w:t xml:space="preserve"> desde el corazón hasta los aspectos supinos de la </w:t>
      </w:r>
      <w:r w:rsidRPr="0065556A">
        <w:rPr>
          <w:b/>
          <w:bCs/>
          <w:color w:val="000099"/>
          <w:sz w:val="24"/>
          <w:szCs w:val="24"/>
        </w:rPr>
        <w:t>Justicia.</w:t>
      </w:r>
    </w:p>
    <w:p w:rsidR="00682D50" w:rsidRPr="0065556A" w:rsidRDefault="00682D50" w:rsidP="0065556A">
      <w:pPr>
        <w:widowControl w:val="0"/>
        <w:spacing w:after="0"/>
        <w:jc w:val="both"/>
        <w:rPr>
          <w:color w:val="000099"/>
          <w:sz w:val="24"/>
          <w:szCs w:val="24"/>
        </w:rPr>
      </w:pPr>
      <w:r w:rsidRPr="0065556A">
        <w:rPr>
          <w:color w:val="000099"/>
          <w:sz w:val="24"/>
          <w:szCs w:val="24"/>
        </w:rPr>
        <w:t xml:space="preserve">*Les hablo de la </w:t>
      </w:r>
      <w:r w:rsidRPr="0065556A">
        <w:rPr>
          <w:color w:val="000099"/>
          <w:sz w:val="24"/>
          <w:szCs w:val="24"/>
          <w:u w:val="single"/>
        </w:rPr>
        <w:t>Justicia de "Sanat Kumara"</w:t>
      </w:r>
      <w:r w:rsidRPr="0065556A">
        <w:rPr>
          <w:color w:val="000099"/>
          <w:sz w:val="24"/>
          <w:szCs w:val="24"/>
        </w:rPr>
        <w:t xml:space="preserve">, les hablo de la </w:t>
      </w:r>
      <w:r w:rsidRPr="0065556A">
        <w:rPr>
          <w:color w:val="000099"/>
          <w:sz w:val="24"/>
          <w:szCs w:val="24"/>
          <w:u w:val="single"/>
        </w:rPr>
        <w:t>Justicia del Señor del Mundo</w:t>
      </w:r>
      <w:r w:rsidRPr="0065556A">
        <w:rPr>
          <w:color w:val="000099"/>
          <w:sz w:val="24"/>
          <w:szCs w:val="24"/>
        </w:rPr>
        <w:t xml:space="preserve"> y les hablo de </w:t>
      </w:r>
      <w:r w:rsidRPr="0065556A">
        <w:rPr>
          <w:color w:val="000099"/>
          <w:sz w:val="24"/>
          <w:szCs w:val="24"/>
          <w:u w:val="single"/>
        </w:rPr>
        <w:t>la Obra de la Gran Fraternidad.</w:t>
      </w:r>
    </w:p>
    <w:p w:rsidR="00682D50" w:rsidRPr="0065556A" w:rsidRDefault="00682D50" w:rsidP="0065556A">
      <w:pPr>
        <w:widowControl w:val="0"/>
        <w:spacing w:after="0"/>
        <w:jc w:val="both"/>
        <w:rPr>
          <w:color w:val="000099"/>
          <w:sz w:val="24"/>
          <w:szCs w:val="24"/>
        </w:rPr>
      </w:pPr>
      <w:r w:rsidRPr="0065556A">
        <w:rPr>
          <w:color w:val="000099"/>
          <w:sz w:val="24"/>
          <w:szCs w:val="24"/>
        </w:rPr>
        <w:t xml:space="preserve">Quisiera que todos Uds. fuesen conscientes de que estas </w:t>
      </w:r>
      <w:r w:rsidRPr="0065556A">
        <w:rPr>
          <w:color w:val="000099"/>
          <w:sz w:val="24"/>
          <w:szCs w:val="24"/>
          <w:u w:val="single"/>
        </w:rPr>
        <w:t>palabras</w:t>
      </w:r>
      <w:r w:rsidRPr="0065556A">
        <w:rPr>
          <w:color w:val="000099"/>
          <w:sz w:val="24"/>
          <w:szCs w:val="24"/>
        </w:rPr>
        <w:t xml:space="preserve"> no son personales, que están </w:t>
      </w:r>
      <w:r w:rsidRPr="0065556A">
        <w:rPr>
          <w:color w:val="000099"/>
          <w:sz w:val="24"/>
          <w:szCs w:val="24"/>
          <w:u w:val="single"/>
        </w:rPr>
        <w:t>motivadas por un tremendo poder que está más allá de todos nosotros</w:t>
      </w:r>
      <w:r w:rsidRPr="0065556A">
        <w:rPr>
          <w:color w:val="000099"/>
          <w:sz w:val="24"/>
          <w:szCs w:val="24"/>
        </w:rPr>
        <w:t xml:space="preserve"> pero que están aquí y ahora; y pueden ser una cálida respuesta a muchas de sus preguntas; </w:t>
      </w:r>
    </w:p>
    <w:p w:rsidR="00682D50" w:rsidRPr="0065556A" w:rsidRDefault="00682D50" w:rsidP="0065556A">
      <w:pPr>
        <w:widowControl w:val="0"/>
        <w:spacing w:after="0"/>
        <w:jc w:val="both"/>
        <w:rPr>
          <w:color w:val="000099"/>
          <w:sz w:val="24"/>
          <w:szCs w:val="24"/>
          <w:u w:val="single"/>
        </w:rPr>
      </w:pPr>
      <w:r w:rsidRPr="0065556A">
        <w:rPr>
          <w:color w:val="000099"/>
          <w:sz w:val="24"/>
          <w:szCs w:val="24"/>
        </w:rPr>
        <w:t xml:space="preserve">*puede constituir </w:t>
      </w:r>
      <w:r w:rsidRPr="0065556A">
        <w:rPr>
          <w:color w:val="000099"/>
          <w:sz w:val="24"/>
          <w:szCs w:val="24"/>
          <w:u w:val="single"/>
        </w:rPr>
        <w:t>el principio de un nuevo ciclo psicológico</w:t>
      </w:r>
      <w:r w:rsidRPr="0065556A">
        <w:rPr>
          <w:color w:val="000099"/>
          <w:sz w:val="24"/>
          <w:szCs w:val="24"/>
        </w:rPr>
        <w:t xml:space="preserve"> en nuestra vida, que nos </w:t>
      </w:r>
      <w:r w:rsidRPr="0065556A">
        <w:rPr>
          <w:color w:val="000099"/>
          <w:sz w:val="24"/>
          <w:szCs w:val="24"/>
          <w:u w:val="single"/>
        </w:rPr>
        <w:t>traiga paz, bienestar, equilibrio</w:t>
      </w:r>
      <w:r w:rsidRPr="0065556A">
        <w:rPr>
          <w:color w:val="000099"/>
          <w:sz w:val="24"/>
          <w:szCs w:val="24"/>
        </w:rPr>
        <w:t xml:space="preserve"> y singularmente </w:t>
      </w:r>
      <w:r w:rsidRPr="0065556A">
        <w:rPr>
          <w:color w:val="000099"/>
          <w:sz w:val="24"/>
          <w:szCs w:val="24"/>
          <w:u w:val="single"/>
        </w:rPr>
        <w:t>mucha comprensión y mucho amor.</w:t>
      </w:r>
    </w:p>
    <w:p w:rsidR="00682D50" w:rsidRPr="0065556A" w:rsidRDefault="00682D50" w:rsidP="0065556A">
      <w:pPr>
        <w:widowControl w:val="0"/>
        <w:spacing w:after="0"/>
        <w:jc w:val="both"/>
        <w:rPr>
          <w:color w:val="000099"/>
          <w:sz w:val="24"/>
          <w:szCs w:val="24"/>
        </w:rPr>
      </w:pPr>
      <w:r w:rsidRPr="0065556A">
        <w:rPr>
          <w:color w:val="000099"/>
          <w:sz w:val="24"/>
          <w:szCs w:val="24"/>
        </w:rPr>
        <w:t xml:space="preserve">El poder que estamos viendo hoy día, realzando el aspecto espiritual del hombre y de las naciones, es el producto de esta energía de </w:t>
      </w:r>
      <w:r w:rsidRPr="0065556A">
        <w:rPr>
          <w:b/>
          <w:bCs/>
          <w:color w:val="000099"/>
          <w:sz w:val="24"/>
          <w:szCs w:val="24"/>
        </w:rPr>
        <w:t>1er. Rayo</w:t>
      </w:r>
      <w:r w:rsidRPr="0065556A">
        <w:rPr>
          <w:color w:val="000099"/>
          <w:sz w:val="24"/>
          <w:szCs w:val="24"/>
        </w:rPr>
        <w:t xml:space="preserve">, esta fuerza ígnea que proviene de </w:t>
      </w:r>
      <w:r w:rsidRPr="0065556A">
        <w:rPr>
          <w:b/>
          <w:bCs/>
          <w:color w:val="000099"/>
          <w:sz w:val="24"/>
          <w:szCs w:val="24"/>
        </w:rPr>
        <w:t>"Shamballa"</w:t>
      </w:r>
      <w:r w:rsidRPr="0065556A">
        <w:rPr>
          <w:color w:val="000099"/>
          <w:sz w:val="24"/>
          <w:szCs w:val="24"/>
        </w:rPr>
        <w:t xml:space="preserve">, que </w:t>
      </w:r>
      <w:r w:rsidRPr="0065556A">
        <w:rPr>
          <w:b/>
          <w:bCs/>
          <w:color w:val="000099"/>
          <w:sz w:val="24"/>
          <w:szCs w:val="24"/>
        </w:rPr>
        <w:t>está inundando los corazones de los hombres</w:t>
      </w:r>
      <w:r w:rsidRPr="0065556A">
        <w:rPr>
          <w:color w:val="000099"/>
          <w:sz w:val="24"/>
          <w:szCs w:val="24"/>
        </w:rPr>
        <w:t>,</w:t>
      </w:r>
    </w:p>
    <w:p w:rsidR="00682D50" w:rsidRPr="0065556A" w:rsidRDefault="00682D50" w:rsidP="0065556A">
      <w:pPr>
        <w:widowControl w:val="0"/>
        <w:spacing w:after="0"/>
        <w:jc w:val="both"/>
        <w:rPr>
          <w:b/>
          <w:bCs/>
          <w:color w:val="000099"/>
          <w:sz w:val="24"/>
          <w:szCs w:val="24"/>
        </w:rPr>
      </w:pPr>
      <w:r w:rsidRPr="0065556A">
        <w:rPr>
          <w:color w:val="000099"/>
          <w:sz w:val="24"/>
          <w:szCs w:val="24"/>
        </w:rPr>
        <w:t xml:space="preserve">*la propia </w:t>
      </w:r>
      <w:r w:rsidRPr="0065556A">
        <w:rPr>
          <w:color w:val="000099"/>
          <w:sz w:val="24"/>
          <w:szCs w:val="24"/>
          <w:u w:val="single"/>
        </w:rPr>
        <w:t>Doctrina del Corazón</w:t>
      </w:r>
      <w:r w:rsidRPr="0065556A">
        <w:rPr>
          <w:color w:val="000099"/>
          <w:sz w:val="24"/>
          <w:szCs w:val="24"/>
        </w:rPr>
        <w:t xml:space="preserve"> que debe reemplazar a la </w:t>
      </w:r>
      <w:r w:rsidRPr="0065556A">
        <w:rPr>
          <w:color w:val="000099"/>
          <w:sz w:val="24"/>
          <w:szCs w:val="24"/>
          <w:u w:val="single"/>
        </w:rPr>
        <w:t>doctrina del ojo</w:t>
      </w:r>
      <w:r w:rsidRPr="0065556A">
        <w:rPr>
          <w:color w:val="000099"/>
          <w:sz w:val="24"/>
          <w:szCs w:val="24"/>
        </w:rPr>
        <w:t>,</w:t>
      </w:r>
      <w:r>
        <w:rPr>
          <w:color w:val="000099"/>
          <w:sz w:val="24"/>
          <w:szCs w:val="24"/>
        </w:rPr>
        <w:t xml:space="preserve"> </w:t>
      </w:r>
      <w:r w:rsidRPr="0065556A">
        <w:rPr>
          <w:color w:val="000099"/>
          <w:sz w:val="24"/>
          <w:szCs w:val="24"/>
        </w:rPr>
        <w:t>o sea, la doctrina del conocimiento, forma parte también de este tremendo poder ígneo de 1er. Rayo.</w:t>
      </w:r>
      <w:r w:rsidRPr="0065556A">
        <w:rPr>
          <w:b/>
          <w:bCs/>
          <w:color w:val="000099"/>
          <w:sz w:val="24"/>
          <w:szCs w:val="24"/>
        </w:rPr>
        <w:t xml:space="preserve"> </w:t>
      </w:r>
      <w:r w:rsidRPr="0065556A">
        <w:rPr>
          <w:color w:val="000099"/>
          <w:sz w:val="24"/>
          <w:szCs w:val="24"/>
        </w:rPr>
        <w:t xml:space="preserve">Les sugiero muy amable y honradamente que se fijen en los signos de los tiempos, que se fijen en su propio corazón, que observen muy analíticamente su mente, para que se den cuenta de que </w:t>
      </w:r>
    </w:p>
    <w:p w:rsidR="00682D50" w:rsidRPr="0065556A" w:rsidRDefault="00682D50" w:rsidP="0065556A">
      <w:pPr>
        <w:widowControl w:val="0"/>
        <w:spacing w:after="0"/>
        <w:jc w:val="both"/>
        <w:rPr>
          <w:color w:val="000099"/>
          <w:sz w:val="24"/>
          <w:szCs w:val="24"/>
        </w:rPr>
      </w:pPr>
      <w:r w:rsidRPr="0065556A">
        <w:rPr>
          <w:b/>
          <w:bCs/>
          <w:color w:val="000099"/>
          <w:sz w:val="24"/>
          <w:szCs w:val="24"/>
          <w:u w:val="single"/>
        </w:rPr>
        <w:t>*existe un tremendo despertar, que con el tiempo llevará a la perfecta armonía entre las naciones, empezando por la unificación de los pequeños grupos</w:t>
      </w:r>
      <w:r w:rsidRPr="0065556A">
        <w:rPr>
          <w:color w:val="000099"/>
          <w:sz w:val="24"/>
          <w:szCs w:val="24"/>
        </w:rPr>
        <w:t>,</w:t>
      </w:r>
    </w:p>
    <w:p w:rsidR="00682D50" w:rsidRPr="0065556A" w:rsidRDefault="00682D50" w:rsidP="0065556A">
      <w:pPr>
        <w:widowControl w:val="0"/>
        <w:spacing w:after="0"/>
        <w:jc w:val="both"/>
        <w:rPr>
          <w:color w:val="000099"/>
          <w:sz w:val="24"/>
          <w:szCs w:val="24"/>
        </w:rPr>
      </w:pPr>
      <w:r w:rsidRPr="0065556A">
        <w:rPr>
          <w:color w:val="000099"/>
          <w:sz w:val="24"/>
          <w:szCs w:val="24"/>
        </w:rPr>
        <w:t xml:space="preserve">o estas parcelas de actividad donde están Uds. ubicados, cada uno en su parcela, en su campo de trabajo, trabajen ahí pero en el bien del conjunto. </w:t>
      </w:r>
    </w:p>
    <w:p w:rsidR="00682D50" w:rsidRDefault="00682D50" w:rsidP="0065556A">
      <w:pPr>
        <w:widowControl w:val="0"/>
        <w:jc w:val="both"/>
        <w:rPr>
          <w:color w:val="000099"/>
          <w:sz w:val="24"/>
          <w:szCs w:val="24"/>
        </w:rPr>
      </w:pPr>
      <w:r w:rsidRPr="0065556A">
        <w:rPr>
          <w:i/>
          <w:iCs/>
          <w:color w:val="000099"/>
          <w:sz w:val="24"/>
          <w:szCs w:val="24"/>
        </w:rPr>
        <w:t>*No les digo que se junten sino que se unifiquen</w:t>
      </w:r>
      <w:r w:rsidRPr="0065556A">
        <w:rPr>
          <w:color w:val="000099"/>
          <w:sz w:val="24"/>
          <w:szCs w:val="24"/>
        </w:rPr>
        <w:t>.</w:t>
      </w:r>
    </w:p>
    <w:p w:rsidR="00682D50" w:rsidRPr="0065556A" w:rsidRDefault="00682D50" w:rsidP="0065556A">
      <w:pPr>
        <w:widowControl w:val="0"/>
        <w:jc w:val="both"/>
        <w:rPr>
          <w:color w:val="000099"/>
          <w:sz w:val="24"/>
          <w:szCs w:val="24"/>
        </w:rPr>
      </w:pPr>
      <w:r w:rsidRPr="0065556A">
        <w:rPr>
          <w:b/>
          <w:bCs/>
          <w:color w:val="000099"/>
          <w:sz w:val="24"/>
          <w:szCs w:val="24"/>
          <w:u w:val="single"/>
        </w:rPr>
        <w:t>les sugiero la unificación interna de los grupos no la uniformidad de los grupos</w:t>
      </w:r>
      <w:r w:rsidRPr="0065556A">
        <w:rPr>
          <w:color w:val="000099"/>
          <w:sz w:val="24"/>
          <w:szCs w:val="24"/>
        </w:rPr>
        <w:t>, no que se haga un grupo mayor con todos los problemas de los grupos, sino que cada cual sea perfecto dentro de su pequeña parcela, pues siendo perfecto dentro de la pequeña parcela el campo será engrandecido y será cultivado correctamente; tal es la ley.</w:t>
      </w:r>
    </w:p>
    <w:p w:rsidR="00682D50" w:rsidRPr="0065556A" w:rsidRDefault="00682D50" w:rsidP="0065556A">
      <w:pPr>
        <w:widowControl w:val="0"/>
        <w:spacing w:after="0"/>
        <w:jc w:val="both"/>
        <w:rPr>
          <w:color w:val="000099"/>
          <w:sz w:val="24"/>
          <w:szCs w:val="24"/>
          <w:u w:val="single"/>
        </w:rPr>
      </w:pPr>
      <w:r w:rsidRPr="0065556A">
        <w:rPr>
          <w:color w:val="000099"/>
          <w:sz w:val="24"/>
          <w:szCs w:val="24"/>
          <w:u w:val="single"/>
        </w:rPr>
        <w:t>El mensaje de la Magia.</w:t>
      </w:r>
    </w:p>
    <w:p w:rsidR="00682D50" w:rsidRPr="0065556A" w:rsidRDefault="00682D50" w:rsidP="0065556A">
      <w:pPr>
        <w:widowControl w:val="0"/>
        <w:spacing w:after="0"/>
        <w:jc w:val="both"/>
        <w:rPr>
          <w:color w:val="000099"/>
          <w:sz w:val="24"/>
          <w:szCs w:val="24"/>
        </w:rPr>
      </w:pPr>
      <w:r w:rsidRPr="0065556A">
        <w:rPr>
          <w:i/>
          <w:iCs/>
          <w:color w:val="000099"/>
          <w:sz w:val="24"/>
          <w:szCs w:val="24"/>
        </w:rPr>
        <w:t>La Magia es Creación</w:t>
      </w:r>
      <w:r w:rsidRPr="0065556A">
        <w:rPr>
          <w:color w:val="000099"/>
          <w:sz w:val="24"/>
          <w:szCs w:val="24"/>
        </w:rPr>
        <w:t xml:space="preserve">, y nosotros sin darnos cuenta estamos creando magia constantemente cuando pensamos, cuando sentimos, cuando hablamos, cuando actuamos, porque </w:t>
      </w:r>
      <w:r w:rsidRPr="0065556A">
        <w:rPr>
          <w:color w:val="000099"/>
          <w:sz w:val="24"/>
          <w:szCs w:val="24"/>
          <w:u w:val="single"/>
        </w:rPr>
        <w:t>existe un misterio en el espacio que desconocemos</w:t>
      </w:r>
      <w:r w:rsidRPr="0065556A">
        <w:rPr>
          <w:color w:val="000099"/>
          <w:sz w:val="24"/>
          <w:szCs w:val="24"/>
        </w:rPr>
        <w:t xml:space="preserve">, es </w:t>
      </w:r>
      <w:r w:rsidRPr="0065556A">
        <w:rPr>
          <w:b/>
          <w:bCs/>
          <w:color w:val="000099"/>
          <w:sz w:val="24"/>
          <w:szCs w:val="24"/>
        </w:rPr>
        <w:t>el misterio que tendrá que descubrir el hombre científico de nuestros días cuando busque las causas de la energía.</w:t>
      </w:r>
      <w:r w:rsidRPr="0065556A">
        <w:rPr>
          <w:color w:val="000099"/>
          <w:sz w:val="24"/>
          <w:szCs w:val="24"/>
        </w:rPr>
        <w:t xml:space="preserve"> Entonces, </w:t>
      </w:r>
    </w:p>
    <w:p w:rsidR="00682D50" w:rsidRDefault="00682D50" w:rsidP="0065556A">
      <w:pPr>
        <w:widowControl w:val="0"/>
        <w:spacing w:after="0"/>
        <w:jc w:val="both"/>
        <w:rPr>
          <w:color w:val="000099"/>
          <w:sz w:val="24"/>
          <w:szCs w:val="24"/>
        </w:rPr>
      </w:pPr>
      <w:r w:rsidRPr="0065556A">
        <w:rPr>
          <w:b/>
          <w:bCs/>
          <w:color w:val="000099"/>
          <w:sz w:val="24"/>
          <w:szCs w:val="24"/>
          <w:u w:val="single"/>
        </w:rPr>
        <w:t>la Magia es la aplicación de la energía, la convierte en fuerzas y la convierte en formas</w:t>
      </w:r>
      <w:r w:rsidRPr="0065556A">
        <w:rPr>
          <w:color w:val="000099"/>
          <w:sz w:val="24"/>
          <w:szCs w:val="24"/>
        </w:rPr>
        <w:t xml:space="preserve">, y </w:t>
      </w:r>
      <w:r w:rsidRPr="0065556A">
        <w:rPr>
          <w:color w:val="000099"/>
          <w:sz w:val="24"/>
          <w:szCs w:val="24"/>
          <w:u w:val="single"/>
        </w:rPr>
        <w:t>cuando Uds. piensan crean formas en el espacio invisible; cuando Uds. desean intensamente, cuando sienten tremendas emociones o grandes sentimientos creadores, Uds. están creando algo en el ambiente desconocido.</w:t>
      </w:r>
      <w:r w:rsidRPr="0065556A">
        <w:rPr>
          <w:color w:val="000099"/>
          <w:sz w:val="24"/>
          <w:szCs w:val="24"/>
        </w:rPr>
        <w:t xml:space="preserve"> Cuando hablamos creamos a igual que Dios figuras en el espacio. ¿Cómo se crean estas figuras, cómo se crea un ambiente social, cómo se crea una nación y cómo se crea un continente? Por acumulación de magia organizada en el mundo. El hombre que es un pequeño dios aunque no se de cuenta de ello, tiene el deber de crear magia conscientemente, hacer de un espacio vital un ambiente favorable para todos, tiene el deber de construir algo mejor para toda la humanidad y esto se hace mediante el pensamiento, la forma de actualizarlo. </w:t>
      </w:r>
    </w:p>
    <w:p w:rsidR="00682D50" w:rsidRPr="0065556A" w:rsidRDefault="00682D50" w:rsidP="0065556A">
      <w:pPr>
        <w:widowControl w:val="0"/>
        <w:spacing w:after="0"/>
        <w:jc w:val="both"/>
        <w:rPr>
          <w:color w:val="000099"/>
          <w:sz w:val="24"/>
          <w:szCs w:val="24"/>
        </w:rPr>
      </w:pPr>
      <w:r w:rsidRPr="0065556A">
        <w:rPr>
          <w:color w:val="000099"/>
          <w:sz w:val="24"/>
          <w:szCs w:val="24"/>
          <w:u w:val="single"/>
        </w:rPr>
        <w:t xml:space="preserve">*Estando </w:t>
      </w:r>
      <w:r w:rsidRPr="0065556A">
        <w:rPr>
          <w:b/>
          <w:bCs/>
          <w:color w:val="000099"/>
          <w:sz w:val="24"/>
          <w:szCs w:val="24"/>
          <w:u w:val="single"/>
        </w:rPr>
        <w:t xml:space="preserve">atentos </w:t>
      </w:r>
      <w:r w:rsidRPr="0065556A">
        <w:rPr>
          <w:color w:val="000099"/>
          <w:sz w:val="24"/>
          <w:szCs w:val="24"/>
          <w:u w:val="single"/>
        </w:rPr>
        <w:t>se crea magia</w:t>
      </w:r>
      <w:r w:rsidRPr="0065556A">
        <w:rPr>
          <w:color w:val="000099"/>
          <w:sz w:val="24"/>
          <w:szCs w:val="24"/>
        </w:rPr>
        <w:t>,</w:t>
      </w:r>
    </w:p>
    <w:p w:rsidR="00682D50" w:rsidRPr="0065556A" w:rsidRDefault="00682D50" w:rsidP="0065556A">
      <w:pPr>
        <w:widowControl w:val="0"/>
        <w:spacing w:after="0"/>
        <w:jc w:val="both"/>
        <w:rPr>
          <w:color w:val="000099"/>
          <w:sz w:val="24"/>
          <w:szCs w:val="24"/>
        </w:rPr>
      </w:pPr>
      <w:r w:rsidRPr="0065556A">
        <w:rPr>
          <w:color w:val="000099"/>
          <w:sz w:val="24"/>
          <w:szCs w:val="24"/>
        </w:rPr>
        <w:t xml:space="preserve">porque </w:t>
      </w:r>
      <w:r w:rsidRPr="0065556A">
        <w:rPr>
          <w:color w:val="000099"/>
          <w:sz w:val="24"/>
          <w:szCs w:val="24"/>
          <w:u w:val="single"/>
        </w:rPr>
        <w:t>existe una magia tremenda, una transmutación infinita en el corazón del hombre que está muy atento al devenir de los hechos y a las circunstancias</w:t>
      </w:r>
      <w:r w:rsidRPr="0065556A">
        <w:rPr>
          <w:color w:val="000099"/>
          <w:sz w:val="24"/>
          <w:szCs w:val="24"/>
        </w:rPr>
        <w:t xml:space="preserve">; me refiero a </w:t>
      </w:r>
      <w:r w:rsidRPr="0065556A">
        <w:rPr>
          <w:b/>
          <w:bCs/>
          <w:color w:val="000099"/>
          <w:sz w:val="24"/>
          <w:szCs w:val="24"/>
          <w:u w:val="single"/>
        </w:rPr>
        <w:t>un punto</w:t>
      </w:r>
      <w:r w:rsidRPr="0065556A">
        <w:rPr>
          <w:color w:val="000099"/>
          <w:sz w:val="24"/>
          <w:szCs w:val="24"/>
        </w:rPr>
        <w:t xml:space="preserve"> dentro de cada cual, dentro del cual existe una </w:t>
      </w:r>
      <w:r w:rsidRPr="0065556A">
        <w:rPr>
          <w:b/>
          <w:bCs/>
          <w:color w:val="000099"/>
          <w:sz w:val="24"/>
          <w:szCs w:val="24"/>
          <w:u w:val="single"/>
        </w:rPr>
        <w:t>síntesis</w:t>
      </w:r>
      <w:r w:rsidRPr="0065556A">
        <w:rPr>
          <w:color w:val="000099"/>
          <w:sz w:val="24"/>
          <w:szCs w:val="24"/>
        </w:rPr>
        <w:t xml:space="preserve">, una síntesis de energía. </w:t>
      </w:r>
      <w:r w:rsidRPr="0065556A">
        <w:rPr>
          <w:color w:val="000099"/>
          <w:sz w:val="24"/>
          <w:szCs w:val="24"/>
          <w:u w:val="single"/>
        </w:rPr>
        <w:t xml:space="preserve">Esta energía es un poder que todos podemos manejar </w:t>
      </w:r>
      <w:r w:rsidRPr="0065556A">
        <w:rPr>
          <w:color w:val="000099"/>
          <w:sz w:val="24"/>
          <w:szCs w:val="24"/>
        </w:rPr>
        <w:t xml:space="preserve">si realmente estamos interesados en ello, </w:t>
      </w:r>
      <w:r w:rsidRPr="0065556A">
        <w:rPr>
          <w:color w:val="000099"/>
          <w:sz w:val="24"/>
          <w:szCs w:val="24"/>
          <w:u w:val="single"/>
        </w:rPr>
        <w:t>si no queremos seguir el impulso del tiempo, redoblando el tambor del tiempo.</w:t>
      </w:r>
      <w:r w:rsidRPr="0065556A">
        <w:rPr>
          <w:color w:val="000099"/>
          <w:sz w:val="24"/>
          <w:szCs w:val="24"/>
        </w:rPr>
        <w:t xml:space="preserve"> Ha llegado el momento en nuestra vida en que esta realidad trascendente se hace carne, Uds. lo están demostrando y esto, mientras estoy hablando y Uds. escuchando, </w:t>
      </w:r>
      <w:r w:rsidRPr="0065556A">
        <w:rPr>
          <w:b/>
          <w:bCs/>
          <w:color w:val="000099"/>
          <w:sz w:val="24"/>
          <w:szCs w:val="24"/>
        </w:rPr>
        <w:t>estamos creando magia</w:t>
      </w:r>
      <w:r w:rsidRPr="0065556A">
        <w:rPr>
          <w:color w:val="000099"/>
          <w:sz w:val="24"/>
          <w:szCs w:val="24"/>
        </w:rPr>
        <w:t xml:space="preserve"> y es lástima que no todos posean clarividencia para darse cuenta de lo que existe aquí y ahora, lo que está creando la atención de Uds., lo que está creando mis palabras; es algo inaudito, soberbio, maravilloso y hay que estar muy finamente advertido para verlo, para comprenderlo y para </w:t>
      </w:r>
    </w:p>
    <w:p w:rsidR="00682D50" w:rsidRPr="0065556A" w:rsidRDefault="00682D50" w:rsidP="0065556A">
      <w:pPr>
        <w:widowControl w:val="0"/>
        <w:spacing w:after="0"/>
        <w:jc w:val="both"/>
        <w:rPr>
          <w:color w:val="000099"/>
          <w:sz w:val="24"/>
          <w:szCs w:val="24"/>
        </w:rPr>
      </w:pPr>
      <w:r w:rsidRPr="0065556A">
        <w:rPr>
          <w:color w:val="000099"/>
          <w:sz w:val="24"/>
          <w:szCs w:val="24"/>
        </w:rPr>
        <w:t>*hacer de nuestra vida una perfecta magia de la acción,</w:t>
      </w:r>
    </w:p>
    <w:p w:rsidR="00682D50" w:rsidRPr="0065556A" w:rsidRDefault="00682D50" w:rsidP="0065556A">
      <w:pPr>
        <w:widowControl w:val="0"/>
        <w:spacing w:after="0"/>
        <w:jc w:val="both"/>
        <w:rPr>
          <w:color w:val="000099"/>
          <w:sz w:val="24"/>
          <w:szCs w:val="24"/>
        </w:rPr>
      </w:pPr>
      <w:r w:rsidRPr="0065556A">
        <w:rPr>
          <w:color w:val="000099"/>
          <w:sz w:val="24"/>
          <w:szCs w:val="24"/>
          <w:u w:val="single"/>
        </w:rPr>
        <w:t>no una magia de las costumbres, ni una magia de la herencia,</w:t>
      </w:r>
      <w:r w:rsidRPr="0065556A">
        <w:rPr>
          <w:color w:val="000099"/>
          <w:sz w:val="24"/>
          <w:szCs w:val="24"/>
        </w:rPr>
        <w:t xml:space="preserve"> sino </w:t>
      </w:r>
      <w:r w:rsidRPr="0065556A">
        <w:rPr>
          <w:b/>
          <w:bCs/>
          <w:color w:val="000099"/>
          <w:sz w:val="24"/>
          <w:szCs w:val="24"/>
        </w:rPr>
        <w:t>la acción</w:t>
      </w:r>
      <w:r w:rsidRPr="0065556A">
        <w:rPr>
          <w:color w:val="000099"/>
          <w:sz w:val="24"/>
          <w:szCs w:val="24"/>
        </w:rPr>
        <w:t xml:space="preserve">, esta </w:t>
      </w:r>
      <w:r w:rsidRPr="0065556A">
        <w:rPr>
          <w:b/>
          <w:bCs/>
          <w:color w:val="000099"/>
          <w:sz w:val="24"/>
          <w:szCs w:val="24"/>
        </w:rPr>
        <w:t>acción rítmica</w:t>
      </w:r>
      <w:r w:rsidRPr="0065556A">
        <w:rPr>
          <w:color w:val="000099"/>
          <w:sz w:val="24"/>
          <w:szCs w:val="24"/>
        </w:rPr>
        <w:t xml:space="preserve">, </w:t>
      </w:r>
      <w:r w:rsidRPr="0065556A">
        <w:rPr>
          <w:b/>
          <w:bCs/>
          <w:color w:val="000099"/>
          <w:sz w:val="24"/>
          <w:szCs w:val="24"/>
        </w:rPr>
        <w:t>perfecta</w:t>
      </w:r>
      <w:r w:rsidRPr="0065556A">
        <w:rPr>
          <w:color w:val="000099"/>
          <w:sz w:val="24"/>
          <w:szCs w:val="24"/>
        </w:rPr>
        <w:t xml:space="preserve">, que nace </w:t>
      </w:r>
      <w:r w:rsidRPr="0065556A">
        <w:rPr>
          <w:b/>
          <w:bCs/>
          <w:color w:val="000099"/>
          <w:sz w:val="24"/>
          <w:szCs w:val="24"/>
        </w:rPr>
        <w:t>cuando el hombre está muy atento</w:t>
      </w:r>
      <w:r w:rsidRPr="0065556A">
        <w:rPr>
          <w:color w:val="000099"/>
          <w:sz w:val="24"/>
          <w:szCs w:val="24"/>
        </w:rPr>
        <w:t xml:space="preserve"> al devenir de los hechos, cuando </w:t>
      </w:r>
      <w:r w:rsidRPr="0065556A">
        <w:rPr>
          <w:b/>
          <w:bCs/>
          <w:color w:val="000099"/>
          <w:sz w:val="24"/>
          <w:szCs w:val="24"/>
        </w:rPr>
        <w:t>él y los hechos son la misma cosa</w:t>
      </w:r>
      <w:r w:rsidRPr="0065556A">
        <w:rPr>
          <w:color w:val="000099"/>
          <w:sz w:val="24"/>
          <w:szCs w:val="24"/>
        </w:rPr>
        <w:t xml:space="preserve">, cuando se da cuenta de su participación consciente en los acontecimientos del tiempo, en el triunfo del bien sobre el mal o en el triunfo del mal sobre el bien. </w:t>
      </w:r>
    </w:p>
    <w:p w:rsidR="00682D50" w:rsidRPr="0065556A" w:rsidRDefault="00682D50" w:rsidP="0065556A">
      <w:pPr>
        <w:widowControl w:val="0"/>
        <w:spacing w:after="0" w:line="240" w:lineRule="auto"/>
        <w:jc w:val="both"/>
        <w:rPr>
          <w:color w:val="000099"/>
          <w:sz w:val="24"/>
          <w:szCs w:val="24"/>
        </w:rPr>
      </w:pPr>
      <w:r w:rsidRPr="0065556A">
        <w:rPr>
          <w:color w:val="000099"/>
          <w:sz w:val="24"/>
          <w:szCs w:val="24"/>
        </w:rPr>
        <w:t xml:space="preserve">*Todo cuanto existe en la naturaleza es la obra de Dios a través del hombre, no se olviden de ello, y </w:t>
      </w:r>
    </w:p>
    <w:p w:rsidR="00682D50" w:rsidRPr="0065556A" w:rsidRDefault="00682D50" w:rsidP="0065556A">
      <w:pPr>
        <w:widowControl w:val="0"/>
        <w:spacing w:after="0" w:line="240" w:lineRule="auto"/>
        <w:jc w:val="both"/>
        <w:rPr>
          <w:color w:val="000099"/>
          <w:sz w:val="24"/>
          <w:szCs w:val="24"/>
        </w:rPr>
      </w:pPr>
      <w:r w:rsidRPr="0065556A">
        <w:rPr>
          <w:b/>
          <w:bCs/>
          <w:color w:val="000099"/>
          <w:sz w:val="24"/>
          <w:szCs w:val="24"/>
          <w:u w:val="single"/>
        </w:rPr>
        <w:t>tenemos el deber de ser creadores en todo momento</w:t>
      </w:r>
      <w:r w:rsidRPr="0065556A">
        <w:rPr>
          <w:color w:val="000099"/>
          <w:sz w:val="24"/>
          <w:szCs w:val="24"/>
        </w:rPr>
        <w:t xml:space="preserve">, pues </w:t>
      </w:r>
      <w:r w:rsidRPr="0065556A">
        <w:rPr>
          <w:color w:val="000099"/>
          <w:sz w:val="24"/>
          <w:szCs w:val="24"/>
          <w:u w:val="single"/>
        </w:rPr>
        <w:t>si lo somos</w:t>
      </w:r>
      <w:r w:rsidRPr="0065556A">
        <w:rPr>
          <w:color w:val="000099"/>
          <w:sz w:val="24"/>
          <w:szCs w:val="24"/>
        </w:rPr>
        <w:t xml:space="preserve"> tendremos </w:t>
      </w:r>
      <w:r w:rsidRPr="0065556A">
        <w:rPr>
          <w:color w:val="000099"/>
          <w:sz w:val="24"/>
          <w:szCs w:val="24"/>
          <w:u w:val="single"/>
        </w:rPr>
        <w:t>a nuestro favor la voluntad y el propósito de las Altas Esferas</w:t>
      </w:r>
      <w:r w:rsidRPr="0065556A">
        <w:rPr>
          <w:color w:val="000099"/>
          <w:sz w:val="24"/>
          <w:szCs w:val="24"/>
        </w:rPr>
        <w:t>,</w:t>
      </w:r>
      <w:r>
        <w:rPr>
          <w:color w:val="000099"/>
          <w:sz w:val="24"/>
          <w:szCs w:val="24"/>
        </w:rPr>
        <w:t xml:space="preserve"> </w:t>
      </w:r>
      <w:r w:rsidRPr="0065556A">
        <w:rPr>
          <w:color w:val="000099"/>
          <w:sz w:val="24"/>
          <w:szCs w:val="24"/>
        </w:rPr>
        <w:t xml:space="preserve">tendremos ante nosotros </w:t>
      </w:r>
      <w:r w:rsidRPr="0065556A">
        <w:rPr>
          <w:color w:val="000099"/>
          <w:sz w:val="24"/>
          <w:szCs w:val="24"/>
          <w:u w:val="single"/>
        </w:rPr>
        <w:t xml:space="preserve">el cuadro vivo de los </w:t>
      </w:r>
      <w:r w:rsidRPr="0065556A">
        <w:rPr>
          <w:b/>
          <w:bCs/>
          <w:color w:val="000099"/>
          <w:sz w:val="24"/>
          <w:szCs w:val="24"/>
          <w:u w:val="single"/>
        </w:rPr>
        <w:t>arquetipos</w:t>
      </w:r>
      <w:r w:rsidRPr="0065556A">
        <w:rPr>
          <w:color w:val="000099"/>
          <w:sz w:val="24"/>
          <w:szCs w:val="24"/>
          <w:u w:val="single"/>
        </w:rPr>
        <w:t xml:space="preserve"> que todos podríamos desarrollar</w:t>
      </w:r>
      <w:r w:rsidRPr="0065556A">
        <w:rPr>
          <w:color w:val="000099"/>
          <w:sz w:val="24"/>
          <w:szCs w:val="24"/>
        </w:rPr>
        <w:t xml:space="preserve">. Volviendo a los </w:t>
      </w:r>
      <w:r w:rsidRPr="0065556A">
        <w:rPr>
          <w:b/>
          <w:bCs/>
          <w:color w:val="000099"/>
          <w:sz w:val="24"/>
          <w:szCs w:val="24"/>
        </w:rPr>
        <w:t>arquetipos</w:t>
      </w:r>
      <w:r w:rsidRPr="0065556A">
        <w:rPr>
          <w:color w:val="000099"/>
          <w:sz w:val="24"/>
          <w:szCs w:val="24"/>
        </w:rPr>
        <w:t>,</w:t>
      </w:r>
    </w:p>
    <w:p w:rsidR="00682D50" w:rsidRPr="0065556A" w:rsidRDefault="00682D50" w:rsidP="0065556A">
      <w:pPr>
        <w:widowControl w:val="0"/>
        <w:spacing w:after="0" w:line="240" w:lineRule="auto"/>
        <w:jc w:val="both"/>
        <w:rPr>
          <w:color w:val="000099"/>
          <w:sz w:val="24"/>
          <w:szCs w:val="24"/>
        </w:rPr>
      </w:pPr>
      <w:r w:rsidRPr="0065556A">
        <w:rPr>
          <w:color w:val="000099"/>
          <w:sz w:val="24"/>
          <w:szCs w:val="24"/>
        </w:rPr>
        <w:t xml:space="preserve">* cada uno de nosotros tendría que hacer de su vida </w:t>
      </w:r>
      <w:r w:rsidRPr="0065556A">
        <w:rPr>
          <w:b/>
          <w:bCs/>
          <w:color w:val="000099"/>
          <w:sz w:val="24"/>
          <w:szCs w:val="24"/>
          <w:u w:val="single"/>
        </w:rPr>
        <w:t>un arquetipo de perfección</w:t>
      </w:r>
      <w:r w:rsidRPr="0065556A">
        <w:rPr>
          <w:color w:val="000099"/>
          <w:sz w:val="24"/>
          <w:szCs w:val="24"/>
        </w:rPr>
        <w:t xml:space="preserve">, </w:t>
      </w:r>
      <w:r w:rsidRPr="0065556A">
        <w:rPr>
          <w:b/>
          <w:bCs/>
          <w:color w:val="000099"/>
          <w:sz w:val="24"/>
          <w:szCs w:val="24"/>
          <w:u w:val="single"/>
        </w:rPr>
        <w:t>un arquetipo de síntesis</w:t>
      </w:r>
      <w:r w:rsidRPr="0065556A">
        <w:rPr>
          <w:color w:val="000099"/>
          <w:sz w:val="24"/>
          <w:szCs w:val="24"/>
        </w:rPr>
        <w:t xml:space="preserve">, </w:t>
      </w:r>
      <w:r w:rsidRPr="0065556A">
        <w:rPr>
          <w:b/>
          <w:bCs/>
          <w:color w:val="000099"/>
          <w:sz w:val="24"/>
          <w:szCs w:val="24"/>
          <w:u w:val="single"/>
        </w:rPr>
        <w:t>un poder supremo que llevase adelante ciertas fuerzas de parte del Señor del Mundo, el tremendo desafío de la existencia organizada</w:t>
      </w:r>
      <w:r w:rsidRPr="0065556A">
        <w:rPr>
          <w:color w:val="000099"/>
          <w:sz w:val="24"/>
          <w:szCs w:val="24"/>
        </w:rPr>
        <w:t>.</w:t>
      </w:r>
    </w:p>
    <w:p w:rsidR="00682D50" w:rsidRPr="0065556A" w:rsidRDefault="00682D50" w:rsidP="0065556A">
      <w:pPr>
        <w:widowControl w:val="0"/>
        <w:spacing w:after="0" w:line="240" w:lineRule="auto"/>
        <w:jc w:val="both"/>
        <w:rPr>
          <w:color w:val="000099"/>
          <w:sz w:val="24"/>
          <w:szCs w:val="24"/>
        </w:rPr>
      </w:pPr>
    </w:p>
    <w:p w:rsidR="00682D50" w:rsidRPr="0065556A" w:rsidRDefault="00682D50" w:rsidP="0065556A">
      <w:pPr>
        <w:pStyle w:val="Default"/>
        <w:jc w:val="both"/>
        <w:rPr>
          <w:b/>
          <w:bCs/>
          <w:color w:val="000099"/>
        </w:rPr>
      </w:pPr>
      <w:r w:rsidRPr="0065556A">
        <w:rPr>
          <w:b/>
          <w:bCs/>
          <w:color w:val="000099"/>
        </w:rPr>
        <w:t>Conferencia de VBA en Rosario, 24 de Octubre de 1985 - La Gloria del Contacto - RA1</w:t>
      </w:r>
    </w:p>
    <w:p w:rsidR="00682D50" w:rsidRPr="0065556A" w:rsidRDefault="00682D50" w:rsidP="0065556A">
      <w:pPr>
        <w:pStyle w:val="Default"/>
        <w:jc w:val="both"/>
        <w:rPr>
          <w:color w:val="000099"/>
        </w:rPr>
      </w:pPr>
    </w:p>
    <w:p w:rsidR="00682D50" w:rsidRPr="0065556A" w:rsidRDefault="00682D50" w:rsidP="0065556A">
      <w:pPr>
        <w:autoSpaceDE w:val="0"/>
        <w:autoSpaceDN w:val="0"/>
        <w:adjustRightInd w:val="0"/>
        <w:spacing w:after="0" w:line="240" w:lineRule="auto"/>
        <w:jc w:val="both"/>
        <w:rPr>
          <w:color w:val="000099"/>
          <w:sz w:val="24"/>
          <w:szCs w:val="24"/>
        </w:rPr>
      </w:pPr>
      <w:r w:rsidRPr="0065556A">
        <w:rPr>
          <w:b/>
          <w:bCs/>
          <w:color w:val="000099"/>
          <w:sz w:val="24"/>
          <w:szCs w:val="24"/>
        </w:rPr>
        <w:t>Shamballa</w:t>
      </w:r>
      <w:r w:rsidRPr="0065556A">
        <w:rPr>
          <w:color w:val="000099"/>
          <w:sz w:val="24"/>
          <w:szCs w:val="24"/>
        </w:rPr>
        <w:t xml:space="preserve"> como centro de </w:t>
      </w:r>
      <w:r w:rsidRPr="0065556A">
        <w:rPr>
          <w:b/>
          <w:bCs/>
          <w:color w:val="000099"/>
          <w:sz w:val="24"/>
          <w:szCs w:val="24"/>
        </w:rPr>
        <w:t>inspiración</w:t>
      </w:r>
      <w:r w:rsidRPr="0065556A">
        <w:rPr>
          <w:color w:val="000099"/>
          <w:sz w:val="24"/>
          <w:szCs w:val="24"/>
        </w:rPr>
        <w:t xml:space="preserve"> está aquí, con los </w:t>
      </w:r>
      <w:r w:rsidRPr="0065556A">
        <w:rPr>
          <w:b/>
          <w:bCs/>
          <w:color w:val="000099"/>
          <w:sz w:val="24"/>
          <w:szCs w:val="24"/>
        </w:rPr>
        <w:t>ángeles</w:t>
      </w:r>
      <w:r w:rsidRPr="0065556A">
        <w:rPr>
          <w:color w:val="000099"/>
          <w:sz w:val="24"/>
          <w:szCs w:val="24"/>
        </w:rPr>
        <w:t xml:space="preserve"> y con los </w:t>
      </w:r>
      <w:r w:rsidRPr="0065556A">
        <w:rPr>
          <w:b/>
          <w:bCs/>
          <w:color w:val="000099"/>
          <w:sz w:val="24"/>
          <w:szCs w:val="24"/>
        </w:rPr>
        <w:t>hombres</w:t>
      </w:r>
      <w:r w:rsidRPr="0065556A">
        <w:rPr>
          <w:color w:val="000099"/>
          <w:sz w:val="24"/>
          <w:szCs w:val="24"/>
        </w:rPr>
        <w:t xml:space="preserve">; se manifiesta cuando existe este </w:t>
      </w:r>
      <w:r w:rsidRPr="0065556A">
        <w:rPr>
          <w:b/>
          <w:bCs/>
          <w:color w:val="000099"/>
          <w:sz w:val="24"/>
          <w:szCs w:val="24"/>
        </w:rPr>
        <w:t>místico equilibrio entre la mente y el corazón</w:t>
      </w:r>
      <w:r w:rsidRPr="0065556A">
        <w:rPr>
          <w:color w:val="000099"/>
          <w:sz w:val="24"/>
          <w:szCs w:val="24"/>
        </w:rPr>
        <w:t xml:space="preserve">. Se produce un milagro de orden, que hace que automáticamente en este equilibrio </w:t>
      </w:r>
      <w:r w:rsidRPr="0065556A">
        <w:rPr>
          <w:b/>
          <w:bCs/>
          <w:color w:val="000099"/>
          <w:sz w:val="24"/>
          <w:szCs w:val="24"/>
        </w:rPr>
        <w:t>exista una paz, una quietud</w:t>
      </w:r>
      <w:r w:rsidRPr="0065556A">
        <w:rPr>
          <w:color w:val="000099"/>
          <w:sz w:val="24"/>
          <w:szCs w:val="24"/>
        </w:rPr>
        <w:t xml:space="preserve">, un recogimiento, porque realmente </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color w:val="000099"/>
          <w:sz w:val="24"/>
          <w:szCs w:val="24"/>
        </w:rPr>
        <w:t xml:space="preserve">*este </w:t>
      </w:r>
      <w:r w:rsidRPr="0065556A">
        <w:rPr>
          <w:b/>
          <w:bCs/>
          <w:color w:val="000099"/>
          <w:sz w:val="24"/>
          <w:szCs w:val="24"/>
        </w:rPr>
        <w:t xml:space="preserve">gran acontecimiento </w:t>
      </w:r>
      <w:r w:rsidRPr="0065556A">
        <w:rPr>
          <w:b/>
          <w:bCs/>
          <w:color w:val="000099"/>
          <w:sz w:val="24"/>
          <w:szCs w:val="24"/>
          <w:u w:val="single"/>
        </w:rPr>
        <w:t>humano-dévico</w:t>
      </w:r>
      <w:r w:rsidRPr="0065556A">
        <w:rPr>
          <w:b/>
          <w:bCs/>
          <w:color w:val="000099"/>
          <w:sz w:val="24"/>
          <w:szCs w:val="24"/>
        </w:rPr>
        <w:t xml:space="preserve"> está enlazado dentro de los planes de </w:t>
      </w:r>
      <w:r w:rsidRPr="0065556A">
        <w:rPr>
          <w:b/>
          <w:bCs/>
          <w:color w:val="000099"/>
          <w:sz w:val="24"/>
          <w:szCs w:val="24"/>
          <w:u w:val="single"/>
        </w:rPr>
        <w:t>Shamballa</w:t>
      </w:r>
      <w:r w:rsidRPr="0065556A">
        <w:rPr>
          <w:color w:val="000099"/>
          <w:sz w:val="24"/>
          <w:szCs w:val="24"/>
        </w:rPr>
        <w:t>,</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color w:val="000099"/>
          <w:sz w:val="24"/>
          <w:szCs w:val="24"/>
        </w:rPr>
        <w:t xml:space="preserve">que como Uds. saben es el conjunto de aquellos Grandes Seres que vinieron del Esquema de Venus para crear aquí las simientes de la espiritualidad en nuestro mundo. Entonces, cuando se nos dice por ejemplo, que </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b/>
          <w:bCs/>
          <w:color w:val="000099"/>
          <w:sz w:val="24"/>
          <w:szCs w:val="24"/>
        </w:rPr>
        <w:t>*la Gran Fraternidad Blanca del Planeta, con todos sus grupos de trabajo, dentro de todos los departamentos de trabajo espiritual y dentro de todos los rayos, es el Ashrama total de Shamballa o del Señor del Mundo</w:t>
      </w:r>
      <w:r w:rsidRPr="0065556A">
        <w:rPr>
          <w:color w:val="000099"/>
          <w:sz w:val="24"/>
          <w:szCs w:val="24"/>
        </w:rPr>
        <w:t>,</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color w:val="000099"/>
          <w:sz w:val="24"/>
          <w:szCs w:val="24"/>
        </w:rPr>
        <w:t xml:space="preserve">estamos expresando la gran realidad que debe ser explicada por doquier. Y explicar también que </w:t>
      </w:r>
    </w:p>
    <w:p w:rsidR="00682D50" w:rsidRPr="0065556A" w:rsidRDefault="00682D50" w:rsidP="0065556A">
      <w:pPr>
        <w:autoSpaceDE w:val="0"/>
        <w:autoSpaceDN w:val="0"/>
        <w:adjustRightInd w:val="0"/>
        <w:spacing w:after="0" w:line="240" w:lineRule="auto"/>
        <w:jc w:val="both"/>
        <w:rPr>
          <w:b/>
          <w:bCs/>
          <w:color w:val="000099"/>
          <w:sz w:val="24"/>
          <w:szCs w:val="24"/>
        </w:rPr>
      </w:pPr>
      <w:r w:rsidRPr="0065556A">
        <w:rPr>
          <w:b/>
          <w:bCs/>
          <w:color w:val="000099"/>
          <w:sz w:val="24"/>
          <w:szCs w:val="24"/>
        </w:rPr>
        <w:t>*dentro de los planes de la Gran Fraternidad Blanca</w:t>
      </w:r>
      <w:r w:rsidRPr="0065556A">
        <w:rPr>
          <w:color w:val="000099"/>
          <w:sz w:val="24"/>
          <w:szCs w:val="24"/>
        </w:rPr>
        <w:t xml:space="preserve">, como expresión viva del Señor del Mundo a través de la humanidad, debe </w:t>
      </w:r>
      <w:r w:rsidRPr="0065556A">
        <w:rPr>
          <w:b/>
          <w:bCs/>
          <w:color w:val="000099"/>
          <w:sz w:val="24"/>
          <w:szCs w:val="24"/>
        </w:rPr>
        <w:t>manifestarse</w:t>
      </w:r>
      <w:r w:rsidRPr="0065556A">
        <w:rPr>
          <w:color w:val="000099"/>
          <w:sz w:val="24"/>
          <w:szCs w:val="24"/>
        </w:rPr>
        <w:t xml:space="preserve"> como </w:t>
      </w:r>
      <w:r w:rsidRPr="0065556A">
        <w:rPr>
          <w:b/>
          <w:bCs/>
          <w:color w:val="000099"/>
          <w:sz w:val="24"/>
          <w:szCs w:val="24"/>
        </w:rPr>
        <w:t>coordinación correcta</w:t>
      </w:r>
      <w:r w:rsidRPr="0065556A">
        <w:rPr>
          <w:color w:val="000099"/>
          <w:sz w:val="24"/>
          <w:szCs w:val="24"/>
        </w:rPr>
        <w:t xml:space="preserve">, primero </w:t>
      </w:r>
      <w:r w:rsidRPr="0065556A">
        <w:rPr>
          <w:b/>
          <w:bCs/>
          <w:color w:val="000099"/>
          <w:sz w:val="24"/>
          <w:szCs w:val="24"/>
        </w:rPr>
        <w:t>entre los hombres entre sí</w:t>
      </w:r>
      <w:r w:rsidRPr="0065556A">
        <w:rPr>
          <w:color w:val="000099"/>
          <w:sz w:val="24"/>
          <w:szCs w:val="24"/>
        </w:rPr>
        <w:t xml:space="preserve">, después </w:t>
      </w:r>
      <w:r w:rsidRPr="0065556A">
        <w:rPr>
          <w:b/>
          <w:bCs/>
          <w:color w:val="000099"/>
          <w:sz w:val="24"/>
          <w:szCs w:val="24"/>
        </w:rPr>
        <w:t>entre los hombres y los devas</w:t>
      </w:r>
      <w:r w:rsidRPr="0065556A">
        <w:rPr>
          <w:color w:val="000099"/>
          <w:sz w:val="24"/>
          <w:szCs w:val="24"/>
        </w:rPr>
        <w:t xml:space="preserve">, y después </w:t>
      </w:r>
      <w:r w:rsidRPr="0065556A">
        <w:rPr>
          <w:b/>
          <w:bCs/>
          <w:color w:val="000099"/>
          <w:sz w:val="24"/>
          <w:szCs w:val="24"/>
        </w:rPr>
        <w:t>entre los hombres y los devas y la propia Divinidad</w:t>
      </w:r>
      <w:r w:rsidRPr="0065556A">
        <w:rPr>
          <w:color w:val="000099"/>
          <w:sz w:val="24"/>
          <w:szCs w:val="24"/>
        </w:rPr>
        <w:t xml:space="preserve">, creando </w:t>
      </w:r>
      <w:r w:rsidRPr="0065556A">
        <w:rPr>
          <w:b/>
          <w:bCs/>
          <w:color w:val="000099"/>
          <w:sz w:val="24"/>
          <w:szCs w:val="24"/>
        </w:rPr>
        <w:t>el triple vértice del Gran Triángulo Cósmico de la integración espiritual del Logos Planetario.</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color w:val="000099"/>
          <w:sz w:val="24"/>
          <w:szCs w:val="24"/>
        </w:rPr>
        <w:t xml:space="preserve">Y esto es muy difícil de ser comprendido, pero si se vive muy activamente como Uds. lo están viviendo ahora, si tratan de reproducir en sus vidas este equilibrio que surge de la atención profunda a los hechos y a los acontecimientos que a su vez producen la serena expectación, entonces Uds. serán seres privilegiados, cuyo </w:t>
      </w:r>
      <w:r w:rsidRPr="0065556A">
        <w:rPr>
          <w:b/>
          <w:bCs/>
          <w:color w:val="000099"/>
          <w:sz w:val="24"/>
          <w:szCs w:val="24"/>
        </w:rPr>
        <w:t>trabajo principal</w:t>
      </w:r>
      <w:r w:rsidRPr="0065556A">
        <w:rPr>
          <w:color w:val="000099"/>
          <w:sz w:val="24"/>
          <w:szCs w:val="24"/>
        </w:rPr>
        <w:t xml:space="preserve"> será </w:t>
      </w:r>
      <w:r w:rsidRPr="0065556A">
        <w:rPr>
          <w:b/>
          <w:bCs/>
          <w:color w:val="000099"/>
          <w:sz w:val="24"/>
          <w:szCs w:val="24"/>
        </w:rPr>
        <w:t>la irradiación</w:t>
      </w:r>
      <w:r w:rsidRPr="0065556A">
        <w:rPr>
          <w:color w:val="000099"/>
          <w:sz w:val="24"/>
          <w:szCs w:val="24"/>
        </w:rPr>
        <w:t xml:space="preserve">. Porque si Uds. tienen </w:t>
      </w:r>
      <w:r w:rsidRPr="0065556A">
        <w:rPr>
          <w:b/>
          <w:bCs/>
          <w:color w:val="000099"/>
          <w:sz w:val="24"/>
          <w:szCs w:val="24"/>
        </w:rPr>
        <w:t>paz</w:t>
      </w:r>
      <w:r w:rsidRPr="0065556A">
        <w:rPr>
          <w:color w:val="000099"/>
          <w:sz w:val="24"/>
          <w:szCs w:val="24"/>
        </w:rPr>
        <w:t xml:space="preserve"> no van a proclamarla en palabras porque no </w:t>
      </w:r>
      <w:r w:rsidRPr="0065556A">
        <w:rPr>
          <w:b/>
          <w:bCs/>
          <w:color w:val="000099"/>
          <w:sz w:val="24"/>
          <w:szCs w:val="24"/>
        </w:rPr>
        <w:t>hay ninguna palabra que pueda expresar la paz</w:t>
      </w:r>
      <w:r w:rsidRPr="0065556A">
        <w:rPr>
          <w:color w:val="000099"/>
          <w:sz w:val="24"/>
          <w:szCs w:val="24"/>
        </w:rPr>
        <w:t xml:space="preserve">, sino que </w:t>
      </w:r>
      <w:r w:rsidRPr="0065556A">
        <w:rPr>
          <w:b/>
          <w:bCs/>
          <w:color w:val="000099"/>
          <w:sz w:val="24"/>
          <w:szCs w:val="24"/>
        </w:rPr>
        <w:t>Uds. irradiarán la paz</w:t>
      </w:r>
      <w:r w:rsidRPr="0065556A">
        <w:rPr>
          <w:color w:val="000099"/>
          <w:sz w:val="24"/>
          <w:szCs w:val="24"/>
        </w:rPr>
        <w:t xml:space="preserve">, entonces </w:t>
      </w:r>
      <w:r w:rsidRPr="0065556A">
        <w:rPr>
          <w:color w:val="000099"/>
          <w:sz w:val="24"/>
          <w:szCs w:val="24"/>
          <w:u w:val="single"/>
        </w:rPr>
        <w:t>no tendrán necesidad de tratar de convencer a las gentes</w:t>
      </w:r>
      <w:r w:rsidRPr="0065556A">
        <w:rPr>
          <w:color w:val="000099"/>
          <w:sz w:val="24"/>
          <w:szCs w:val="24"/>
        </w:rPr>
        <w:t xml:space="preserve">, que es lo que hace el novicio cuando entra en un Ashrama, solamente quiere hablar del Maestro y habla del Maestro en todas partes, hasta que el Maestro tiene que decirle: "Para un poco, que lo que estás haciendo es introduciéndote en zonas de completa inseguridad y de oscuridad". El Maestro siempre aconseja al discípulo: </w:t>
      </w:r>
    </w:p>
    <w:p w:rsidR="00682D50" w:rsidRPr="0065556A" w:rsidRDefault="00682D50" w:rsidP="0065556A">
      <w:pPr>
        <w:autoSpaceDE w:val="0"/>
        <w:autoSpaceDN w:val="0"/>
        <w:adjustRightInd w:val="0"/>
        <w:spacing w:after="0" w:line="240" w:lineRule="auto"/>
        <w:jc w:val="both"/>
        <w:rPr>
          <w:b/>
          <w:bCs/>
          <w:color w:val="000099"/>
          <w:sz w:val="24"/>
          <w:szCs w:val="24"/>
        </w:rPr>
      </w:pPr>
      <w:r w:rsidRPr="0065556A">
        <w:rPr>
          <w:b/>
          <w:bCs/>
          <w:color w:val="000099"/>
          <w:sz w:val="24"/>
          <w:szCs w:val="24"/>
        </w:rPr>
        <w:t>“Mantente en paz y que tu paz sea la paz del mundo.”</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color w:val="000099"/>
          <w:sz w:val="24"/>
          <w:szCs w:val="24"/>
        </w:rPr>
        <w:t xml:space="preserve">Esto es a mi entender </w:t>
      </w:r>
      <w:r w:rsidRPr="0065556A">
        <w:rPr>
          <w:b/>
          <w:bCs/>
          <w:color w:val="000099"/>
          <w:sz w:val="24"/>
          <w:szCs w:val="24"/>
        </w:rPr>
        <w:t>una de las grandes avenidas</w:t>
      </w:r>
      <w:r w:rsidRPr="0065556A">
        <w:rPr>
          <w:color w:val="000099"/>
          <w:sz w:val="24"/>
          <w:szCs w:val="24"/>
        </w:rPr>
        <w:t xml:space="preserve">, Uds. pueden llamarle métodos como pedía el señor, pero es </w:t>
      </w:r>
      <w:r w:rsidRPr="0065556A">
        <w:rPr>
          <w:b/>
          <w:bCs/>
          <w:color w:val="000099"/>
          <w:sz w:val="24"/>
          <w:szCs w:val="24"/>
        </w:rPr>
        <w:t>un estado nuevo de conciencia</w:t>
      </w:r>
      <w:r w:rsidRPr="0065556A">
        <w:rPr>
          <w:color w:val="000099"/>
          <w:sz w:val="24"/>
          <w:szCs w:val="24"/>
        </w:rPr>
        <w:t xml:space="preserve">, que </w:t>
      </w:r>
      <w:r w:rsidRPr="0065556A">
        <w:rPr>
          <w:b/>
          <w:bCs/>
          <w:color w:val="000099"/>
          <w:sz w:val="24"/>
          <w:szCs w:val="24"/>
        </w:rPr>
        <w:t>no puede paralizarse</w:t>
      </w:r>
      <w:r w:rsidRPr="0065556A">
        <w:rPr>
          <w:color w:val="000099"/>
          <w:sz w:val="24"/>
          <w:szCs w:val="24"/>
        </w:rPr>
        <w:t xml:space="preserve"> jamás, es </w:t>
      </w:r>
      <w:r w:rsidRPr="0065556A">
        <w:rPr>
          <w:color w:val="000099"/>
          <w:sz w:val="24"/>
          <w:szCs w:val="24"/>
          <w:u w:val="single"/>
        </w:rPr>
        <w:t>como aquella bola de nieve que baja de la montaña</w:t>
      </w:r>
      <w:r w:rsidRPr="0065556A">
        <w:rPr>
          <w:color w:val="000099"/>
          <w:sz w:val="24"/>
          <w:szCs w:val="24"/>
        </w:rPr>
        <w:t xml:space="preserve">, </w:t>
      </w:r>
      <w:r w:rsidRPr="0065556A">
        <w:rPr>
          <w:b/>
          <w:bCs/>
          <w:color w:val="000099"/>
          <w:sz w:val="24"/>
          <w:szCs w:val="24"/>
        </w:rPr>
        <w:t>al tiempo que avanza es más potente el impulso porque aumenta el volumen y es esto lo que hay que hacer</w:t>
      </w:r>
      <w:r w:rsidRPr="0065556A">
        <w:rPr>
          <w:color w:val="000099"/>
          <w:sz w:val="24"/>
          <w:szCs w:val="24"/>
        </w:rPr>
        <w:t xml:space="preserve">. </w:t>
      </w:r>
    </w:p>
    <w:p w:rsidR="00682D50" w:rsidRPr="0065556A" w:rsidRDefault="00682D50" w:rsidP="0065556A">
      <w:pPr>
        <w:autoSpaceDE w:val="0"/>
        <w:autoSpaceDN w:val="0"/>
        <w:adjustRightInd w:val="0"/>
        <w:spacing w:after="0" w:line="240" w:lineRule="auto"/>
        <w:jc w:val="both"/>
        <w:rPr>
          <w:b/>
          <w:bCs/>
          <w:color w:val="000099"/>
          <w:sz w:val="24"/>
          <w:szCs w:val="24"/>
        </w:rPr>
      </w:pPr>
      <w:r w:rsidRPr="0065556A">
        <w:rPr>
          <w:b/>
          <w:bCs/>
          <w:color w:val="000099"/>
          <w:sz w:val="24"/>
          <w:szCs w:val="24"/>
        </w:rPr>
        <w:t>*Si Uds. inician el movimiento y son conscientes del movimiento, ya jamás podrán paralizarlo. Uds. y el movimiento serán la misma cosa, y siendo el movimiento la vida de Dios, Uds. serán la vida de Dios en manifestación dentro de los ambientes sociales en donde están ejerciendo su evolución como ciudadanos.</w:t>
      </w:r>
    </w:p>
    <w:p w:rsidR="00682D50" w:rsidRPr="0065556A" w:rsidRDefault="00682D50" w:rsidP="0065556A">
      <w:pPr>
        <w:autoSpaceDE w:val="0"/>
        <w:autoSpaceDN w:val="0"/>
        <w:adjustRightInd w:val="0"/>
        <w:spacing w:after="0" w:line="240" w:lineRule="auto"/>
        <w:jc w:val="both"/>
        <w:rPr>
          <w:b/>
          <w:bCs/>
          <w:color w:val="000099"/>
          <w:sz w:val="24"/>
          <w:szCs w:val="24"/>
        </w:rPr>
      </w:pPr>
    </w:p>
    <w:p w:rsidR="00682D50" w:rsidRPr="0065556A" w:rsidRDefault="00682D50" w:rsidP="0065556A">
      <w:pPr>
        <w:pStyle w:val="Default"/>
        <w:jc w:val="both"/>
        <w:rPr>
          <w:b/>
          <w:bCs/>
          <w:color w:val="000099"/>
        </w:rPr>
      </w:pPr>
    </w:p>
    <w:p w:rsidR="00682D50" w:rsidRPr="0065556A" w:rsidRDefault="00682D50" w:rsidP="0065556A">
      <w:pPr>
        <w:pStyle w:val="Default"/>
        <w:jc w:val="both"/>
        <w:rPr>
          <w:color w:val="000099"/>
        </w:rPr>
      </w:pPr>
      <w:r w:rsidRPr="0065556A">
        <w:rPr>
          <w:b/>
          <w:bCs/>
          <w:color w:val="000099"/>
        </w:rPr>
        <w:t>Conferencia de VBA en Rosario, 27 de Octubre de 1985 El Trabajo Dévico - RA1</w:t>
      </w:r>
    </w:p>
    <w:p w:rsidR="00682D50" w:rsidRPr="0065556A" w:rsidRDefault="00682D50" w:rsidP="0065556A">
      <w:pPr>
        <w:autoSpaceDE w:val="0"/>
        <w:autoSpaceDN w:val="0"/>
        <w:adjustRightInd w:val="0"/>
        <w:spacing w:after="0" w:line="240" w:lineRule="auto"/>
        <w:jc w:val="both"/>
        <w:rPr>
          <w:color w:val="000099"/>
          <w:sz w:val="24"/>
          <w:szCs w:val="24"/>
        </w:rPr>
      </w:pPr>
    </w:p>
    <w:p w:rsidR="00682D50" w:rsidRPr="0065556A" w:rsidRDefault="00682D50" w:rsidP="0065556A">
      <w:pPr>
        <w:autoSpaceDE w:val="0"/>
        <w:autoSpaceDN w:val="0"/>
        <w:adjustRightInd w:val="0"/>
        <w:spacing w:after="0" w:line="240" w:lineRule="auto"/>
        <w:jc w:val="both"/>
        <w:rPr>
          <w:color w:val="000099"/>
          <w:sz w:val="24"/>
          <w:szCs w:val="24"/>
        </w:rPr>
      </w:pPr>
      <w:r w:rsidRPr="0065556A">
        <w:rPr>
          <w:b/>
          <w:bCs/>
          <w:color w:val="000099"/>
          <w:sz w:val="24"/>
          <w:szCs w:val="24"/>
        </w:rPr>
        <w:t>Interlocutor.—</w:t>
      </w:r>
      <w:r w:rsidRPr="0065556A">
        <w:rPr>
          <w:color w:val="000099"/>
          <w:sz w:val="24"/>
          <w:szCs w:val="24"/>
        </w:rPr>
        <w:t xml:space="preserve"> Esta es la misión de por qué estamos acá tan atentos para aprender, porque es una cosa que hasta ahora no se sabe, en forma orgánica, didáctica. Para nosotros, esto de los </w:t>
      </w:r>
      <w:r w:rsidRPr="0065556A">
        <w:rPr>
          <w:b/>
          <w:bCs/>
          <w:color w:val="000099"/>
          <w:sz w:val="24"/>
          <w:szCs w:val="24"/>
        </w:rPr>
        <w:t xml:space="preserve">ángeles </w:t>
      </w:r>
      <w:r w:rsidRPr="0065556A">
        <w:rPr>
          <w:color w:val="000099"/>
          <w:sz w:val="24"/>
          <w:szCs w:val="24"/>
        </w:rPr>
        <w:t xml:space="preserve">es fundamental. </w:t>
      </w:r>
      <w:r w:rsidRPr="0065556A">
        <w:rPr>
          <w:color w:val="000099"/>
          <w:sz w:val="24"/>
          <w:szCs w:val="24"/>
          <w:u w:val="single"/>
        </w:rPr>
        <w:t>Si logramos descubrirlo bien, como una forma mental, va a penetrar en el incons-ciente colectivo y dentro de dos o tres años, todo el mundo hablará</w:t>
      </w:r>
      <w:r w:rsidRPr="0065556A">
        <w:rPr>
          <w:color w:val="000099"/>
          <w:sz w:val="24"/>
          <w:szCs w:val="24"/>
        </w:rPr>
        <w:t xml:space="preserve">. Ahora te pregunto una cosa elemental y debo tener toda la humildad del mundo para decirlo: ¿Los </w:t>
      </w:r>
      <w:r w:rsidRPr="0065556A">
        <w:rPr>
          <w:b/>
          <w:bCs/>
          <w:color w:val="000099"/>
          <w:sz w:val="24"/>
          <w:szCs w:val="24"/>
        </w:rPr>
        <w:t>devas nacen todos puros, sin mácula?</w:t>
      </w:r>
      <w:r w:rsidRPr="0065556A">
        <w:rPr>
          <w:color w:val="000099"/>
          <w:sz w:val="24"/>
          <w:szCs w:val="24"/>
        </w:rPr>
        <w:t xml:space="preserve"> [Hay devas oscuros también]. ¿Hay devas negativos? O nosotros los convertimos en...</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b/>
          <w:bCs/>
          <w:color w:val="000099"/>
          <w:sz w:val="24"/>
          <w:szCs w:val="24"/>
        </w:rPr>
        <w:t>Vicente.—</w:t>
      </w:r>
      <w:r w:rsidRPr="0065556A">
        <w:rPr>
          <w:color w:val="000099"/>
          <w:sz w:val="24"/>
          <w:szCs w:val="24"/>
        </w:rPr>
        <w:t xml:space="preserve"> Bueno, te voy a decir una cosa, hay unos </w:t>
      </w:r>
      <w:r w:rsidRPr="0065556A">
        <w:rPr>
          <w:b/>
          <w:bCs/>
          <w:color w:val="000099"/>
          <w:sz w:val="24"/>
          <w:szCs w:val="24"/>
        </w:rPr>
        <w:t>devas</w:t>
      </w:r>
      <w:r w:rsidRPr="0065556A">
        <w:rPr>
          <w:color w:val="000099"/>
          <w:sz w:val="24"/>
          <w:szCs w:val="24"/>
        </w:rPr>
        <w:t xml:space="preserve"> que vienen transportados desde la </w:t>
      </w:r>
      <w:r w:rsidRPr="0065556A">
        <w:rPr>
          <w:color w:val="000099"/>
          <w:sz w:val="24"/>
          <w:szCs w:val="24"/>
          <w:u w:val="single"/>
        </w:rPr>
        <w:t>cadena lunar</w:t>
      </w:r>
      <w:r w:rsidRPr="0065556A">
        <w:rPr>
          <w:color w:val="000099"/>
          <w:sz w:val="24"/>
          <w:szCs w:val="24"/>
        </w:rPr>
        <w:t xml:space="preserve"> y hay </w:t>
      </w:r>
      <w:r w:rsidRPr="0065556A">
        <w:rPr>
          <w:b/>
          <w:bCs/>
          <w:color w:val="000099"/>
          <w:sz w:val="24"/>
          <w:szCs w:val="24"/>
        </w:rPr>
        <w:t>devas</w:t>
      </w:r>
      <w:r w:rsidRPr="0065556A">
        <w:rPr>
          <w:color w:val="000099"/>
          <w:sz w:val="24"/>
          <w:szCs w:val="24"/>
        </w:rPr>
        <w:t xml:space="preserve"> </w:t>
      </w:r>
      <w:r w:rsidRPr="0065556A">
        <w:rPr>
          <w:b/>
          <w:bCs/>
          <w:color w:val="000099"/>
          <w:sz w:val="24"/>
          <w:szCs w:val="24"/>
          <w:u w:val="single"/>
        </w:rPr>
        <w:t xml:space="preserve">que vienen desde Venus </w:t>
      </w:r>
      <w:r w:rsidRPr="0065556A">
        <w:rPr>
          <w:color w:val="000099"/>
          <w:sz w:val="24"/>
          <w:szCs w:val="24"/>
        </w:rPr>
        <w:t xml:space="preserve">–a través de </w:t>
      </w:r>
      <w:r w:rsidRPr="0065556A">
        <w:rPr>
          <w:b/>
          <w:bCs/>
          <w:color w:val="000099"/>
          <w:sz w:val="24"/>
          <w:szCs w:val="24"/>
        </w:rPr>
        <w:t>los Señores de la Llama</w:t>
      </w:r>
      <w:r w:rsidRPr="0065556A">
        <w:rPr>
          <w:color w:val="000099"/>
          <w:sz w:val="24"/>
          <w:szCs w:val="24"/>
        </w:rPr>
        <w:t xml:space="preserve">— </w:t>
      </w:r>
    </w:p>
    <w:p w:rsidR="00682D50" w:rsidRPr="0065556A" w:rsidRDefault="00682D50" w:rsidP="0065556A">
      <w:pPr>
        <w:autoSpaceDE w:val="0"/>
        <w:autoSpaceDN w:val="0"/>
        <w:adjustRightInd w:val="0"/>
        <w:spacing w:after="0" w:line="240" w:lineRule="auto"/>
        <w:jc w:val="both"/>
        <w:rPr>
          <w:b/>
          <w:bCs/>
          <w:color w:val="000099"/>
          <w:sz w:val="24"/>
          <w:szCs w:val="24"/>
          <w:u w:val="single"/>
        </w:rPr>
      </w:pPr>
      <w:r w:rsidRPr="0065556A">
        <w:rPr>
          <w:b/>
          <w:bCs/>
          <w:color w:val="000099"/>
          <w:sz w:val="24"/>
          <w:szCs w:val="24"/>
        </w:rPr>
        <w:t xml:space="preserve">*los Ángeles Solares son devas venusinos, </w:t>
      </w:r>
      <w:r w:rsidRPr="0065556A">
        <w:rPr>
          <w:b/>
          <w:bCs/>
          <w:color w:val="000099"/>
          <w:sz w:val="24"/>
          <w:szCs w:val="24"/>
          <w:u w:val="single"/>
        </w:rPr>
        <w:t>los llamamos solares porque están en un rango superior, de otra energía.</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color w:val="000099"/>
          <w:sz w:val="24"/>
          <w:szCs w:val="24"/>
        </w:rPr>
        <w:t xml:space="preserve">Pero, los </w:t>
      </w:r>
      <w:r w:rsidRPr="0065556A">
        <w:rPr>
          <w:color w:val="000099"/>
          <w:sz w:val="24"/>
          <w:szCs w:val="24"/>
          <w:u w:val="single"/>
        </w:rPr>
        <w:t>devas lunares</w:t>
      </w:r>
      <w:r w:rsidRPr="0065556A">
        <w:rPr>
          <w:color w:val="000099"/>
          <w:sz w:val="24"/>
          <w:szCs w:val="24"/>
        </w:rPr>
        <w:t xml:space="preserve"> son los que </w:t>
      </w:r>
      <w:r w:rsidRPr="0065556A">
        <w:rPr>
          <w:color w:val="000099"/>
          <w:sz w:val="24"/>
          <w:szCs w:val="24"/>
          <w:u w:val="single"/>
        </w:rPr>
        <w:t>construyen la sustancia de los cuerpos</w:t>
      </w:r>
      <w:r w:rsidRPr="0065556A">
        <w:rPr>
          <w:color w:val="000099"/>
          <w:sz w:val="24"/>
          <w:szCs w:val="24"/>
        </w:rPr>
        <w:t xml:space="preserve"> y "son" la sustancia de los cuerpos, </w:t>
      </w:r>
      <w:r w:rsidRPr="0065556A">
        <w:rPr>
          <w:color w:val="000099"/>
          <w:sz w:val="24"/>
          <w:szCs w:val="24"/>
          <w:u w:val="single"/>
        </w:rPr>
        <w:t>son los elementos triples que hemos creado</w:t>
      </w:r>
      <w:r w:rsidRPr="0065556A">
        <w:rPr>
          <w:color w:val="000099"/>
          <w:sz w:val="24"/>
          <w:szCs w:val="24"/>
        </w:rPr>
        <w:t xml:space="preserve">, </w:t>
      </w:r>
      <w:r w:rsidRPr="0065556A">
        <w:rPr>
          <w:color w:val="000099"/>
          <w:sz w:val="24"/>
          <w:szCs w:val="24"/>
          <w:u w:val="single"/>
        </w:rPr>
        <w:t>y son de un Universo anterior</w:t>
      </w:r>
      <w:r w:rsidRPr="0065556A">
        <w:rPr>
          <w:color w:val="000099"/>
          <w:sz w:val="24"/>
          <w:szCs w:val="24"/>
        </w:rPr>
        <w:t xml:space="preserve">. Entonces, tenemos el cuerpo </w:t>
      </w:r>
      <w:r w:rsidRPr="0065556A">
        <w:rPr>
          <w:b/>
          <w:bCs/>
          <w:color w:val="000099"/>
          <w:sz w:val="24"/>
          <w:szCs w:val="24"/>
        </w:rPr>
        <w:t>físico</w:t>
      </w:r>
      <w:r w:rsidRPr="0065556A">
        <w:rPr>
          <w:color w:val="000099"/>
          <w:sz w:val="24"/>
          <w:szCs w:val="24"/>
        </w:rPr>
        <w:t xml:space="preserve">, el cuerpo </w:t>
      </w:r>
      <w:r w:rsidRPr="0065556A">
        <w:rPr>
          <w:b/>
          <w:bCs/>
          <w:color w:val="000099"/>
          <w:sz w:val="24"/>
          <w:szCs w:val="24"/>
        </w:rPr>
        <w:t>astral</w:t>
      </w:r>
      <w:r w:rsidRPr="0065556A">
        <w:rPr>
          <w:color w:val="000099"/>
          <w:sz w:val="24"/>
          <w:szCs w:val="24"/>
        </w:rPr>
        <w:t xml:space="preserve"> y el cuerpo </w:t>
      </w:r>
      <w:r w:rsidRPr="0065556A">
        <w:rPr>
          <w:b/>
          <w:bCs/>
          <w:color w:val="000099"/>
          <w:sz w:val="24"/>
          <w:szCs w:val="24"/>
        </w:rPr>
        <w:t xml:space="preserve">mental </w:t>
      </w:r>
      <w:r w:rsidRPr="0065556A">
        <w:rPr>
          <w:color w:val="000099"/>
          <w:sz w:val="24"/>
          <w:szCs w:val="24"/>
        </w:rPr>
        <w:t xml:space="preserve">que son la conquista del tercer Logos o primer Logos, pero es el tercer Logos del primer Universo. </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color w:val="000099"/>
          <w:sz w:val="24"/>
          <w:szCs w:val="24"/>
        </w:rPr>
        <w:t>Ahora viene el segundo Universo que va a desarrollar el plano búdico,</w:t>
      </w:r>
      <w:r>
        <w:rPr>
          <w:color w:val="000099"/>
          <w:sz w:val="24"/>
          <w:szCs w:val="24"/>
        </w:rPr>
        <w:t xml:space="preserve"> </w:t>
      </w:r>
      <w:r w:rsidRPr="0065556A">
        <w:rPr>
          <w:b/>
          <w:bCs/>
          <w:color w:val="000099"/>
          <w:sz w:val="24"/>
          <w:szCs w:val="24"/>
          <w:u w:val="single"/>
        </w:rPr>
        <w:t>esta es la importancia del 4º Rayo y del 4º Reino, porque estamos en el centro de la evolución;</w:t>
      </w:r>
      <w:r>
        <w:rPr>
          <w:b/>
          <w:bCs/>
          <w:color w:val="000099"/>
          <w:sz w:val="24"/>
          <w:szCs w:val="24"/>
          <w:u w:val="single"/>
        </w:rPr>
        <w:t xml:space="preserve"> </w:t>
      </w:r>
      <w:r w:rsidRPr="0065556A">
        <w:rPr>
          <w:b/>
          <w:bCs/>
          <w:color w:val="000099"/>
          <w:sz w:val="24"/>
          <w:szCs w:val="24"/>
          <w:u w:val="single"/>
        </w:rPr>
        <w:t>aquí vamos a evolucionar de acuerdo con la "cualidad del Logos”</w:t>
      </w:r>
      <w:r w:rsidRPr="0065556A">
        <w:rPr>
          <w:color w:val="000099"/>
          <w:sz w:val="24"/>
          <w:szCs w:val="24"/>
        </w:rPr>
        <w:t>,</w:t>
      </w:r>
      <w:r>
        <w:rPr>
          <w:color w:val="000099"/>
          <w:sz w:val="24"/>
          <w:szCs w:val="24"/>
        </w:rPr>
        <w:t xml:space="preserve"> </w:t>
      </w:r>
      <w:r w:rsidRPr="0065556A">
        <w:rPr>
          <w:color w:val="000099"/>
          <w:sz w:val="24"/>
          <w:szCs w:val="24"/>
        </w:rPr>
        <w:t>allá se iba de acuerdo con la "forma del Logos".</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b/>
          <w:bCs/>
          <w:color w:val="000099"/>
          <w:sz w:val="24"/>
          <w:szCs w:val="24"/>
          <w:u w:val="single"/>
        </w:rPr>
        <w:t>Lo que se está ventilando acá es la cualidad psicológica del Logos.</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color w:val="000099"/>
          <w:sz w:val="24"/>
          <w:szCs w:val="24"/>
        </w:rPr>
        <w:t>El tercer Universo es el "propósito del Logos” ya esto llega a su plenitud, pero no voy a teorizar sobre esto porque está muy explicado en el libro de Shamballa.</w:t>
      </w:r>
    </w:p>
    <w:p w:rsidR="00682D50" w:rsidRPr="0065556A" w:rsidRDefault="00682D50" w:rsidP="0065556A">
      <w:pPr>
        <w:autoSpaceDE w:val="0"/>
        <w:autoSpaceDN w:val="0"/>
        <w:adjustRightInd w:val="0"/>
        <w:spacing w:after="0" w:line="240" w:lineRule="auto"/>
        <w:jc w:val="both"/>
        <w:rPr>
          <w:color w:val="000099"/>
          <w:sz w:val="24"/>
          <w:szCs w:val="24"/>
        </w:rPr>
      </w:pPr>
    </w:p>
    <w:p w:rsidR="00682D50" w:rsidRPr="0065556A" w:rsidRDefault="00682D50" w:rsidP="0065556A">
      <w:pPr>
        <w:autoSpaceDE w:val="0"/>
        <w:autoSpaceDN w:val="0"/>
        <w:adjustRightInd w:val="0"/>
        <w:spacing w:after="0" w:line="240" w:lineRule="auto"/>
        <w:jc w:val="both"/>
        <w:rPr>
          <w:b/>
          <w:bCs/>
          <w:color w:val="000099"/>
          <w:sz w:val="24"/>
          <w:szCs w:val="24"/>
        </w:rPr>
      </w:pPr>
      <w:r w:rsidRPr="0065556A">
        <w:rPr>
          <w:b/>
          <w:bCs/>
          <w:color w:val="000099"/>
          <w:sz w:val="24"/>
          <w:szCs w:val="24"/>
        </w:rPr>
        <w:t>Del libro de VBA “MAGIA ORGANIZADA PLANETARIA”</w:t>
      </w:r>
    </w:p>
    <w:p w:rsidR="00682D50" w:rsidRPr="0065556A" w:rsidRDefault="00682D50" w:rsidP="0065556A">
      <w:pPr>
        <w:autoSpaceDE w:val="0"/>
        <w:autoSpaceDN w:val="0"/>
        <w:adjustRightInd w:val="0"/>
        <w:spacing w:after="0" w:line="240" w:lineRule="auto"/>
        <w:jc w:val="both"/>
        <w:rPr>
          <w:color w:val="000099"/>
          <w:sz w:val="24"/>
          <w:szCs w:val="24"/>
        </w:rPr>
      </w:pPr>
    </w:p>
    <w:p w:rsidR="00682D50" w:rsidRPr="0065556A" w:rsidRDefault="00682D50" w:rsidP="0065556A">
      <w:pPr>
        <w:autoSpaceDE w:val="0"/>
        <w:autoSpaceDN w:val="0"/>
        <w:adjustRightInd w:val="0"/>
        <w:spacing w:after="0" w:line="240" w:lineRule="auto"/>
        <w:jc w:val="both"/>
        <w:rPr>
          <w:b/>
          <w:bCs/>
          <w:color w:val="000099"/>
          <w:sz w:val="24"/>
          <w:szCs w:val="24"/>
        </w:rPr>
      </w:pPr>
      <w:r w:rsidRPr="0065556A">
        <w:rPr>
          <w:color w:val="000099"/>
          <w:sz w:val="24"/>
          <w:szCs w:val="24"/>
        </w:rPr>
        <w:t xml:space="preserve">La gran </w:t>
      </w:r>
      <w:r w:rsidRPr="0065556A">
        <w:rPr>
          <w:b/>
          <w:bCs/>
          <w:color w:val="000099"/>
          <w:sz w:val="24"/>
          <w:szCs w:val="24"/>
        </w:rPr>
        <w:t>preocupación</w:t>
      </w:r>
      <w:r w:rsidRPr="0065556A">
        <w:rPr>
          <w:color w:val="000099"/>
          <w:sz w:val="24"/>
          <w:szCs w:val="24"/>
        </w:rPr>
        <w:t xml:space="preserve"> de la </w:t>
      </w:r>
      <w:r w:rsidRPr="0065556A">
        <w:rPr>
          <w:b/>
          <w:bCs/>
          <w:color w:val="000099"/>
          <w:sz w:val="24"/>
          <w:szCs w:val="24"/>
        </w:rPr>
        <w:t>Jerarquía espiritual</w:t>
      </w:r>
      <w:r w:rsidRPr="0065556A">
        <w:rPr>
          <w:color w:val="000099"/>
          <w:sz w:val="24"/>
          <w:szCs w:val="24"/>
        </w:rPr>
        <w:t xml:space="preserve"> del planeta ha sido desde siempre el </w:t>
      </w:r>
      <w:r w:rsidRPr="0065556A">
        <w:rPr>
          <w:b/>
          <w:bCs/>
          <w:color w:val="000099"/>
          <w:sz w:val="24"/>
          <w:szCs w:val="24"/>
        </w:rPr>
        <w:t>bienestar social</w:t>
      </w:r>
      <w:r w:rsidRPr="0065556A">
        <w:rPr>
          <w:color w:val="000099"/>
          <w:sz w:val="24"/>
          <w:szCs w:val="24"/>
        </w:rPr>
        <w:t xml:space="preserve"> y el </w:t>
      </w:r>
      <w:r w:rsidRPr="0065556A">
        <w:rPr>
          <w:b/>
          <w:bCs/>
          <w:color w:val="000099"/>
          <w:sz w:val="24"/>
          <w:szCs w:val="24"/>
        </w:rPr>
        <w:t xml:space="preserve">equilibrio psicológico </w:t>
      </w:r>
      <w:r w:rsidRPr="0065556A">
        <w:rPr>
          <w:color w:val="000099"/>
          <w:sz w:val="24"/>
          <w:szCs w:val="24"/>
        </w:rPr>
        <w:t xml:space="preserve">de los seres humanos. En el transcurso de las edades, esta gran Fraternidad ha </w:t>
      </w:r>
      <w:r w:rsidRPr="0065556A">
        <w:rPr>
          <w:b/>
          <w:bCs/>
          <w:color w:val="000099"/>
          <w:sz w:val="24"/>
          <w:szCs w:val="24"/>
        </w:rPr>
        <w:t>trabajado incansablemente para lograr estos fines</w:t>
      </w:r>
      <w:r w:rsidRPr="0065556A">
        <w:rPr>
          <w:color w:val="000099"/>
          <w:sz w:val="24"/>
          <w:szCs w:val="24"/>
        </w:rPr>
        <w:t xml:space="preserve">, de acuerdo con la ley del Karma. A tal efecto y considerando la evolución espiritual de la humanidad en cada uno de los ciclos de la historia planetaria, </w:t>
      </w:r>
      <w:r w:rsidRPr="0065556A">
        <w:rPr>
          <w:b/>
          <w:bCs/>
          <w:color w:val="000099"/>
          <w:sz w:val="24"/>
          <w:szCs w:val="24"/>
        </w:rPr>
        <w:t xml:space="preserve">ha promovido, organizado y desarrollado una serie de </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b/>
          <w:bCs/>
          <w:color w:val="000099"/>
          <w:sz w:val="24"/>
          <w:szCs w:val="24"/>
        </w:rPr>
        <w:t xml:space="preserve">*proyectos cuya puesta en práctica por parte de los discípulos e Iniciados de los distintos Ashrams, o grupos espirituales dependientes de la Jerarquía espiritual, </w:t>
      </w:r>
      <w:r w:rsidRPr="0065556A">
        <w:rPr>
          <w:b/>
          <w:bCs/>
          <w:color w:val="000099"/>
          <w:sz w:val="24"/>
          <w:szCs w:val="24"/>
          <w:u w:val="single"/>
        </w:rPr>
        <w:t>ha logrado mantener alejada de la Tierra una muy considerable parte de las tremendas fuerzas negativas que procedentes del propio planeta y aún de los ambientes cósmicos, hubiesen podido alterar fundamentalmente o volver ineficaces algunos de aquellos planes y proyectos tan bien elaborados por los augustos Responsables del Plan de evolución planetario</w:t>
      </w:r>
      <w:r w:rsidRPr="0065556A">
        <w:rPr>
          <w:color w:val="000099"/>
          <w:sz w:val="24"/>
          <w:szCs w:val="24"/>
          <w:u w:val="single"/>
        </w:rPr>
        <w:t>.</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color w:val="000099"/>
          <w:sz w:val="24"/>
          <w:szCs w:val="24"/>
        </w:rPr>
        <w:t xml:space="preserve">Sin embargo, los momentos actuales vienen impregnados todavía de tanta codicia, egoísmo, odio, brutalidad y falta de comprensión espiritual en grandes sectores humanos, que </w:t>
      </w:r>
    </w:p>
    <w:p w:rsidR="00682D50" w:rsidRPr="0065556A" w:rsidRDefault="00682D50" w:rsidP="0065556A">
      <w:pPr>
        <w:autoSpaceDE w:val="0"/>
        <w:autoSpaceDN w:val="0"/>
        <w:adjustRightInd w:val="0"/>
        <w:spacing w:after="0" w:line="240" w:lineRule="auto"/>
        <w:jc w:val="both"/>
        <w:rPr>
          <w:b/>
          <w:bCs/>
          <w:color w:val="000099"/>
          <w:sz w:val="24"/>
          <w:szCs w:val="24"/>
        </w:rPr>
      </w:pPr>
      <w:r w:rsidRPr="0065556A">
        <w:rPr>
          <w:b/>
          <w:bCs/>
          <w:color w:val="000099"/>
          <w:sz w:val="24"/>
          <w:szCs w:val="24"/>
        </w:rPr>
        <w:t>*la Gran Fraternidad, inspirada desde el Centro místico de Shamballa, decidió modificar en ciertos aspectos los planes iniciales con respecto a la Venida del Instructor espiritual de la Nueva Era, que había sido prevista para finales del presente siglo, y aplazar para mejores y más nobles tiempos este acontecimiento tan trascendente y tan vehementemente esperado por los hombres y mujeres de buena voluntad del mundo y por las mónadas espirituales de los demás reinos de la naturaleza.</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color w:val="000099"/>
          <w:sz w:val="24"/>
          <w:szCs w:val="24"/>
        </w:rPr>
        <w:t xml:space="preserve">A tal efecto y coincidiendo con el </w:t>
      </w:r>
      <w:r w:rsidRPr="0065556A">
        <w:rPr>
          <w:b/>
          <w:bCs/>
          <w:color w:val="000099"/>
          <w:sz w:val="24"/>
          <w:szCs w:val="24"/>
        </w:rPr>
        <w:t>Festival de Wesak del año 1955</w:t>
      </w:r>
      <w:r w:rsidRPr="0065556A">
        <w:rPr>
          <w:i/>
          <w:iCs/>
          <w:color w:val="000099"/>
          <w:sz w:val="24"/>
          <w:szCs w:val="24"/>
        </w:rPr>
        <w:t xml:space="preserve">, </w:t>
      </w:r>
      <w:r w:rsidRPr="0065556A">
        <w:rPr>
          <w:color w:val="000099"/>
          <w:sz w:val="24"/>
          <w:szCs w:val="24"/>
        </w:rPr>
        <w:t xml:space="preserve">tuvo lugar en </w:t>
      </w:r>
      <w:r w:rsidRPr="0065556A">
        <w:rPr>
          <w:b/>
          <w:bCs/>
          <w:color w:val="000099"/>
          <w:sz w:val="24"/>
          <w:szCs w:val="24"/>
        </w:rPr>
        <w:t>Shamballa</w:t>
      </w:r>
      <w:r w:rsidRPr="0065556A">
        <w:rPr>
          <w:color w:val="000099"/>
          <w:sz w:val="24"/>
          <w:szCs w:val="24"/>
        </w:rPr>
        <w:t xml:space="preserve"> un magno </w:t>
      </w:r>
      <w:r w:rsidRPr="0065556A">
        <w:rPr>
          <w:b/>
          <w:bCs/>
          <w:color w:val="000099"/>
          <w:sz w:val="24"/>
          <w:szCs w:val="24"/>
        </w:rPr>
        <w:t>Concilio</w:t>
      </w:r>
      <w:r w:rsidRPr="0065556A">
        <w:rPr>
          <w:color w:val="000099"/>
          <w:sz w:val="24"/>
          <w:szCs w:val="24"/>
        </w:rPr>
        <w:t xml:space="preserve"> </w:t>
      </w:r>
      <w:r w:rsidRPr="0065556A">
        <w:rPr>
          <w:color w:val="000099"/>
          <w:sz w:val="24"/>
          <w:szCs w:val="24"/>
          <w:u w:val="single"/>
        </w:rPr>
        <w:t>presidido por el Señor del Mundo, SANAT KUMARA</w:t>
      </w:r>
      <w:r w:rsidRPr="0065556A">
        <w:rPr>
          <w:color w:val="000099"/>
          <w:sz w:val="24"/>
          <w:szCs w:val="24"/>
        </w:rPr>
        <w:t xml:space="preserve">, al que </w:t>
      </w:r>
      <w:r w:rsidRPr="0065556A">
        <w:rPr>
          <w:b/>
          <w:bCs/>
          <w:color w:val="000099"/>
          <w:sz w:val="24"/>
          <w:szCs w:val="24"/>
        </w:rPr>
        <w:t>asistieron los Señores del Karma planetario, los Ángeles superiores de los Reinos y los grandes Adeptos de la Gran Fraternidad.</w:t>
      </w:r>
      <w:r w:rsidRPr="0065556A">
        <w:rPr>
          <w:color w:val="000099"/>
          <w:sz w:val="24"/>
          <w:szCs w:val="24"/>
        </w:rPr>
        <w:t xml:space="preserve"> En este Concilio se observaron muy atentamente las condiciones humanas existentes y de acuerdo con los acontecimientos que tenían lugar en los niveles psíquicos y ambientes sociales de la humanidad, </w:t>
      </w:r>
    </w:p>
    <w:p w:rsidR="00682D50" w:rsidRPr="0065556A" w:rsidRDefault="00682D50" w:rsidP="0065556A">
      <w:pPr>
        <w:autoSpaceDE w:val="0"/>
        <w:autoSpaceDN w:val="0"/>
        <w:adjustRightInd w:val="0"/>
        <w:spacing w:after="0" w:line="240" w:lineRule="auto"/>
        <w:jc w:val="both"/>
        <w:rPr>
          <w:b/>
          <w:bCs/>
          <w:color w:val="000099"/>
          <w:sz w:val="24"/>
          <w:szCs w:val="24"/>
        </w:rPr>
      </w:pPr>
      <w:r w:rsidRPr="0065556A">
        <w:rPr>
          <w:b/>
          <w:bCs/>
          <w:color w:val="000099"/>
          <w:sz w:val="24"/>
          <w:szCs w:val="24"/>
        </w:rPr>
        <w:t>*fueron elaborados tres proyectos fundamentales que deberían ser puestos inmediatamente en práctica por los discípulos e Iniciados de todos los Ashrams de la Jerarquía espiritual del planeta, presentados al mundo como salvaguardadores del Bien cósmico y como precursores de una nueva ética social en la vida de los pueblos de la Tierra.</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color w:val="000099"/>
          <w:sz w:val="24"/>
          <w:szCs w:val="24"/>
        </w:rPr>
        <w:t>Este triple proyecto ha ido desarrollándose desde entonces en los ambientes sociales de la humanidad mediante:</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color w:val="000099"/>
          <w:sz w:val="24"/>
          <w:szCs w:val="24"/>
        </w:rPr>
        <w:t xml:space="preserve">a. La publicación de </w:t>
      </w:r>
      <w:r w:rsidRPr="0065556A">
        <w:rPr>
          <w:b/>
          <w:bCs/>
          <w:color w:val="000099"/>
          <w:sz w:val="24"/>
          <w:szCs w:val="24"/>
        </w:rPr>
        <w:t>libros</w:t>
      </w:r>
      <w:r w:rsidRPr="0065556A">
        <w:rPr>
          <w:color w:val="000099"/>
          <w:sz w:val="24"/>
          <w:szCs w:val="24"/>
        </w:rPr>
        <w:t xml:space="preserve"> haciendo </w:t>
      </w:r>
      <w:r w:rsidRPr="0065556A">
        <w:rPr>
          <w:b/>
          <w:bCs/>
          <w:color w:val="000099"/>
          <w:sz w:val="24"/>
          <w:szCs w:val="24"/>
        </w:rPr>
        <w:t>referencia</w:t>
      </w:r>
      <w:r w:rsidRPr="0065556A">
        <w:rPr>
          <w:color w:val="000099"/>
          <w:sz w:val="24"/>
          <w:szCs w:val="24"/>
        </w:rPr>
        <w:t xml:space="preserve"> a </w:t>
      </w:r>
      <w:r w:rsidRPr="0065556A">
        <w:rPr>
          <w:b/>
          <w:bCs/>
          <w:color w:val="000099"/>
          <w:sz w:val="24"/>
          <w:szCs w:val="24"/>
        </w:rPr>
        <w:t>uno o a otro de estos tres proyectos</w:t>
      </w:r>
      <w:r w:rsidRPr="0065556A">
        <w:rPr>
          <w:color w:val="000099"/>
          <w:sz w:val="24"/>
          <w:szCs w:val="24"/>
        </w:rPr>
        <w:t xml:space="preserve"> jerárquicos.</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color w:val="000099"/>
          <w:sz w:val="24"/>
          <w:szCs w:val="24"/>
        </w:rPr>
        <w:t xml:space="preserve">b. La inserción de </w:t>
      </w:r>
      <w:r w:rsidRPr="0065556A">
        <w:rPr>
          <w:b/>
          <w:bCs/>
          <w:color w:val="000099"/>
          <w:sz w:val="24"/>
          <w:szCs w:val="24"/>
        </w:rPr>
        <w:t xml:space="preserve">artículos </w:t>
      </w:r>
      <w:r w:rsidRPr="0065556A">
        <w:rPr>
          <w:color w:val="000099"/>
          <w:sz w:val="24"/>
          <w:szCs w:val="24"/>
        </w:rPr>
        <w:t xml:space="preserve">relativos al </w:t>
      </w:r>
      <w:r w:rsidRPr="0065556A">
        <w:rPr>
          <w:b/>
          <w:bCs/>
          <w:color w:val="000099"/>
          <w:sz w:val="24"/>
          <w:szCs w:val="24"/>
        </w:rPr>
        <w:t>triple proyecto en revistas esotéricas, metafísicas y científicas</w:t>
      </w:r>
      <w:r w:rsidRPr="0065556A">
        <w:rPr>
          <w:color w:val="000099"/>
          <w:sz w:val="24"/>
          <w:szCs w:val="24"/>
        </w:rPr>
        <w:t>.</w:t>
      </w:r>
    </w:p>
    <w:p w:rsidR="00682D50" w:rsidRPr="0065556A" w:rsidRDefault="00682D50" w:rsidP="0065556A">
      <w:pPr>
        <w:autoSpaceDE w:val="0"/>
        <w:autoSpaceDN w:val="0"/>
        <w:adjustRightInd w:val="0"/>
        <w:spacing w:after="0" w:line="240" w:lineRule="auto"/>
        <w:jc w:val="both"/>
        <w:rPr>
          <w:b/>
          <w:bCs/>
          <w:color w:val="000099"/>
          <w:sz w:val="24"/>
          <w:szCs w:val="24"/>
        </w:rPr>
      </w:pPr>
      <w:r w:rsidRPr="0065556A">
        <w:rPr>
          <w:color w:val="000099"/>
          <w:sz w:val="24"/>
          <w:szCs w:val="24"/>
        </w:rPr>
        <w:t xml:space="preserve">c. </w:t>
      </w:r>
      <w:r w:rsidRPr="0065556A">
        <w:rPr>
          <w:b/>
          <w:bCs/>
          <w:color w:val="000099"/>
          <w:sz w:val="24"/>
          <w:szCs w:val="24"/>
        </w:rPr>
        <w:t>Conferencias públicas</w:t>
      </w:r>
      <w:r w:rsidRPr="0065556A">
        <w:rPr>
          <w:color w:val="000099"/>
          <w:sz w:val="24"/>
          <w:szCs w:val="24"/>
        </w:rPr>
        <w:t xml:space="preserve">, dando a conocer </w:t>
      </w:r>
      <w:r w:rsidRPr="0065556A">
        <w:rPr>
          <w:b/>
          <w:bCs/>
          <w:color w:val="000099"/>
          <w:sz w:val="24"/>
          <w:szCs w:val="24"/>
        </w:rPr>
        <w:t>por medio de discípulos</w:t>
      </w:r>
      <w:r w:rsidRPr="0065556A">
        <w:rPr>
          <w:color w:val="000099"/>
          <w:sz w:val="24"/>
          <w:szCs w:val="24"/>
        </w:rPr>
        <w:t xml:space="preserve"> convenientemente preparados, </w:t>
      </w:r>
      <w:r w:rsidRPr="0065556A">
        <w:rPr>
          <w:b/>
          <w:bCs/>
          <w:color w:val="000099"/>
          <w:sz w:val="24"/>
          <w:szCs w:val="24"/>
        </w:rPr>
        <w:t>ideas y razonamientos relativos a estos grandes propósitos de Shamballa.</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color w:val="000099"/>
          <w:sz w:val="24"/>
          <w:szCs w:val="24"/>
        </w:rPr>
        <w:t>d. La actitud positiva, altamente lógica y científica adoptada por la mayor parte de los discípulos espirituales de los distintos Ashrams de la Jerarquía, lo cual permitió presentar tales ideas de manera racional e intelectual y no meramente mística en los ambientes sociales del mundo.</w:t>
      </w:r>
    </w:p>
    <w:p w:rsidR="00682D50" w:rsidRPr="0065556A" w:rsidRDefault="00682D50" w:rsidP="0065556A">
      <w:pPr>
        <w:autoSpaceDE w:val="0"/>
        <w:autoSpaceDN w:val="0"/>
        <w:adjustRightInd w:val="0"/>
        <w:spacing w:after="0" w:line="240" w:lineRule="auto"/>
        <w:jc w:val="both"/>
        <w:rPr>
          <w:color w:val="000099"/>
          <w:sz w:val="24"/>
          <w:szCs w:val="24"/>
        </w:rPr>
      </w:pPr>
    </w:p>
    <w:p w:rsidR="00682D50" w:rsidRPr="0065556A" w:rsidRDefault="00682D50" w:rsidP="0065556A">
      <w:pPr>
        <w:autoSpaceDE w:val="0"/>
        <w:autoSpaceDN w:val="0"/>
        <w:adjustRightInd w:val="0"/>
        <w:spacing w:after="0" w:line="240" w:lineRule="auto"/>
        <w:jc w:val="both"/>
        <w:rPr>
          <w:color w:val="000099"/>
          <w:sz w:val="24"/>
          <w:szCs w:val="24"/>
        </w:rPr>
      </w:pPr>
    </w:p>
    <w:p w:rsidR="00682D50" w:rsidRPr="0065556A" w:rsidRDefault="00682D50" w:rsidP="0065556A">
      <w:pPr>
        <w:autoSpaceDE w:val="0"/>
        <w:autoSpaceDN w:val="0"/>
        <w:adjustRightInd w:val="0"/>
        <w:spacing w:after="0" w:line="240" w:lineRule="auto"/>
        <w:jc w:val="both"/>
        <w:rPr>
          <w:color w:val="000099"/>
          <w:sz w:val="24"/>
          <w:szCs w:val="24"/>
        </w:rPr>
      </w:pPr>
      <w:r w:rsidRPr="0065556A">
        <w:rPr>
          <w:color w:val="000099"/>
          <w:sz w:val="24"/>
          <w:szCs w:val="24"/>
        </w:rPr>
        <w:t xml:space="preserve">*UN EJEMPLO PRÁCTICO QUE INVOLUCRA EN UN SENTIDO TRIPLE A SHAMBALLA, LOS ÁNGELES Y LA MAGIA, </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color w:val="000099"/>
          <w:sz w:val="24"/>
          <w:szCs w:val="24"/>
        </w:rPr>
        <w:t>A MANERA DE CONCLUSIÓN :</w:t>
      </w:r>
    </w:p>
    <w:p w:rsidR="00682D50" w:rsidRPr="0065556A" w:rsidRDefault="00682D50" w:rsidP="0065556A">
      <w:pPr>
        <w:jc w:val="both"/>
        <w:rPr>
          <w:b/>
          <w:bCs/>
          <w:color w:val="000099"/>
          <w:sz w:val="24"/>
          <w:szCs w:val="24"/>
        </w:rPr>
      </w:pPr>
      <w:r w:rsidRPr="0065556A">
        <w:rPr>
          <w:b/>
          <w:bCs/>
          <w:color w:val="000099"/>
          <w:sz w:val="24"/>
          <w:szCs w:val="24"/>
        </w:rPr>
        <w:t xml:space="preserve">Conferencia de VBA en Buenos Aires, 10 de Octubre de 1985 - </w:t>
      </w:r>
      <w:r w:rsidRPr="0065556A">
        <w:rPr>
          <w:b/>
          <w:bCs/>
          <w:color w:val="000099"/>
          <w:sz w:val="24"/>
          <w:szCs w:val="24"/>
          <w:u w:val="single"/>
        </w:rPr>
        <w:t>El Triple Mensaje Jerárquico</w:t>
      </w:r>
      <w:r w:rsidRPr="0065556A">
        <w:rPr>
          <w:b/>
          <w:bCs/>
          <w:color w:val="000099"/>
          <w:sz w:val="24"/>
          <w:szCs w:val="24"/>
        </w:rPr>
        <w:t xml:space="preserve"> - RA1</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b/>
          <w:bCs/>
          <w:color w:val="000099"/>
          <w:sz w:val="24"/>
          <w:szCs w:val="24"/>
        </w:rPr>
        <w:t>Interlocutor</w:t>
      </w:r>
      <w:r w:rsidRPr="0065556A">
        <w:rPr>
          <w:color w:val="000099"/>
          <w:sz w:val="24"/>
          <w:szCs w:val="24"/>
        </w:rPr>
        <w:t xml:space="preserve">.— Señor, yo quisiera saber </w:t>
      </w:r>
      <w:r w:rsidRPr="0065556A">
        <w:rPr>
          <w:b/>
          <w:bCs/>
          <w:color w:val="000099"/>
          <w:sz w:val="24"/>
          <w:szCs w:val="24"/>
        </w:rPr>
        <w:t>cuál fue la misión del Arte</w:t>
      </w:r>
      <w:r w:rsidRPr="0065556A">
        <w:rPr>
          <w:color w:val="000099"/>
          <w:sz w:val="24"/>
          <w:szCs w:val="24"/>
        </w:rPr>
        <w:t xml:space="preserve">, y </w:t>
      </w:r>
      <w:r w:rsidRPr="0065556A">
        <w:rPr>
          <w:b/>
          <w:bCs/>
          <w:color w:val="000099"/>
          <w:sz w:val="24"/>
          <w:szCs w:val="24"/>
        </w:rPr>
        <w:t>cuál va a ser la misión del Arte en la Nueva Era</w:t>
      </w:r>
      <w:r w:rsidRPr="0065556A">
        <w:rPr>
          <w:color w:val="000099"/>
          <w:sz w:val="24"/>
          <w:szCs w:val="24"/>
        </w:rPr>
        <w:t>?</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color w:val="000099"/>
          <w:sz w:val="24"/>
          <w:szCs w:val="24"/>
        </w:rPr>
        <w:t xml:space="preserve">Vicente.— </w:t>
      </w:r>
      <w:r w:rsidRPr="0065556A">
        <w:rPr>
          <w:i/>
          <w:iCs/>
          <w:color w:val="000099"/>
          <w:sz w:val="24"/>
          <w:szCs w:val="24"/>
        </w:rPr>
        <w:t>El Arte, en un sentido muy supremamente analítico es una expresión del Amor</w:t>
      </w:r>
      <w:r w:rsidRPr="0065556A">
        <w:rPr>
          <w:color w:val="000099"/>
          <w:sz w:val="24"/>
          <w:szCs w:val="24"/>
        </w:rPr>
        <w:t>. Ahora bien, deberemos desarrollar mucho este amor para que el Arte se ennoblezca ¿Qué nos queda del Renacimiento que fue una verdadera explosión de Amor hace unos cuantos años? Nos queda solamente un rudimento y un rudimento incomprendido; por lo tanto, el Arte en muchos aspectos ha degenerado. El hombre ha perdido la fe en sí mismo: me refiero al "artista de hoy", y lo que crea surge de su propia subconciencia</w:t>
      </w:r>
      <w:r w:rsidRPr="0065556A">
        <w:rPr>
          <w:b/>
          <w:bCs/>
          <w:color w:val="000099"/>
          <w:sz w:val="24"/>
          <w:szCs w:val="24"/>
        </w:rPr>
        <w:t>, no surge de la trascendencia de la Divinidad</w:t>
      </w:r>
      <w:r w:rsidRPr="0065556A">
        <w:rPr>
          <w:color w:val="000099"/>
          <w:sz w:val="24"/>
          <w:szCs w:val="24"/>
        </w:rPr>
        <w:t xml:space="preserve">, tal como surgió en el tiempo glorioso del Renacimiento. Por lo tanto, </w:t>
      </w:r>
      <w:r w:rsidRPr="0065556A">
        <w:rPr>
          <w:b/>
          <w:bCs/>
          <w:color w:val="000099"/>
          <w:sz w:val="24"/>
          <w:szCs w:val="24"/>
        </w:rPr>
        <w:t>los artistas y aquellos que sin ser artistas quieren ennoblecer el Arte tendrían que estar muy atentos a lo que es realmente Arte, tendrán que descubrir el Arte en el Corazón</w:t>
      </w:r>
      <w:r w:rsidRPr="0065556A">
        <w:rPr>
          <w:color w:val="000099"/>
          <w:sz w:val="24"/>
          <w:szCs w:val="24"/>
        </w:rPr>
        <w:t xml:space="preserve">, sabiendo por anticipado que hoy día el arte ha desaparecido del mundo. Existen remedos de Arte, porque </w:t>
      </w:r>
      <w:r w:rsidRPr="0065556A">
        <w:rPr>
          <w:b/>
          <w:bCs/>
          <w:color w:val="000099"/>
          <w:sz w:val="24"/>
          <w:szCs w:val="24"/>
        </w:rPr>
        <w:t>el ser humano ha perdido la potencia de síntesis en su interior</w:t>
      </w:r>
      <w:r w:rsidRPr="0065556A">
        <w:rPr>
          <w:color w:val="000099"/>
          <w:sz w:val="24"/>
          <w:szCs w:val="24"/>
        </w:rPr>
        <w:t xml:space="preserve">, ha perdido de vista </w:t>
      </w:r>
      <w:r w:rsidRPr="0065556A">
        <w:rPr>
          <w:b/>
          <w:bCs/>
          <w:color w:val="000099"/>
          <w:sz w:val="24"/>
          <w:szCs w:val="24"/>
        </w:rPr>
        <w:t>el Corazón</w:t>
      </w:r>
      <w:r w:rsidRPr="0065556A">
        <w:rPr>
          <w:color w:val="000099"/>
          <w:sz w:val="24"/>
          <w:szCs w:val="24"/>
        </w:rPr>
        <w:t xml:space="preserve">; lo que vemos ahora son remedos repito, es lástima tener que decirlo porque lo vemos por doquier: </w:t>
      </w:r>
      <w:r w:rsidRPr="0065556A">
        <w:rPr>
          <w:b/>
          <w:bCs/>
          <w:color w:val="000099"/>
          <w:sz w:val="24"/>
          <w:szCs w:val="24"/>
        </w:rPr>
        <w:t>en la música, en la poesía, en la pintura, en el Arte creador todo está desaparecido</w:t>
      </w:r>
      <w:r w:rsidRPr="0065556A">
        <w:rPr>
          <w:color w:val="000099"/>
          <w:sz w:val="24"/>
          <w:szCs w:val="24"/>
        </w:rPr>
        <w:t xml:space="preserve">; queda solamente en pie un recuerdo pictórico, escultórico, poético o literario; ¿pero surgirá nuevamente un Leonardo Da Vinci por ejemplo, un Velázquez o cualquier pintor conocido o un Fidias?, es muy difícil porque el Arte, como digo, ha perdido su nobleza de principios pues </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b/>
          <w:bCs/>
          <w:color w:val="000099"/>
          <w:sz w:val="24"/>
          <w:szCs w:val="24"/>
        </w:rPr>
        <w:t>*el Arte exige del artista un corazón muy ardiente y una mente muy serena</w:t>
      </w:r>
      <w:r w:rsidRPr="0065556A">
        <w:rPr>
          <w:color w:val="000099"/>
          <w:sz w:val="24"/>
          <w:szCs w:val="24"/>
        </w:rPr>
        <w:t>.</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i/>
          <w:iCs/>
          <w:color w:val="000099"/>
          <w:sz w:val="24"/>
          <w:szCs w:val="24"/>
        </w:rPr>
        <w:t>Todo artista verdadero que haya creado una obra de Arte, al crearla ha perdido de vista su pequeño yo, ha quedado vacío de sí mismo</w:t>
      </w:r>
      <w:r w:rsidRPr="0065556A">
        <w:rPr>
          <w:color w:val="000099"/>
          <w:sz w:val="24"/>
          <w:szCs w:val="24"/>
        </w:rPr>
        <w:t xml:space="preserve">y entonces ha creado una obra que podemos admirar hoy día, o una melodía que podemos escuchar y que no cansa nuestros oídos. Sin embargo, la música moderna cansa, </w:t>
      </w:r>
      <w:r w:rsidRPr="0065556A">
        <w:rPr>
          <w:b/>
          <w:bCs/>
          <w:color w:val="000099"/>
          <w:sz w:val="24"/>
          <w:szCs w:val="24"/>
        </w:rPr>
        <w:t>constituye un reto para los Ángeles Planetarios</w:t>
      </w:r>
      <w:r w:rsidRPr="0065556A">
        <w:rPr>
          <w:color w:val="000099"/>
          <w:sz w:val="24"/>
          <w:szCs w:val="24"/>
        </w:rPr>
        <w:t xml:space="preserve">, que </w:t>
      </w:r>
      <w:r w:rsidRPr="0065556A">
        <w:rPr>
          <w:b/>
          <w:bCs/>
          <w:color w:val="000099"/>
          <w:sz w:val="24"/>
          <w:szCs w:val="24"/>
        </w:rPr>
        <w:t>no pueden resistir el ruido que crea la música moderna</w:t>
      </w:r>
      <w:r w:rsidRPr="0065556A">
        <w:rPr>
          <w:color w:val="000099"/>
          <w:sz w:val="24"/>
          <w:szCs w:val="24"/>
        </w:rPr>
        <w:t xml:space="preserve">, como me preguntaban el otro día unos amigos músicos acerca de la música, les decía, el arte moderno, singularmente la música constituye en ciertos aspectos —y que me perdonen los jóvenes— </w:t>
      </w:r>
    </w:p>
    <w:p w:rsidR="00682D50" w:rsidRPr="0065556A" w:rsidRDefault="00682D50" w:rsidP="0065556A">
      <w:pPr>
        <w:autoSpaceDE w:val="0"/>
        <w:autoSpaceDN w:val="0"/>
        <w:adjustRightInd w:val="0"/>
        <w:spacing w:after="0" w:line="240" w:lineRule="auto"/>
        <w:jc w:val="both"/>
        <w:rPr>
          <w:b/>
          <w:bCs/>
          <w:color w:val="000099"/>
          <w:sz w:val="24"/>
          <w:szCs w:val="24"/>
        </w:rPr>
      </w:pPr>
      <w:r w:rsidRPr="0065556A">
        <w:rPr>
          <w:b/>
          <w:bCs/>
          <w:color w:val="000099"/>
          <w:sz w:val="24"/>
          <w:szCs w:val="24"/>
        </w:rPr>
        <w:t>*un atentado contra la Ley de la Gran Fraternidad porque ha perdido de vista el Arte y, como decía también, solamente existe ritmo pero escasa melodía, sabiendo que la música es algo tan supremamente importante para la vida de la humanidad, porque distensiona la mente, crea la apertura del corazón, pues Uds. escuchan la música con el corazón, no con la mente, y que vengan ruidos a alterar la paz, el principio de esta aura etérica creada por los ángeles que han tenido que desaparecer de la faz de la Tierra porque no pueden resistir el ruido, porque ellos son la armonía de la Creación.</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color w:val="000099"/>
          <w:sz w:val="24"/>
          <w:szCs w:val="24"/>
        </w:rPr>
        <w:t>En cierta ocasión</w:t>
      </w:r>
      <w:r w:rsidRPr="0065556A">
        <w:rPr>
          <w:b/>
          <w:bCs/>
          <w:color w:val="000099"/>
          <w:sz w:val="24"/>
          <w:szCs w:val="24"/>
        </w:rPr>
        <w:t>, en el "Ashrama"</w:t>
      </w:r>
      <w:r w:rsidRPr="0065556A">
        <w:rPr>
          <w:color w:val="000099"/>
          <w:sz w:val="24"/>
          <w:szCs w:val="24"/>
        </w:rPr>
        <w:t xml:space="preserve">, </w:t>
      </w:r>
      <w:r w:rsidRPr="0065556A">
        <w:rPr>
          <w:b/>
          <w:bCs/>
          <w:color w:val="000099"/>
          <w:sz w:val="24"/>
          <w:szCs w:val="24"/>
        </w:rPr>
        <w:t>el Maestro nos dijo</w:t>
      </w:r>
      <w:r w:rsidRPr="0065556A">
        <w:rPr>
          <w:color w:val="000099"/>
          <w:sz w:val="24"/>
          <w:szCs w:val="24"/>
        </w:rPr>
        <w:t xml:space="preserve"> que </w:t>
      </w:r>
      <w:r w:rsidRPr="0065556A">
        <w:rPr>
          <w:b/>
          <w:bCs/>
          <w:color w:val="000099"/>
          <w:sz w:val="24"/>
          <w:szCs w:val="24"/>
        </w:rPr>
        <w:t>la música moderna constituía un aspecto muy pronunciado de la magia negra en el mundo, que atraía el plexo solar de la juventud, igual que la droga, igual que todos los condicionamientos</w:t>
      </w:r>
      <w:r w:rsidRPr="0065556A">
        <w:rPr>
          <w:color w:val="000099"/>
          <w:sz w:val="24"/>
          <w:szCs w:val="24"/>
        </w:rPr>
        <w:t xml:space="preserve">, y por lo tanto, </w:t>
      </w:r>
    </w:p>
    <w:p w:rsidR="00682D50" w:rsidRPr="0065556A" w:rsidRDefault="00682D50" w:rsidP="0065556A">
      <w:pPr>
        <w:autoSpaceDE w:val="0"/>
        <w:autoSpaceDN w:val="0"/>
        <w:adjustRightInd w:val="0"/>
        <w:spacing w:after="0" w:line="240" w:lineRule="auto"/>
        <w:jc w:val="both"/>
        <w:rPr>
          <w:b/>
          <w:bCs/>
          <w:color w:val="000099"/>
          <w:sz w:val="24"/>
          <w:szCs w:val="24"/>
        </w:rPr>
      </w:pPr>
      <w:r w:rsidRPr="0065556A">
        <w:rPr>
          <w:b/>
          <w:bCs/>
          <w:color w:val="000099"/>
          <w:sz w:val="24"/>
          <w:szCs w:val="24"/>
        </w:rPr>
        <w:t>*esto es algo que no es una denuncia para los jóvenes sino contra todos nosotros que no hemos sabido ennoblecer el Arte, que continuamos tratando de vivir de acuerdo con los viejos móviles.</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color w:val="000099"/>
          <w:sz w:val="24"/>
          <w:szCs w:val="24"/>
        </w:rPr>
        <w:t xml:space="preserve">Poco a poco, sin embargo, aparecerán en el mundo </w:t>
      </w:r>
      <w:r w:rsidRPr="0065556A">
        <w:rPr>
          <w:b/>
          <w:bCs/>
          <w:color w:val="000099"/>
          <w:sz w:val="24"/>
          <w:szCs w:val="24"/>
        </w:rPr>
        <w:t>otros jóvenes</w:t>
      </w:r>
      <w:r w:rsidRPr="0065556A">
        <w:rPr>
          <w:color w:val="000099"/>
          <w:sz w:val="24"/>
          <w:szCs w:val="24"/>
        </w:rPr>
        <w:t xml:space="preserve"> que </w:t>
      </w:r>
      <w:r w:rsidRPr="0065556A">
        <w:rPr>
          <w:b/>
          <w:bCs/>
          <w:color w:val="000099"/>
          <w:sz w:val="24"/>
          <w:szCs w:val="24"/>
        </w:rPr>
        <w:t>adoptarán la divisa del Arte creador</w:t>
      </w:r>
      <w:r w:rsidRPr="0065556A">
        <w:rPr>
          <w:color w:val="000099"/>
          <w:sz w:val="24"/>
          <w:szCs w:val="24"/>
        </w:rPr>
        <w:t xml:space="preserve">, </w:t>
      </w:r>
      <w:r w:rsidRPr="0065556A">
        <w:rPr>
          <w:b/>
          <w:bCs/>
          <w:color w:val="000099"/>
          <w:sz w:val="24"/>
          <w:szCs w:val="24"/>
        </w:rPr>
        <w:t>constituye una de las prerrogativas de la Nueva Era</w:t>
      </w:r>
      <w:r w:rsidRPr="0065556A">
        <w:rPr>
          <w:color w:val="000099"/>
          <w:sz w:val="24"/>
          <w:szCs w:val="24"/>
        </w:rPr>
        <w:t xml:space="preserve">, constituye también una </w:t>
      </w:r>
      <w:r w:rsidRPr="0065556A">
        <w:rPr>
          <w:b/>
          <w:bCs/>
          <w:color w:val="000099"/>
          <w:sz w:val="24"/>
          <w:szCs w:val="24"/>
        </w:rPr>
        <w:t>decisión del Señor del Mundo</w:t>
      </w:r>
      <w:r w:rsidRPr="0065556A">
        <w:rPr>
          <w:color w:val="000099"/>
          <w:sz w:val="24"/>
          <w:szCs w:val="24"/>
        </w:rPr>
        <w:t>,</w:t>
      </w:r>
      <w:r>
        <w:rPr>
          <w:color w:val="000099"/>
          <w:sz w:val="24"/>
          <w:szCs w:val="24"/>
        </w:rPr>
        <w:t xml:space="preserve"> </w:t>
      </w:r>
      <w:r w:rsidRPr="0065556A">
        <w:rPr>
          <w:color w:val="000099"/>
          <w:sz w:val="24"/>
          <w:szCs w:val="24"/>
        </w:rPr>
        <w:t xml:space="preserve">por lo tanto, a los jóvenes les pediría que adoptasen la divisa y que </w:t>
      </w:r>
      <w:r w:rsidRPr="0065556A">
        <w:rPr>
          <w:b/>
          <w:bCs/>
          <w:color w:val="000099"/>
          <w:sz w:val="24"/>
          <w:szCs w:val="24"/>
        </w:rPr>
        <w:t>hagan música en un sentido muy creador</w:t>
      </w:r>
      <w:r w:rsidRPr="0065556A">
        <w:rPr>
          <w:color w:val="000099"/>
          <w:sz w:val="24"/>
          <w:szCs w:val="24"/>
        </w:rPr>
        <w:t xml:space="preserve">, que </w:t>
      </w:r>
      <w:r w:rsidRPr="0065556A">
        <w:rPr>
          <w:b/>
          <w:bCs/>
          <w:color w:val="000099"/>
          <w:sz w:val="24"/>
          <w:szCs w:val="24"/>
        </w:rPr>
        <w:t>adoptasen la divisa de la melodía por encima del ritmo, pues el ritmo pertenece a etapas inferiores de la humanidad, a etapas trascendidas, pertenece a las primeras razas humanas, la raza lemur.</w:t>
      </w:r>
      <w:r w:rsidRPr="0065556A">
        <w:rPr>
          <w:color w:val="000099"/>
          <w:sz w:val="24"/>
          <w:szCs w:val="24"/>
        </w:rPr>
        <w:t xml:space="preserve"> En tanto que </w:t>
      </w:r>
      <w:r w:rsidRPr="0065556A">
        <w:rPr>
          <w:b/>
          <w:bCs/>
          <w:color w:val="000099"/>
          <w:sz w:val="24"/>
          <w:szCs w:val="24"/>
        </w:rPr>
        <w:t>*la música tal como la ve el Renacimiento, constituye la expresión normal de comunicación entre el hombre y los ángeles;</w:t>
      </w:r>
      <w:r>
        <w:rPr>
          <w:b/>
          <w:bCs/>
          <w:color w:val="000099"/>
          <w:sz w:val="24"/>
          <w:szCs w:val="24"/>
        </w:rPr>
        <w:t xml:space="preserve"> </w:t>
      </w:r>
      <w:r w:rsidRPr="0065556A">
        <w:rPr>
          <w:color w:val="000099"/>
          <w:sz w:val="24"/>
          <w:szCs w:val="24"/>
        </w:rPr>
        <w:t xml:space="preserve">esto constituye un </w:t>
      </w:r>
      <w:r w:rsidRPr="0065556A">
        <w:rPr>
          <w:b/>
          <w:bCs/>
          <w:color w:val="000099"/>
          <w:sz w:val="24"/>
          <w:szCs w:val="24"/>
        </w:rPr>
        <w:t>gran desafío para la juventud</w:t>
      </w:r>
      <w:r w:rsidRPr="0065556A">
        <w:rPr>
          <w:color w:val="000099"/>
          <w:sz w:val="24"/>
          <w:szCs w:val="24"/>
        </w:rPr>
        <w:t xml:space="preserve">; y quizá muchos no estén de acuerdo conmigo, estoy seguro de ello, pero dense cuenta dónde sienten la música ésta sino acá —se señala el estómago—. </w:t>
      </w:r>
    </w:p>
    <w:p w:rsidR="00682D50" w:rsidRPr="0065556A" w:rsidRDefault="00682D50" w:rsidP="0065556A">
      <w:pPr>
        <w:autoSpaceDE w:val="0"/>
        <w:autoSpaceDN w:val="0"/>
        <w:adjustRightInd w:val="0"/>
        <w:spacing w:after="0" w:line="240" w:lineRule="auto"/>
        <w:jc w:val="both"/>
        <w:rPr>
          <w:color w:val="000099"/>
          <w:sz w:val="24"/>
          <w:szCs w:val="24"/>
        </w:rPr>
      </w:pPr>
      <w:r w:rsidRPr="0065556A">
        <w:rPr>
          <w:b/>
          <w:bCs/>
          <w:color w:val="000099"/>
          <w:sz w:val="24"/>
          <w:szCs w:val="24"/>
        </w:rPr>
        <w:t>*Yo les estoy hablando del equilibrio en el corazón,</w:t>
      </w:r>
      <w:r>
        <w:rPr>
          <w:b/>
          <w:bCs/>
          <w:color w:val="000099"/>
          <w:sz w:val="24"/>
          <w:szCs w:val="24"/>
        </w:rPr>
        <w:t xml:space="preserve"> </w:t>
      </w:r>
      <w:r w:rsidRPr="0065556A">
        <w:rPr>
          <w:color w:val="000099"/>
          <w:sz w:val="24"/>
          <w:szCs w:val="24"/>
        </w:rPr>
        <w:t xml:space="preserve">por lo tanto, no nos encontraremos en este camino a pesar de que amo mucho a la juventud, me siento joven y esto quisiera que se quedara marcado en el corazón de Uds. Por lo tanto, </w:t>
      </w:r>
    </w:p>
    <w:p w:rsidR="00682D50" w:rsidRPr="0065556A" w:rsidRDefault="00682D50" w:rsidP="0065556A">
      <w:pPr>
        <w:autoSpaceDE w:val="0"/>
        <w:autoSpaceDN w:val="0"/>
        <w:adjustRightInd w:val="0"/>
        <w:spacing w:after="0" w:line="240" w:lineRule="auto"/>
        <w:jc w:val="both"/>
        <w:rPr>
          <w:b/>
          <w:bCs/>
          <w:color w:val="000099"/>
          <w:sz w:val="24"/>
          <w:szCs w:val="24"/>
        </w:rPr>
      </w:pPr>
      <w:r w:rsidRPr="0065556A">
        <w:rPr>
          <w:b/>
          <w:bCs/>
          <w:color w:val="000099"/>
          <w:sz w:val="24"/>
          <w:szCs w:val="24"/>
        </w:rPr>
        <w:t>*si existe un vacío creador en la mente, que haga como consecuencia que el corazón se sienta estimulado al punto de que realmente pueda ponerse en contacto con las altas esferas triunfantes; entonces surgirá el Nuevo Arte, el nuevo estímulo, una nueva distensión creadora, porque entonces el hombre habrá comprendido la realidad de lo que está tratando de realizar y también de cómo está tratando de realizarlo y realizándolo en el mundo, lo cual constituye un tremendo desafío a la conciencia.</w:t>
      </w:r>
    </w:p>
    <w:p w:rsidR="00682D50" w:rsidRPr="0065556A" w:rsidRDefault="00682D50" w:rsidP="0065556A">
      <w:pPr>
        <w:autoSpaceDE w:val="0"/>
        <w:autoSpaceDN w:val="0"/>
        <w:adjustRightInd w:val="0"/>
        <w:spacing w:after="0" w:line="240" w:lineRule="auto"/>
        <w:jc w:val="both"/>
        <w:rPr>
          <w:b/>
          <w:bCs/>
          <w:color w:val="000099"/>
          <w:sz w:val="24"/>
          <w:szCs w:val="24"/>
        </w:rPr>
      </w:pPr>
    </w:p>
    <w:p w:rsidR="00682D50" w:rsidRPr="0065556A" w:rsidRDefault="00682D50" w:rsidP="0065556A">
      <w:pPr>
        <w:jc w:val="both"/>
        <w:rPr>
          <w:b/>
          <w:bCs/>
          <w:color w:val="000099"/>
          <w:sz w:val="24"/>
          <w:szCs w:val="24"/>
          <w:u w:val="single"/>
        </w:rPr>
      </w:pPr>
      <w:r w:rsidRPr="0065556A">
        <w:rPr>
          <w:b/>
          <w:bCs/>
          <w:color w:val="000099"/>
          <w:sz w:val="24"/>
          <w:szCs w:val="24"/>
          <w:u w:val="single"/>
        </w:rPr>
        <w:t>CUESTIONARIO SOBRE TRIPLE PROYECTO Y LA ENERGÍA SIGUE AL PENSAMIENTO</w:t>
      </w:r>
    </w:p>
    <w:p w:rsidR="00682D50" w:rsidRPr="0065556A" w:rsidRDefault="00682D50" w:rsidP="0065556A">
      <w:pPr>
        <w:jc w:val="both"/>
        <w:rPr>
          <w:b/>
          <w:bCs/>
          <w:color w:val="000099"/>
          <w:sz w:val="24"/>
          <w:szCs w:val="24"/>
        </w:rPr>
      </w:pPr>
      <w:r w:rsidRPr="0065556A">
        <w:rPr>
          <w:b/>
          <w:bCs/>
          <w:color w:val="000099"/>
          <w:sz w:val="24"/>
          <w:szCs w:val="24"/>
        </w:rPr>
        <w:t xml:space="preserve">1. </w:t>
      </w:r>
      <w:r>
        <w:rPr>
          <w:b/>
          <w:bCs/>
          <w:color w:val="000099"/>
          <w:sz w:val="24"/>
          <w:szCs w:val="24"/>
        </w:rPr>
        <w:t>¿</w:t>
      </w:r>
      <w:r w:rsidRPr="0065556A">
        <w:rPr>
          <w:b/>
          <w:bCs/>
          <w:color w:val="000099"/>
          <w:sz w:val="24"/>
          <w:szCs w:val="24"/>
        </w:rPr>
        <w:t>Cuáles son los tres puntos a desarrollar en la Era presente por la Humanidad como propósito de la Gran Fraternidad Blanca del Planeta y cuáles son las energías que se convocan para este Plan en la Tierra?</w:t>
      </w:r>
    </w:p>
    <w:p w:rsidR="00682D50" w:rsidRPr="0065556A" w:rsidRDefault="00682D50" w:rsidP="0065556A">
      <w:pPr>
        <w:jc w:val="both"/>
        <w:rPr>
          <w:b/>
          <w:bCs/>
          <w:color w:val="000099"/>
          <w:sz w:val="24"/>
          <w:szCs w:val="24"/>
        </w:rPr>
      </w:pPr>
      <w:r w:rsidRPr="0065556A">
        <w:rPr>
          <w:b/>
          <w:bCs/>
          <w:color w:val="000099"/>
          <w:sz w:val="24"/>
          <w:szCs w:val="24"/>
        </w:rPr>
        <w:t xml:space="preserve">2.  </w:t>
      </w:r>
      <w:r>
        <w:rPr>
          <w:b/>
          <w:bCs/>
          <w:color w:val="000099"/>
          <w:sz w:val="24"/>
          <w:szCs w:val="24"/>
        </w:rPr>
        <w:t>¿</w:t>
      </w:r>
      <w:r w:rsidRPr="0065556A">
        <w:rPr>
          <w:b/>
          <w:bCs/>
          <w:color w:val="000099"/>
          <w:sz w:val="24"/>
          <w:szCs w:val="24"/>
        </w:rPr>
        <w:t>Cuál es la actitud interna necesaria por parte de la humanidad para ser el cáliz de este proceso de redención dinámico?</w:t>
      </w:r>
    </w:p>
    <w:p w:rsidR="00682D50" w:rsidRPr="0065556A" w:rsidRDefault="00682D50" w:rsidP="0065556A">
      <w:pPr>
        <w:jc w:val="both"/>
        <w:rPr>
          <w:b/>
          <w:bCs/>
          <w:color w:val="000099"/>
          <w:sz w:val="24"/>
          <w:szCs w:val="24"/>
        </w:rPr>
      </w:pPr>
      <w:r w:rsidRPr="0065556A">
        <w:rPr>
          <w:b/>
          <w:bCs/>
          <w:color w:val="000099"/>
          <w:sz w:val="24"/>
          <w:szCs w:val="24"/>
        </w:rPr>
        <w:t xml:space="preserve">3. </w:t>
      </w:r>
      <w:r>
        <w:rPr>
          <w:b/>
          <w:bCs/>
          <w:color w:val="000099"/>
          <w:sz w:val="24"/>
          <w:szCs w:val="24"/>
        </w:rPr>
        <w:t>¿</w:t>
      </w:r>
      <w:r w:rsidRPr="0065556A">
        <w:rPr>
          <w:b/>
          <w:bCs/>
          <w:color w:val="000099"/>
          <w:sz w:val="24"/>
          <w:szCs w:val="24"/>
        </w:rPr>
        <w:t xml:space="preserve">Cuando hablamos de este triple proyecto es en relación a la humanidad como actor principal o se trata de un horizonte más amplio e integral de otros reinos de la creación? </w:t>
      </w:r>
      <w:r>
        <w:rPr>
          <w:b/>
          <w:bCs/>
          <w:color w:val="000099"/>
          <w:sz w:val="24"/>
          <w:szCs w:val="24"/>
        </w:rPr>
        <w:t>¿</w:t>
      </w:r>
      <w:r w:rsidRPr="0065556A">
        <w:rPr>
          <w:b/>
          <w:bCs/>
          <w:color w:val="000099"/>
          <w:sz w:val="24"/>
          <w:szCs w:val="24"/>
        </w:rPr>
        <w:t>Los podría enumerar de ser así y definir el por qué de esta conclusión?</w:t>
      </w:r>
    </w:p>
    <w:p w:rsidR="00682D50" w:rsidRPr="0065556A" w:rsidRDefault="00682D50" w:rsidP="0065556A">
      <w:pPr>
        <w:jc w:val="both"/>
        <w:rPr>
          <w:b/>
          <w:bCs/>
          <w:color w:val="000099"/>
          <w:sz w:val="24"/>
          <w:szCs w:val="24"/>
        </w:rPr>
      </w:pPr>
      <w:r w:rsidRPr="0065556A">
        <w:rPr>
          <w:b/>
          <w:bCs/>
          <w:color w:val="000099"/>
          <w:sz w:val="24"/>
          <w:szCs w:val="24"/>
        </w:rPr>
        <w:t xml:space="preserve">4. </w:t>
      </w:r>
      <w:r>
        <w:rPr>
          <w:b/>
          <w:bCs/>
          <w:color w:val="000099"/>
          <w:sz w:val="24"/>
          <w:szCs w:val="24"/>
        </w:rPr>
        <w:t>¿</w:t>
      </w:r>
      <w:r w:rsidRPr="0065556A">
        <w:rPr>
          <w:b/>
          <w:bCs/>
          <w:color w:val="000099"/>
          <w:sz w:val="24"/>
          <w:szCs w:val="24"/>
        </w:rPr>
        <w:t xml:space="preserve">En qué medida la venida del Instructor del Mundo está vinculada al cumplimiento de este triple proyecto Jerárquico por parte de la Humanidad? </w:t>
      </w:r>
      <w:r>
        <w:rPr>
          <w:b/>
          <w:bCs/>
          <w:color w:val="000099"/>
          <w:sz w:val="24"/>
          <w:szCs w:val="24"/>
        </w:rPr>
        <w:t>¿</w:t>
      </w:r>
      <w:r w:rsidRPr="0065556A">
        <w:rPr>
          <w:b/>
          <w:bCs/>
          <w:color w:val="000099"/>
          <w:sz w:val="24"/>
          <w:szCs w:val="24"/>
        </w:rPr>
        <w:t>Puede mencionar ejemplos prácticos, en orden de importancia, de cómo este proyecto posibilitaría tal hecho de magnitudes trascendentes para nuestra evolución Planetaria?</w:t>
      </w:r>
    </w:p>
    <w:p w:rsidR="00682D50" w:rsidRPr="0065556A" w:rsidRDefault="00682D50" w:rsidP="0065556A">
      <w:pPr>
        <w:jc w:val="both"/>
        <w:rPr>
          <w:color w:val="000099"/>
          <w:sz w:val="24"/>
          <w:szCs w:val="24"/>
        </w:rPr>
      </w:pPr>
      <w:r w:rsidRPr="0065556A">
        <w:rPr>
          <w:b/>
          <w:bCs/>
          <w:color w:val="000099"/>
          <w:sz w:val="24"/>
          <w:szCs w:val="24"/>
        </w:rPr>
        <w:t xml:space="preserve">5. </w:t>
      </w:r>
      <w:r>
        <w:rPr>
          <w:b/>
          <w:bCs/>
          <w:color w:val="000099"/>
          <w:sz w:val="24"/>
          <w:szCs w:val="24"/>
        </w:rPr>
        <w:t>¿Có</w:t>
      </w:r>
      <w:r w:rsidRPr="0065556A">
        <w:rPr>
          <w:b/>
          <w:bCs/>
          <w:color w:val="000099"/>
          <w:sz w:val="24"/>
          <w:szCs w:val="24"/>
        </w:rPr>
        <w:t xml:space="preserve">mo se puede relacionar de manera práctica a Shamballa, las energías dévicas Solares y la Magia Organizada en el hacer nuestro de cada día? </w:t>
      </w:r>
      <w:r>
        <w:rPr>
          <w:b/>
          <w:bCs/>
          <w:color w:val="000099"/>
          <w:sz w:val="24"/>
          <w:szCs w:val="24"/>
        </w:rPr>
        <w:t>¿</w:t>
      </w:r>
      <w:r w:rsidRPr="0065556A">
        <w:rPr>
          <w:b/>
          <w:bCs/>
          <w:color w:val="000099"/>
          <w:sz w:val="24"/>
          <w:szCs w:val="24"/>
        </w:rPr>
        <w:t>Este tema es algo para usted distante y abstracto, o lo considera como algo cercano, concreto y aplicable? Por favor si puede dar tres ejemplos prácticos.</w:t>
      </w:r>
    </w:p>
    <w:p w:rsidR="00682D50" w:rsidRPr="0065556A" w:rsidRDefault="00682D50" w:rsidP="0065556A">
      <w:pPr>
        <w:autoSpaceDE w:val="0"/>
        <w:autoSpaceDN w:val="0"/>
        <w:adjustRightInd w:val="0"/>
        <w:spacing w:after="0" w:line="240" w:lineRule="auto"/>
        <w:jc w:val="both"/>
        <w:rPr>
          <w:b/>
          <w:bCs/>
          <w:color w:val="000099"/>
          <w:sz w:val="24"/>
          <w:szCs w:val="24"/>
        </w:rPr>
      </w:pPr>
    </w:p>
    <w:sectPr w:rsidR="00682D50" w:rsidRPr="0065556A" w:rsidSect="00F812E3">
      <w:pgSz w:w="11907" w:h="16840" w:code="9"/>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TE18AFA58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C0A"/>
    <w:rsid w:val="000531E7"/>
    <w:rsid w:val="000A029B"/>
    <w:rsid w:val="000B31F2"/>
    <w:rsid w:val="000F697F"/>
    <w:rsid w:val="001019B4"/>
    <w:rsid w:val="001465BB"/>
    <w:rsid w:val="00186D6C"/>
    <w:rsid w:val="00197D60"/>
    <w:rsid w:val="001D05DD"/>
    <w:rsid w:val="001E3AE6"/>
    <w:rsid w:val="00213C2C"/>
    <w:rsid w:val="002423B2"/>
    <w:rsid w:val="002459B3"/>
    <w:rsid w:val="00285F88"/>
    <w:rsid w:val="002C3EA3"/>
    <w:rsid w:val="003148F1"/>
    <w:rsid w:val="003459B4"/>
    <w:rsid w:val="00392FC4"/>
    <w:rsid w:val="003E0B42"/>
    <w:rsid w:val="004C7F4E"/>
    <w:rsid w:val="00564A95"/>
    <w:rsid w:val="00576306"/>
    <w:rsid w:val="005B36CF"/>
    <w:rsid w:val="006065C4"/>
    <w:rsid w:val="00606D43"/>
    <w:rsid w:val="00606E86"/>
    <w:rsid w:val="006121B5"/>
    <w:rsid w:val="00636517"/>
    <w:rsid w:val="0065556A"/>
    <w:rsid w:val="00682D50"/>
    <w:rsid w:val="00685AE1"/>
    <w:rsid w:val="00780CDA"/>
    <w:rsid w:val="008C48F9"/>
    <w:rsid w:val="00A100C3"/>
    <w:rsid w:val="00A23843"/>
    <w:rsid w:val="00A23FD4"/>
    <w:rsid w:val="00A25189"/>
    <w:rsid w:val="00A8118F"/>
    <w:rsid w:val="00B4591A"/>
    <w:rsid w:val="00B547C8"/>
    <w:rsid w:val="00C82CBC"/>
    <w:rsid w:val="00CE3767"/>
    <w:rsid w:val="00CF3AD4"/>
    <w:rsid w:val="00D04C93"/>
    <w:rsid w:val="00DA1C54"/>
    <w:rsid w:val="00DF07B9"/>
    <w:rsid w:val="00DF758B"/>
    <w:rsid w:val="00E95CD7"/>
    <w:rsid w:val="00EA7AA1"/>
    <w:rsid w:val="00EB2C70"/>
    <w:rsid w:val="00EC1C0A"/>
    <w:rsid w:val="00ED3FF4"/>
    <w:rsid w:val="00F150F3"/>
    <w:rsid w:val="00F63BC0"/>
    <w:rsid w:val="00F812E3"/>
    <w:rsid w:val="00FA1523"/>
    <w:rsid w:val="00FB48C0"/>
    <w:rsid w:val="00FF6C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C0A"/>
    <w:pPr>
      <w:spacing w:after="200" w:line="276" w:lineRule="auto"/>
    </w:pPr>
    <w:rPr>
      <w:rFonts w:cs="Calibri"/>
      <w:lang w:val="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E0B42"/>
    <w:pPr>
      <w:autoSpaceDE w:val="0"/>
      <w:autoSpaceDN w:val="0"/>
      <w:adjustRightInd w:val="0"/>
    </w:pPr>
    <w:rPr>
      <w:rFonts w:cs="Calibri"/>
      <w:color w:val="000000"/>
      <w:sz w:val="24"/>
      <w:szCs w:val="24"/>
      <w:lang w:val="es-AR"/>
    </w:rPr>
  </w:style>
  <w:style w:type="paragraph" w:styleId="ListParagraph">
    <w:name w:val="List Paragraph"/>
    <w:basedOn w:val="Normal"/>
    <w:uiPriority w:val="99"/>
    <w:qFormat/>
    <w:rsid w:val="00FA152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10</Pages>
  <Words>5100</Words>
  <Characters>28053</Characters>
  <Application>Microsoft Office Outlook</Application>
  <DocSecurity>0</DocSecurity>
  <Lines>0</Lines>
  <Paragraphs>0</Paragraphs>
  <ScaleCrop>false</ScaleCrop>
  <Company>Charly Corp.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TRIPLE PROYECTO JERÁRQUICO - LA ENERGÍA SIGUE AL PENSAMIENTO</dc:title>
  <dc:subject/>
  <dc:creator>Sergio René Martínez</dc:creator>
  <cp:keywords/>
  <dc:description/>
  <cp:lastModifiedBy>Barrantes</cp:lastModifiedBy>
  <cp:revision>2</cp:revision>
  <dcterms:created xsi:type="dcterms:W3CDTF">2015-05-01T09:23:00Z</dcterms:created>
  <dcterms:modified xsi:type="dcterms:W3CDTF">2015-05-01T09:23:00Z</dcterms:modified>
</cp:coreProperties>
</file>