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5C" w:rsidRPr="00055EAE" w:rsidRDefault="00F5355C" w:rsidP="006F454A">
      <w:pPr>
        <w:widowControl w:val="0"/>
        <w:autoSpaceDE w:val="0"/>
        <w:autoSpaceDN w:val="0"/>
        <w:adjustRightInd w:val="0"/>
        <w:spacing w:after="0" w:line="240" w:lineRule="auto"/>
        <w:jc w:val="center"/>
        <w:rPr>
          <w:rFonts w:ascii="Arial" w:hAnsi="Arial" w:cs="Arial"/>
          <w:b/>
          <w:bCs/>
          <w:color w:val="0000FF"/>
        </w:rPr>
      </w:pPr>
      <w:r w:rsidRPr="00055EAE">
        <w:rPr>
          <w:rFonts w:ascii="Arial" w:hAnsi="Arial" w:cs="Arial"/>
          <w:b/>
          <w:bCs/>
          <w:color w:val="0000FF"/>
        </w:rPr>
        <w:t>EL DESPERTAR DEL CORAZON ES UN</w:t>
      </w:r>
      <w:r>
        <w:rPr>
          <w:rFonts w:ascii="Arial" w:hAnsi="Arial" w:cs="Arial"/>
          <w:b/>
          <w:bCs/>
          <w:color w:val="0000FF"/>
        </w:rPr>
        <w:t xml:space="preserve"> </w:t>
      </w:r>
      <w:r w:rsidRPr="00055EAE">
        <w:rPr>
          <w:rFonts w:ascii="Arial" w:hAnsi="Arial" w:cs="Arial"/>
          <w:b/>
          <w:bCs/>
          <w:color w:val="0000FF"/>
        </w:rPr>
        <w:t>DEBER SOCIAL-TRABAJAR UNIDOS Y EN GRUPO</w:t>
      </w:r>
    </w:p>
    <w:p w:rsidR="00F5355C" w:rsidRDefault="00F5355C" w:rsidP="00A15DEB">
      <w:pPr>
        <w:widowControl w:val="0"/>
        <w:autoSpaceDE w:val="0"/>
        <w:autoSpaceDN w:val="0"/>
        <w:adjustRightInd w:val="0"/>
        <w:spacing w:after="0" w:line="240" w:lineRule="auto"/>
        <w:jc w:val="both"/>
        <w:rPr>
          <w:rFonts w:ascii="Arial" w:hAnsi="Arial" w:cs="Arial"/>
          <w:b/>
          <w:bCs/>
          <w:color w:val="002060"/>
        </w:rPr>
      </w:pPr>
    </w:p>
    <w:p w:rsidR="00F5355C" w:rsidRPr="00055EAE" w:rsidRDefault="00F5355C" w:rsidP="00A15DEB">
      <w:pPr>
        <w:widowControl w:val="0"/>
        <w:autoSpaceDE w:val="0"/>
        <w:autoSpaceDN w:val="0"/>
        <w:adjustRightInd w:val="0"/>
        <w:spacing w:after="0" w:line="240" w:lineRule="auto"/>
        <w:jc w:val="both"/>
        <w:rPr>
          <w:b/>
          <w:bCs/>
          <w:color w:val="000099"/>
          <w:sz w:val="24"/>
          <w:szCs w:val="24"/>
        </w:rPr>
      </w:pPr>
      <w:r w:rsidRPr="00055EAE">
        <w:rPr>
          <w:b/>
          <w:bCs/>
          <w:color w:val="000099"/>
          <w:sz w:val="24"/>
          <w:szCs w:val="24"/>
        </w:rPr>
        <w:t xml:space="preserve">Buenos Aires, 7 de Octubre de 1985 - Hacia la Fraternidad Oculta del Corazón </w:t>
      </w:r>
    </w:p>
    <w:p w:rsidR="00F5355C" w:rsidRPr="00055EAE" w:rsidRDefault="00F5355C" w:rsidP="00A15DEB">
      <w:pPr>
        <w:pStyle w:val="Default"/>
        <w:widowControl w:val="0"/>
        <w:jc w:val="both"/>
        <w:rPr>
          <w:color w:val="000099"/>
        </w:rPr>
      </w:pPr>
      <w:r w:rsidRPr="00055EAE">
        <w:rPr>
          <w:color w:val="000099"/>
        </w:rPr>
        <w:t>…Tú haces una pregunta intelectual y el amor no resiste preguntas intelectuales, las esquiva, no quiere.</w:t>
      </w:r>
      <w:r>
        <w:rPr>
          <w:color w:val="000099"/>
        </w:rPr>
        <w:t xml:space="preserve"> </w:t>
      </w:r>
      <w:r w:rsidRPr="00055EAE">
        <w:rPr>
          <w:color w:val="000099"/>
        </w:rPr>
        <w:t xml:space="preserve">Dense cuenta de que la persona utiliza la mente como un instrumento de reacción contra los demás y esto tiene que desaparecer si queremos descubrir el amor del corazón, por esto les señalaba no una técnica, es un deber social el estar atentos. </w:t>
      </w:r>
      <w:r w:rsidRPr="00055EAE">
        <w:rPr>
          <w:b/>
          <w:bCs/>
          <w:color w:val="000099"/>
        </w:rPr>
        <w:t>Uds. cuando están escuchando muy atentamente, sin darse cuenta están vaciando la mente y como consecuencia de este vacío de la mente se está desarrollando el corazón, y aman sin que se den cuenta, se extiende el radio de su amor</w:t>
      </w:r>
      <w:r w:rsidRPr="00055EAE">
        <w:rPr>
          <w:color w:val="000099"/>
        </w:rPr>
        <w:t xml:space="preserve"> que ahora está limitado a lo que les rodea simplemente, a sus caras amistades. Hablamos de una técnica —no mental— de aproximación a la Verdad, hablamos de la Verdad que no tiene técnica, salvo este </w:t>
      </w:r>
      <w:r w:rsidRPr="00055EAE">
        <w:rPr>
          <w:b/>
          <w:bCs/>
          <w:color w:val="000099"/>
        </w:rPr>
        <w:t>deber social de ser humanos, pues si queremos llegar a la Divinidad deberemos ser muy humanos en sensibilidad, en</w:t>
      </w:r>
      <w:r w:rsidRPr="00055EAE">
        <w:rPr>
          <w:color w:val="000099"/>
        </w:rPr>
        <w:t xml:space="preserve"> </w:t>
      </w:r>
      <w:r w:rsidRPr="00055EAE">
        <w:rPr>
          <w:b/>
          <w:bCs/>
          <w:color w:val="000099"/>
        </w:rPr>
        <w:t>comprensión y en afecto</w:t>
      </w:r>
      <w:r w:rsidRPr="00055EAE">
        <w:rPr>
          <w:color w:val="000099"/>
        </w:rPr>
        <w:t xml:space="preserve">, y esto nos falta. </w:t>
      </w:r>
    </w:p>
    <w:p w:rsidR="00F5355C" w:rsidRDefault="00F5355C" w:rsidP="00A15DEB">
      <w:pPr>
        <w:pStyle w:val="Default"/>
        <w:widowControl w:val="0"/>
        <w:jc w:val="both"/>
        <w:rPr>
          <w:b/>
          <w:bCs/>
          <w:color w:val="000099"/>
        </w:rPr>
      </w:pPr>
    </w:p>
    <w:p w:rsidR="00F5355C" w:rsidRPr="00055EAE" w:rsidRDefault="00F5355C" w:rsidP="00A15DEB">
      <w:pPr>
        <w:pStyle w:val="Default"/>
        <w:widowControl w:val="0"/>
        <w:jc w:val="both"/>
        <w:rPr>
          <w:b/>
          <w:bCs/>
          <w:color w:val="000099"/>
        </w:rPr>
      </w:pPr>
      <w:r w:rsidRPr="00055EAE">
        <w:rPr>
          <w:b/>
          <w:bCs/>
          <w:color w:val="000099"/>
        </w:rPr>
        <w:t xml:space="preserve">Posadas, Misiones, 3 de Noviembre de 1985 - Conciencia y Responsabilidad </w:t>
      </w:r>
    </w:p>
    <w:p w:rsidR="00F5355C" w:rsidRPr="00055EAE" w:rsidRDefault="00F5355C" w:rsidP="00291331">
      <w:pPr>
        <w:pStyle w:val="Default"/>
        <w:widowControl w:val="0"/>
        <w:jc w:val="both"/>
        <w:rPr>
          <w:color w:val="000099"/>
        </w:rPr>
      </w:pPr>
      <w:r w:rsidRPr="00055EAE">
        <w:rPr>
          <w:color w:val="000099"/>
        </w:rPr>
        <w:t xml:space="preserve">…porque </w:t>
      </w:r>
      <w:r w:rsidRPr="00055EAE">
        <w:rPr>
          <w:b/>
          <w:bCs/>
          <w:color w:val="000099"/>
        </w:rPr>
        <w:t>la realidad es una, y la</w:t>
      </w:r>
      <w:r w:rsidRPr="00055EAE">
        <w:rPr>
          <w:color w:val="000099"/>
        </w:rPr>
        <w:t xml:space="preserve"> </w:t>
      </w:r>
      <w:r w:rsidRPr="00055EAE">
        <w:rPr>
          <w:b/>
          <w:bCs/>
          <w:color w:val="000099"/>
        </w:rPr>
        <w:t>manifestación es múltiple</w:t>
      </w:r>
      <w:r w:rsidRPr="00055EAE">
        <w:rPr>
          <w:color w:val="000099"/>
        </w:rPr>
        <w:t>, entonces la unidad no es estar juntos acá, ¿verdad? Podemos estar juntos aquí todos y no estar unidos, yo les hablo de la unidad y no el de estar juntos, estructurados, uniformemente regidos, porque esto sería traicionar la verdad…</w:t>
      </w:r>
      <w:r>
        <w:rPr>
          <w:color w:val="000099"/>
        </w:rPr>
        <w:t xml:space="preserve"> </w:t>
      </w:r>
      <w:r w:rsidRPr="00055EAE">
        <w:rPr>
          <w:b/>
          <w:bCs/>
          <w:color w:val="000099"/>
        </w:rPr>
        <w:t>La sociedad se basa en la diversificación de los seres humanos, cuando los seres humanos están luchando, están empequeñeciendo su Yo espiritual, están creando estructuras rígidas que no dejan que el poder espiritual penetre dentro de esa estructura</w:t>
      </w:r>
      <w:r w:rsidRPr="00055EAE">
        <w:rPr>
          <w:color w:val="000099"/>
        </w:rPr>
        <w:t>. Entonces lo principal es “darnos cuenta”, darnos cuenta de la situación y ver que la sociedad, el país, el gobierno, la política, la economía, la religión y todo cuanto constituye una estructura, más o menos densa o más o menos sutil, es nuestra propia creación porque depende de cómo nosotros estamos manifestando la Ley de Dios en nuestra vida, cómo nos conformamos de acuerdo con esta Ley de Fraternidad, cómo nos estamos constantemente traicionando, cómo estamos siguiendo principios éticos equivocados por imposición moral, religiosa o mística, es decir, que si nos damos cuenta de esta situación automáticamente vendrá una etapa de conversión que hará que nos vayamos volviendo vulnerables a la vida y no indiferentes o competitivos o separatistas.</w:t>
      </w:r>
    </w:p>
    <w:p w:rsidR="00F5355C" w:rsidRDefault="00F5355C" w:rsidP="00336051">
      <w:pPr>
        <w:widowControl w:val="0"/>
        <w:autoSpaceDE w:val="0"/>
        <w:autoSpaceDN w:val="0"/>
        <w:adjustRightInd w:val="0"/>
        <w:spacing w:after="0" w:line="240" w:lineRule="auto"/>
        <w:jc w:val="both"/>
        <w:rPr>
          <w:rFonts w:cs="Times New Roman"/>
          <w:b/>
          <w:bCs/>
          <w:color w:val="000099"/>
          <w:sz w:val="24"/>
          <w:szCs w:val="24"/>
        </w:rPr>
      </w:pPr>
    </w:p>
    <w:p w:rsidR="00F5355C" w:rsidRPr="00055EAE" w:rsidRDefault="00F5355C" w:rsidP="00336051">
      <w:pPr>
        <w:widowControl w:val="0"/>
        <w:autoSpaceDE w:val="0"/>
        <w:autoSpaceDN w:val="0"/>
        <w:adjustRightInd w:val="0"/>
        <w:spacing w:after="0" w:line="240" w:lineRule="auto"/>
        <w:jc w:val="both"/>
        <w:rPr>
          <w:rFonts w:cs="Times New Roman"/>
          <w:color w:val="000099"/>
          <w:sz w:val="24"/>
          <w:szCs w:val="24"/>
        </w:rPr>
      </w:pPr>
      <w:r w:rsidRPr="00055EAE">
        <w:rPr>
          <w:b/>
          <w:bCs/>
          <w:color w:val="000099"/>
          <w:sz w:val="24"/>
          <w:szCs w:val="24"/>
        </w:rPr>
        <w:t xml:space="preserve">Buenos Aires, 4 de Octubre de 1985 - El Trabajo Jerárquico en Sudamérica </w:t>
      </w:r>
    </w:p>
    <w:p w:rsidR="00F5355C" w:rsidRPr="00055EAE" w:rsidRDefault="00F5355C" w:rsidP="00336051">
      <w:pPr>
        <w:pStyle w:val="Default"/>
        <w:widowControl w:val="0"/>
        <w:jc w:val="both"/>
        <w:rPr>
          <w:b/>
          <w:bCs/>
          <w:color w:val="000099"/>
        </w:rPr>
      </w:pPr>
      <w:r w:rsidRPr="00055EAE">
        <w:rPr>
          <w:color w:val="000099"/>
        </w:rPr>
        <w:t xml:space="preserve">…hablo de los ángeles en todos mis libros porque forma parte de una de las decisiones Jerárquicas, surgiendo naturalmente de Shamballa, para esta Nueva Era: </w:t>
      </w:r>
      <w:r w:rsidRPr="00055EAE">
        <w:rPr>
          <w:i/>
          <w:iCs/>
          <w:color w:val="000099"/>
        </w:rPr>
        <w:t xml:space="preserve">el contacto del hombre con el ángel, </w:t>
      </w:r>
      <w:r w:rsidRPr="00055EAE">
        <w:rPr>
          <w:color w:val="000099"/>
        </w:rPr>
        <w:t xml:space="preserve">me refiero al ser humano, naturalmente, a fin de crear un nuevo sentido de la fraternidad, no solamente de la fraternidad humana sino que hay que extender su significado a </w:t>
      </w:r>
      <w:r w:rsidRPr="00055EAE">
        <w:rPr>
          <w:b/>
          <w:bCs/>
          <w:color w:val="000099"/>
        </w:rPr>
        <w:t>la fraternidad angélica, y todo este proceso de incorporación de sustancia dévica a nuestros vehículos inferiores ha creado como consecuencia los grupos</w:t>
      </w:r>
      <w:r w:rsidRPr="00055EAE">
        <w:rPr>
          <w:color w:val="000099"/>
        </w:rPr>
        <w:t xml:space="preserve"> </w:t>
      </w:r>
      <w:r w:rsidRPr="00055EAE">
        <w:rPr>
          <w:b/>
          <w:bCs/>
          <w:color w:val="000099"/>
        </w:rPr>
        <w:t>esotéricos, no olviden esta razón</w:t>
      </w:r>
      <w:r w:rsidRPr="00055EAE">
        <w:rPr>
          <w:color w:val="000099"/>
        </w:rPr>
        <w:t xml:space="preserve">, significa que no puede haber un cambio en ningún país, ni tampoco en ningún grupo, sin que exista en los niveles internos una participación humano-dévica, y lo que sucede en su país es que ya hay ángeles trabajando, tratando de ayudarles a Uds., en el aspecto social, en el aspecto económico, y muy particularmente en el aspecto esotérico, pues </w:t>
      </w:r>
      <w:r w:rsidRPr="00055EAE">
        <w:rPr>
          <w:b/>
          <w:bCs/>
          <w:color w:val="000099"/>
        </w:rPr>
        <w:t>el aspecto esotérico</w:t>
      </w:r>
      <w:r w:rsidRPr="00055EAE">
        <w:rPr>
          <w:color w:val="000099"/>
        </w:rPr>
        <w:t xml:space="preserve"> —no lo olviden tampoco— </w:t>
      </w:r>
      <w:r w:rsidRPr="00055EAE">
        <w:rPr>
          <w:b/>
          <w:bCs/>
          <w:color w:val="000099"/>
        </w:rPr>
        <w:t>es el fermento redentor</w:t>
      </w:r>
      <w:r w:rsidRPr="00055EAE">
        <w:rPr>
          <w:color w:val="000099"/>
        </w:rPr>
        <w:t xml:space="preserve"> de todas las razas, de todas las naciones y de todos los continentes, es </w:t>
      </w:r>
      <w:r w:rsidRPr="00055EAE">
        <w:rPr>
          <w:b/>
          <w:bCs/>
          <w:color w:val="000099"/>
        </w:rPr>
        <w:t>el fermento redentor, es la Voz de Dios que se halla oculta en el corazón de todo ser nacido</w:t>
      </w:r>
    </w:p>
    <w:p w:rsidR="00F5355C" w:rsidRDefault="00F5355C" w:rsidP="00336051">
      <w:pPr>
        <w:pStyle w:val="Default"/>
        <w:widowControl w:val="0"/>
        <w:jc w:val="both"/>
        <w:rPr>
          <w:b/>
          <w:bCs/>
          <w:color w:val="000099"/>
        </w:rPr>
      </w:pPr>
    </w:p>
    <w:p w:rsidR="00F5355C" w:rsidRPr="00055EAE" w:rsidRDefault="00F5355C" w:rsidP="00336051">
      <w:pPr>
        <w:pStyle w:val="Default"/>
        <w:widowControl w:val="0"/>
        <w:jc w:val="both"/>
        <w:rPr>
          <w:b/>
          <w:bCs/>
          <w:color w:val="000099"/>
        </w:rPr>
      </w:pPr>
      <w:r w:rsidRPr="00055EAE">
        <w:rPr>
          <w:b/>
          <w:bCs/>
          <w:color w:val="000099"/>
        </w:rPr>
        <w:t xml:space="preserve">Córdoba, 10 de Noviembre de 1985 - Apertura de la Conciencia para Renacer </w:t>
      </w:r>
    </w:p>
    <w:p w:rsidR="00F5355C" w:rsidRPr="00055EAE" w:rsidRDefault="00F5355C" w:rsidP="00336051">
      <w:pPr>
        <w:pStyle w:val="Default"/>
        <w:widowControl w:val="0"/>
        <w:jc w:val="both"/>
        <w:rPr>
          <w:b/>
          <w:bCs/>
          <w:color w:val="000099"/>
        </w:rPr>
      </w:pPr>
      <w:r w:rsidRPr="00055EAE">
        <w:rPr>
          <w:color w:val="000099"/>
        </w:rPr>
        <w:t xml:space="preserve">Cuando existe una evolución mental o una evolución de tipo emocional... ¿cómo se traduce en el cuerpo físico? Se traduce como </w:t>
      </w:r>
      <w:r w:rsidRPr="00055EAE">
        <w:rPr>
          <w:b/>
          <w:bCs/>
          <w:color w:val="000099"/>
        </w:rPr>
        <w:t>iluminación de las células</w:t>
      </w:r>
      <w:r w:rsidRPr="00055EAE">
        <w:rPr>
          <w:color w:val="000099"/>
        </w:rPr>
        <w:t xml:space="preserve"> y este es el </w:t>
      </w:r>
      <w:r w:rsidRPr="00055EAE">
        <w:rPr>
          <w:b/>
          <w:bCs/>
          <w:color w:val="000099"/>
        </w:rPr>
        <w:t>proceso de redención</w:t>
      </w:r>
      <w:r w:rsidRPr="00055EAE">
        <w:rPr>
          <w:color w:val="000099"/>
        </w:rPr>
        <w:t xml:space="preserve"> que la Iglesia no acaba de explicar claramente. El sistema de redención de la materia viene por la clarificación de los átomos que constituyen en su totalidad el organismo.</w:t>
      </w:r>
      <w:r>
        <w:rPr>
          <w:color w:val="000099"/>
        </w:rPr>
        <w:t xml:space="preserve"> </w:t>
      </w:r>
      <w:r w:rsidRPr="00055EAE">
        <w:rPr>
          <w:b/>
          <w:bCs/>
          <w:color w:val="000099"/>
        </w:rPr>
        <w:t>…un corazón estará más o menos desarrollado a través del chacra Cardíaco cuando esté más vitalizado por estas fuerzas luminosas de la naturaleza…</w:t>
      </w:r>
    </w:p>
    <w:p w:rsidR="00F5355C" w:rsidRPr="00055EAE" w:rsidRDefault="00F5355C" w:rsidP="00711A9C">
      <w:pPr>
        <w:pStyle w:val="Default"/>
        <w:widowControl w:val="0"/>
        <w:jc w:val="both"/>
        <w:rPr>
          <w:b/>
          <w:bCs/>
          <w:color w:val="000099"/>
        </w:rPr>
      </w:pPr>
    </w:p>
    <w:p w:rsidR="00F5355C" w:rsidRPr="00055EAE" w:rsidRDefault="00F5355C" w:rsidP="00711A9C">
      <w:pPr>
        <w:pStyle w:val="Default"/>
        <w:widowControl w:val="0"/>
        <w:jc w:val="both"/>
        <w:rPr>
          <w:b/>
          <w:bCs/>
          <w:color w:val="000099"/>
        </w:rPr>
      </w:pPr>
    </w:p>
    <w:p w:rsidR="00F5355C" w:rsidRPr="00055EAE" w:rsidRDefault="00F5355C" w:rsidP="00711A9C">
      <w:pPr>
        <w:pStyle w:val="Default"/>
        <w:widowControl w:val="0"/>
        <w:jc w:val="both"/>
        <w:rPr>
          <w:b/>
          <w:bCs/>
          <w:color w:val="000099"/>
        </w:rPr>
      </w:pPr>
      <w:r w:rsidRPr="00055EAE">
        <w:rPr>
          <w:b/>
          <w:bCs/>
          <w:color w:val="000099"/>
        </w:rPr>
        <w:t>Preguntas para reflexionar en grupo</w:t>
      </w:r>
    </w:p>
    <w:p w:rsidR="00F5355C" w:rsidRPr="00055EAE" w:rsidRDefault="00F5355C" w:rsidP="00711A9C">
      <w:pPr>
        <w:pStyle w:val="Default"/>
        <w:widowControl w:val="0"/>
        <w:jc w:val="both"/>
        <w:rPr>
          <w:color w:val="000099"/>
        </w:rPr>
      </w:pPr>
      <w:r w:rsidRPr="00055EAE">
        <w:rPr>
          <w:color w:val="000099"/>
        </w:rPr>
        <w:t>¿Qué significa “despertar el corazón” hasta donde podemos comprender hoy?</w:t>
      </w:r>
    </w:p>
    <w:p w:rsidR="00F5355C" w:rsidRPr="00055EAE" w:rsidRDefault="00F5355C" w:rsidP="00711A9C">
      <w:pPr>
        <w:pStyle w:val="Default"/>
        <w:widowControl w:val="0"/>
        <w:jc w:val="both"/>
        <w:rPr>
          <w:color w:val="000099"/>
        </w:rPr>
      </w:pPr>
      <w:r w:rsidRPr="00055EAE">
        <w:rPr>
          <w:color w:val="000099"/>
        </w:rPr>
        <w:t>¿Qué podemos hacer para despertar el corazón?</w:t>
      </w:r>
    </w:p>
    <w:p w:rsidR="00F5355C" w:rsidRPr="00055EAE" w:rsidRDefault="00F5355C" w:rsidP="00711A9C">
      <w:pPr>
        <w:pStyle w:val="Default"/>
        <w:widowControl w:val="0"/>
        <w:jc w:val="both"/>
        <w:rPr>
          <w:color w:val="000099"/>
        </w:rPr>
      </w:pPr>
      <w:r w:rsidRPr="00055EAE">
        <w:rPr>
          <w:color w:val="000099"/>
        </w:rPr>
        <w:t>¿Por qué despertar el corazón es un deber social?</w:t>
      </w:r>
    </w:p>
    <w:p w:rsidR="00F5355C" w:rsidRPr="00055EAE" w:rsidRDefault="00F5355C" w:rsidP="00711A9C">
      <w:pPr>
        <w:pStyle w:val="Default"/>
        <w:widowControl w:val="0"/>
        <w:jc w:val="both"/>
        <w:rPr>
          <w:color w:val="000099"/>
        </w:rPr>
      </w:pPr>
      <w:r w:rsidRPr="00055EAE">
        <w:rPr>
          <w:color w:val="000099"/>
        </w:rPr>
        <w:t>¿Cómo trabajar unidos en una manifestación diversa?</w:t>
      </w:r>
    </w:p>
    <w:p w:rsidR="00F5355C" w:rsidRPr="00055EAE" w:rsidRDefault="00F5355C" w:rsidP="00711A9C">
      <w:pPr>
        <w:pStyle w:val="Default"/>
        <w:widowControl w:val="0"/>
        <w:jc w:val="both"/>
        <w:rPr>
          <w:color w:val="000099"/>
        </w:rPr>
      </w:pPr>
      <w:r w:rsidRPr="00055EAE">
        <w:rPr>
          <w:color w:val="000099"/>
        </w:rPr>
        <w:t>¿Qué es el plan de redención?</w:t>
      </w:r>
    </w:p>
    <w:p w:rsidR="00F5355C" w:rsidRPr="00055EAE" w:rsidRDefault="00F5355C" w:rsidP="00711A9C">
      <w:pPr>
        <w:pStyle w:val="Default"/>
        <w:widowControl w:val="0"/>
        <w:jc w:val="both"/>
        <w:rPr>
          <w:color w:val="000099"/>
        </w:rPr>
      </w:pPr>
      <w:r w:rsidRPr="00055EAE">
        <w:rPr>
          <w:color w:val="000099"/>
        </w:rPr>
        <w:t>¿Cuál es la importancia del trabajo de los grupos esotéricos como factores necesarios en dicho plan?</w:t>
      </w:r>
    </w:p>
    <w:p w:rsidR="00F5355C" w:rsidRPr="00055EAE" w:rsidRDefault="00F5355C" w:rsidP="009340DC">
      <w:pPr>
        <w:pStyle w:val="Default"/>
        <w:widowControl w:val="0"/>
        <w:jc w:val="both"/>
        <w:rPr>
          <w:color w:val="000099"/>
        </w:rPr>
      </w:pPr>
      <w:r w:rsidRPr="00055EAE">
        <w:rPr>
          <w:color w:val="000099"/>
        </w:rPr>
        <w:t xml:space="preserve">La comprensión amorosa produce responsabilidad y poder ¿nos asumimos cómo discípulos de la Gran Fraternidad Blanca del Planeta en la medida de nuestras propias capacidades? ¿Qué consecuencias producirá nuestra decisión? </w:t>
      </w:r>
    </w:p>
    <w:p w:rsidR="00F5355C" w:rsidRPr="00055EAE" w:rsidRDefault="00F5355C" w:rsidP="009340DC">
      <w:pPr>
        <w:pStyle w:val="Default"/>
        <w:widowControl w:val="0"/>
        <w:jc w:val="both"/>
        <w:rPr>
          <w:b/>
          <w:bCs/>
          <w:color w:val="000099"/>
        </w:rPr>
      </w:pPr>
    </w:p>
    <w:p w:rsidR="00F5355C" w:rsidRPr="00055EAE" w:rsidRDefault="00F5355C" w:rsidP="009340DC">
      <w:pPr>
        <w:pStyle w:val="Default"/>
        <w:widowControl w:val="0"/>
        <w:jc w:val="both"/>
        <w:rPr>
          <w:b/>
          <w:bCs/>
          <w:color w:val="0000FF"/>
        </w:rPr>
      </w:pPr>
      <w:r w:rsidRPr="00055EAE">
        <w:rPr>
          <w:b/>
          <w:bCs/>
          <w:color w:val="0000FF"/>
        </w:rPr>
        <w:t>LECTURAS:</w:t>
      </w:r>
    </w:p>
    <w:p w:rsidR="00F5355C" w:rsidRPr="00055EAE" w:rsidRDefault="00F5355C" w:rsidP="009340DC">
      <w:pPr>
        <w:pStyle w:val="Default"/>
        <w:widowControl w:val="0"/>
        <w:jc w:val="both"/>
        <w:rPr>
          <w:color w:val="000099"/>
        </w:rPr>
      </w:pPr>
      <w:r w:rsidRPr="00055EAE">
        <w:rPr>
          <w:b/>
          <w:bCs/>
          <w:color w:val="000099"/>
        </w:rPr>
        <w:t xml:space="preserve">Buenos Aires, 6 de Octubre de 1985 - Actividad de Servicio - </w:t>
      </w:r>
    </w:p>
    <w:p w:rsidR="00F5355C" w:rsidRPr="00055EAE" w:rsidRDefault="00F5355C" w:rsidP="000F6D54">
      <w:pPr>
        <w:spacing w:after="0" w:line="240" w:lineRule="auto"/>
        <w:jc w:val="both"/>
        <w:rPr>
          <w:color w:val="000099"/>
          <w:sz w:val="24"/>
          <w:szCs w:val="24"/>
        </w:rPr>
      </w:pPr>
      <w:r w:rsidRPr="00055EAE">
        <w:rPr>
          <w:color w:val="000099"/>
          <w:sz w:val="24"/>
          <w:szCs w:val="24"/>
        </w:rPr>
        <w:t xml:space="preserve">…¿Por qué creen Uds. que hablo siempre en términos de corazón?, porque es el momento de hablar del corazón. Ya no como centro distribuidor de energía física, como centro motor del cuerpo, ni tampoco como chacra, aunque utilice el chacra Cardíaco, sino como el Amor de la Divinidad, como una expresión del 4º Rayo de Armonía en nuestro corazón, porque cuando el 4º Rayo encuentra su ofuscación en nosotros se convierte en la armonía, pero a través del conflicto. </w:t>
      </w:r>
      <w:r w:rsidRPr="00055EAE">
        <w:rPr>
          <w:b/>
          <w:bCs/>
          <w:color w:val="000099"/>
          <w:sz w:val="24"/>
          <w:szCs w:val="24"/>
        </w:rPr>
        <w:t>Yo les hablo del 4º Rayo sin conflicto</w:t>
      </w:r>
      <w:r w:rsidRPr="00055EAE">
        <w:rPr>
          <w:color w:val="000099"/>
          <w:sz w:val="24"/>
          <w:szCs w:val="24"/>
        </w:rPr>
        <w:t xml:space="preserve">, tal como surge del 4º Subplano del 4º Plano del Sistema Solar, que llamamos el Plano Búdico, </w:t>
      </w:r>
      <w:r w:rsidRPr="00055EAE">
        <w:rPr>
          <w:b/>
          <w:bCs/>
          <w:color w:val="000099"/>
          <w:sz w:val="24"/>
          <w:szCs w:val="24"/>
        </w:rPr>
        <w:t>y les hablo del camino de</w:t>
      </w:r>
      <w:r w:rsidRPr="00055EAE">
        <w:rPr>
          <w:color w:val="000099"/>
          <w:sz w:val="24"/>
          <w:szCs w:val="24"/>
        </w:rPr>
        <w:t xml:space="preserve"> </w:t>
      </w:r>
      <w:r w:rsidRPr="00055EAE">
        <w:rPr>
          <w:b/>
          <w:bCs/>
          <w:color w:val="000099"/>
          <w:sz w:val="24"/>
          <w:szCs w:val="24"/>
        </w:rPr>
        <w:t>aproximación hacia el Plano Búdico</w:t>
      </w:r>
      <w:r w:rsidRPr="00055EAE">
        <w:rPr>
          <w:color w:val="000099"/>
          <w:sz w:val="24"/>
          <w:szCs w:val="24"/>
        </w:rPr>
        <w:t xml:space="preserve">. Y esto lo voy a repetir siempre por todas partes porque es simple el mensaje: </w:t>
      </w:r>
      <w:r w:rsidRPr="00055EAE">
        <w:rPr>
          <w:b/>
          <w:bCs/>
          <w:color w:val="000099"/>
          <w:sz w:val="24"/>
          <w:szCs w:val="24"/>
        </w:rPr>
        <w:t>la mente ha cumplido en los grandes discípulos su función integradora, viendo el mundo como un todo</w:t>
      </w:r>
      <w:r w:rsidRPr="00055EAE">
        <w:rPr>
          <w:color w:val="000099"/>
          <w:sz w:val="24"/>
          <w:szCs w:val="24"/>
        </w:rPr>
        <w:t xml:space="preserve"> vemos que se ha cumplido la profecía de Cristo revelada por el Maestro Tibetano: </w:t>
      </w:r>
      <w:r w:rsidRPr="00055EAE">
        <w:rPr>
          <w:b/>
          <w:bCs/>
          <w:i/>
          <w:iCs/>
          <w:color w:val="000099"/>
          <w:sz w:val="24"/>
          <w:szCs w:val="24"/>
        </w:rPr>
        <w:t xml:space="preserve">“Que aquél hilo tremendo de energía del 1º Rayo que surgió en el Huerto de Getsemaní se ha convertido en una potente irradiación de energía que está inundando el Mundo”. </w:t>
      </w:r>
      <w:r w:rsidRPr="00055EAE">
        <w:rPr>
          <w:b/>
          <w:bCs/>
          <w:color w:val="000099"/>
          <w:sz w:val="24"/>
          <w:szCs w:val="24"/>
        </w:rPr>
        <w:t>Y no penetra en la mente, penetra en el corazón, es allí donde hay que hallar hoy día la Verdad. Es del corazón que tiene que surgir el testimonio de la Verdad</w:t>
      </w:r>
      <w:r w:rsidRPr="00055EAE">
        <w:rPr>
          <w:color w:val="000099"/>
          <w:sz w:val="24"/>
          <w:szCs w:val="24"/>
        </w:rPr>
        <w:t xml:space="preserve">. Ya no será la Verdad un concepto, una idea o un pensamiento sublime, como ocurría hasta ahora, la Verdad como concepto ya no existe, no interesa, porque la Verdad como concepto ata la mente, como el Maestro ataría al discípulo si el Maestro fuese un concepto y no una realidad. Yo estoy seguro de que para muchos de nosotros el Maestro no constituye todavía una realidad, sino que constituye un concepto, un concepto muy noble que hemos adquirido a través de las enseñanzas esotéricas, </w:t>
      </w:r>
      <w:r w:rsidRPr="00055EAE">
        <w:rPr>
          <w:i/>
          <w:iCs/>
          <w:color w:val="000099"/>
          <w:sz w:val="24"/>
          <w:szCs w:val="24"/>
        </w:rPr>
        <w:t>pero hay que adquirir la evidencia del Maestro y esto sólo lo conseguiremos si adquirimos la evidencia del corazón, como centro de síntesis, como centro de participación en la Vida</w:t>
      </w:r>
      <w:r w:rsidRPr="00055EAE">
        <w:rPr>
          <w:b/>
          <w:bCs/>
          <w:i/>
          <w:iCs/>
          <w:color w:val="000099"/>
          <w:sz w:val="24"/>
          <w:szCs w:val="24"/>
        </w:rPr>
        <w:t xml:space="preserve"> </w:t>
      </w:r>
      <w:r w:rsidRPr="00055EAE">
        <w:rPr>
          <w:i/>
          <w:iCs/>
          <w:color w:val="000099"/>
          <w:sz w:val="24"/>
          <w:szCs w:val="24"/>
        </w:rPr>
        <w:t xml:space="preserve">Divina. </w:t>
      </w:r>
      <w:r w:rsidRPr="00055EAE">
        <w:rPr>
          <w:color w:val="000099"/>
          <w:sz w:val="24"/>
          <w:szCs w:val="24"/>
        </w:rPr>
        <w:t>Resumiendo, el corazón les une a Uds., la mente les separa. Hay que rendirle un culto específico al Espacio y menos culto al Tiempo. Y no hablo en términos cronológicos, hablo del tiempo psicológico, es el tiempo que nos condiciona, no es el tiempo del reloj, es el tiempo de la conciencia que está cristalizada en los recuerdos del pasado y que hay que destruir si queremos hacer que el corazón surja inmaculado y lleno para poder reflejar la verdad y pueda el Maestro reflejarse en el corazón…</w:t>
      </w:r>
    </w:p>
    <w:p w:rsidR="00F5355C" w:rsidRPr="00055EAE" w:rsidRDefault="00F5355C" w:rsidP="000F6D54">
      <w:pPr>
        <w:pStyle w:val="Default"/>
        <w:widowControl w:val="0"/>
        <w:jc w:val="both"/>
        <w:rPr>
          <w:color w:val="000099"/>
          <w:lang w:val="es-AR" w:eastAsia="es-AR"/>
        </w:rPr>
      </w:pPr>
    </w:p>
    <w:p w:rsidR="00F5355C" w:rsidRPr="00055EAE" w:rsidRDefault="00F5355C" w:rsidP="000F6D54">
      <w:pPr>
        <w:pStyle w:val="Default"/>
        <w:widowControl w:val="0"/>
        <w:jc w:val="both"/>
        <w:rPr>
          <w:b/>
          <w:bCs/>
          <w:color w:val="000099"/>
        </w:rPr>
      </w:pPr>
      <w:r w:rsidRPr="00055EAE">
        <w:rPr>
          <w:b/>
          <w:bCs/>
          <w:color w:val="000099"/>
        </w:rPr>
        <w:t>Buenos Aires, 20 de Octubre de 1985 - El Movimiento de Perfección -</w:t>
      </w:r>
    </w:p>
    <w:p w:rsidR="00F5355C" w:rsidRPr="00055EAE" w:rsidRDefault="00F5355C" w:rsidP="000F6D54">
      <w:pPr>
        <w:pStyle w:val="Default"/>
        <w:widowControl w:val="0"/>
        <w:jc w:val="both"/>
        <w:rPr>
          <w:b/>
          <w:bCs/>
          <w:color w:val="000099"/>
        </w:rPr>
      </w:pPr>
      <w:r w:rsidRPr="00055EAE">
        <w:rPr>
          <w:color w:val="000099"/>
        </w:rPr>
        <w:t xml:space="preserve">…Si existe una comprensión del mecanismo del Yo a través de los cuerpos; si existe verdaderamente un interés supremo en convertir la vida en un fuego de resolución; si realmente el Alma está interesada en acercarse impersonalmente a las demás Almas ya ha conquistado la comprensión, el más alto de los poderes. No se trata de un poder psíquico, se trata de </w:t>
      </w:r>
      <w:r w:rsidRPr="00055EAE">
        <w:rPr>
          <w:b/>
          <w:bCs/>
          <w:color w:val="000099"/>
        </w:rPr>
        <w:t xml:space="preserve">un poder del Alma a través del corazón, </w:t>
      </w:r>
      <w:r w:rsidRPr="00055EAE">
        <w:rPr>
          <w:b/>
          <w:bCs/>
          <w:i/>
          <w:iCs/>
          <w:color w:val="000099"/>
        </w:rPr>
        <w:t>se comprende y se ama,</w:t>
      </w:r>
      <w:r w:rsidRPr="00055EAE">
        <w:rPr>
          <w:i/>
          <w:iCs/>
          <w:color w:val="000099"/>
        </w:rPr>
        <w:t xml:space="preserve"> </w:t>
      </w:r>
      <w:r w:rsidRPr="00055EAE">
        <w:rPr>
          <w:color w:val="000099"/>
        </w:rPr>
        <w:t xml:space="preserve">se conoce y se divide, porque la mente suele dividir y el corazón suele siempre comprender a los demás, lo cual significa que está constantemente unificando al corazón, de ahí la importancia del Agni Yoga que habla por primera vez al hombre directamente a su corazón, no está tratando de imprimir a la mente una serie de conocimientos, de técnicas o de disciplinas sino que le dice: </w:t>
      </w:r>
      <w:r w:rsidRPr="00055EAE">
        <w:rPr>
          <w:b/>
          <w:bCs/>
          <w:color w:val="000099"/>
        </w:rPr>
        <w:t>estate atento porque la atención a todas las cosas, a todos los seres y a uno mismo constituye la regla única de la liberación…</w:t>
      </w:r>
    </w:p>
    <w:p w:rsidR="00F5355C" w:rsidRPr="00055EAE" w:rsidRDefault="00F5355C" w:rsidP="000F6D54">
      <w:pPr>
        <w:pStyle w:val="Default"/>
        <w:widowControl w:val="0"/>
        <w:jc w:val="both"/>
        <w:rPr>
          <w:color w:val="000099"/>
        </w:rPr>
      </w:pPr>
    </w:p>
    <w:p w:rsidR="00F5355C" w:rsidRPr="00055EAE" w:rsidRDefault="00F5355C" w:rsidP="000F6D54">
      <w:pPr>
        <w:widowControl w:val="0"/>
        <w:autoSpaceDE w:val="0"/>
        <w:autoSpaceDN w:val="0"/>
        <w:adjustRightInd w:val="0"/>
        <w:spacing w:after="0" w:line="240" w:lineRule="auto"/>
        <w:jc w:val="both"/>
        <w:rPr>
          <w:rFonts w:cs="Times New Roman"/>
          <w:color w:val="000099"/>
          <w:sz w:val="24"/>
          <w:szCs w:val="24"/>
        </w:rPr>
      </w:pPr>
      <w:r w:rsidRPr="00055EAE">
        <w:rPr>
          <w:b/>
          <w:bCs/>
          <w:color w:val="000099"/>
          <w:sz w:val="24"/>
          <w:szCs w:val="24"/>
        </w:rPr>
        <w:t>Buenos Aires, 20 de Diciembre de 1985 - La Espada del Cumplimiento -</w:t>
      </w:r>
    </w:p>
    <w:p w:rsidR="00F5355C" w:rsidRPr="00055EAE" w:rsidRDefault="00F5355C" w:rsidP="000F6D54">
      <w:pPr>
        <w:widowControl w:val="0"/>
        <w:autoSpaceDE w:val="0"/>
        <w:autoSpaceDN w:val="0"/>
        <w:adjustRightInd w:val="0"/>
        <w:spacing w:after="0" w:line="240" w:lineRule="auto"/>
        <w:jc w:val="both"/>
        <w:rPr>
          <w:color w:val="000099"/>
          <w:sz w:val="24"/>
          <w:szCs w:val="24"/>
        </w:rPr>
      </w:pPr>
      <w:r w:rsidRPr="00055EAE">
        <w:rPr>
          <w:color w:val="000099"/>
          <w:sz w:val="24"/>
          <w:szCs w:val="24"/>
        </w:rPr>
        <w:t xml:space="preserve">… Agni Yoga para mí no es un movimiento o una organización de un movimiento, sino que es un modo de vivir nuevo, tal como surgió de los inefables labios del Maestro Morya, es </w:t>
      </w:r>
      <w:r w:rsidRPr="00055EAE">
        <w:rPr>
          <w:i/>
          <w:iCs/>
          <w:color w:val="000099"/>
          <w:sz w:val="24"/>
          <w:szCs w:val="24"/>
        </w:rPr>
        <w:t>la Doctrina del Corazón</w:t>
      </w:r>
      <w:r w:rsidRPr="00055EAE">
        <w:rPr>
          <w:color w:val="000099"/>
          <w:sz w:val="24"/>
          <w:szCs w:val="24"/>
        </w:rPr>
        <w:t xml:space="preserve">, pero, la doctrina del corazón siempre encuentra la resistencia de la doctrina del ojo, o de la doctrina del conocimiento, y esto naturalmente es lo que produce las crisis. Si van analizando su vida verán que </w:t>
      </w:r>
      <w:r w:rsidRPr="00055EAE">
        <w:rPr>
          <w:b/>
          <w:bCs/>
          <w:color w:val="000099"/>
          <w:sz w:val="24"/>
          <w:szCs w:val="24"/>
        </w:rPr>
        <w:t>hay más mente que corazón</w:t>
      </w:r>
      <w:r w:rsidRPr="00055EAE">
        <w:rPr>
          <w:color w:val="000099"/>
          <w:sz w:val="24"/>
          <w:szCs w:val="24"/>
        </w:rPr>
        <w:t xml:space="preserve">, y en la Nueva Era, a través del ejercicio de </w:t>
      </w:r>
      <w:r w:rsidRPr="00055EAE">
        <w:rPr>
          <w:b/>
          <w:bCs/>
          <w:color w:val="000099"/>
          <w:sz w:val="24"/>
          <w:szCs w:val="24"/>
        </w:rPr>
        <w:t>la intuición, que es la atención sostenida, traerá como consecuencia el despertar del corazón</w:t>
      </w:r>
      <w:r w:rsidRPr="00055EAE">
        <w:rPr>
          <w:color w:val="000099"/>
          <w:sz w:val="24"/>
          <w:szCs w:val="24"/>
        </w:rPr>
        <w:t xml:space="preserve">, es otra forma de vivir y, sin embargo, es una forma dinámica mucho más profunda que la vivencia del conocimiento, pero entonces esto ya no es un hervidero de cosas, una acumulación de valores y de conocimientos, que van quedando progresivamente vacíos, entonces surge algo nuevo, no digo espectacular, algo nuevo que se produce por la inmersión de la conciencia en los niveles místicos del corazón, y </w:t>
      </w:r>
      <w:r w:rsidRPr="00055EAE">
        <w:rPr>
          <w:b/>
          <w:bCs/>
          <w:color w:val="000099"/>
          <w:sz w:val="24"/>
          <w:szCs w:val="24"/>
        </w:rPr>
        <w:t>allí, como estamos fuera del tiempo conocido, siempre estamos unidos, no hay</w:t>
      </w:r>
      <w:r w:rsidRPr="00055EAE">
        <w:rPr>
          <w:color w:val="000099"/>
          <w:sz w:val="24"/>
          <w:szCs w:val="24"/>
        </w:rPr>
        <w:t xml:space="preserve"> </w:t>
      </w:r>
      <w:r w:rsidRPr="00055EAE">
        <w:rPr>
          <w:b/>
          <w:bCs/>
          <w:color w:val="000099"/>
          <w:sz w:val="24"/>
          <w:szCs w:val="24"/>
        </w:rPr>
        <w:t>distancia para el corazón, porque son los latidos del Gran Corazón Solar los que llegan a nuestros corazones, y respondemos a esos latidos</w:t>
      </w:r>
      <w:r w:rsidRPr="00055EAE">
        <w:rPr>
          <w:color w:val="000099"/>
          <w:sz w:val="24"/>
          <w:szCs w:val="24"/>
        </w:rPr>
        <w:t>, lo demás no es nada más que un constante modelar de cosas que no son reales sino que es estructurar con apariencia de nuevas cosas viejas, son remiendos que estamos haciendo dentro de la conciencia, y así no se llega hoy día al Reino de Dios, es un Reino de tanta simplicidad que difícilmente puede ser reconocido por el hombre. La mente solamente está ávida de conocimientos, ávida de conquistas, ávida de cosas, el corazón lo tiene todo, es el impulso divino, al menos en este Universo de 2º Rayo, y no podemos hablar de un Sistema de Universos más allá del nuestro, hablamos del amor de este Universo, nosotros somos una parte de este Universo por cuanto nuestro planeta está inmerso como un centro de poder dentro de este Universo, como un chacra, como planeta de este gran acontecimiento cósmico que es la relación del Logos Solar con el Logos Planetario de nuestro pequeño planeta, naturalmente, aceptando a nuestro Logos Planetario esta infusión de energía Solar nuestro corazón está unido a la sinfonía de estas esferas en movimiento que están regidas por el corazón de este Logos del Sistema Solar…</w:t>
      </w:r>
    </w:p>
    <w:p w:rsidR="00F5355C" w:rsidRDefault="00F5355C" w:rsidP="000F6D54">
      <w:pPr>
        <w:widowControl w:val="0"/>
        <w:autoSpaceDE w:val="0"/>
        <w:autoSpaceDN w:val="0"/>
        <w:adjustRightInd w:val="0"/>
        <w:spacing w:after="0" w:line="240" w:lineRule="auto"/>
        <w:jc w:val="both"/>
        <w:rPr>
          <w:rFonts w:cs="Times New Roman"/>
          <w:color w:val="000099"/>
          <w:sz w:val="24"/>
          <w:szCs w:val="24"/>
        </w:rPr>
      </w:pPr>
    </w:p>
    <w:p w:rsidR="00F5355C" w:rsidRPr="00055EAE" w:rsidRDefault="00F5355C" w:rsidP="000F6D54">
      <w:pPr>
        <w:widowControl w:val="0"/>
        <w:autoSpaceDE w:val="0"/>
        <w:autoSpaceDN w:val="0"/>
        <w:adjustRightInd w:val="0"/>
        <w:spacing w:after="0" w:line="240" w:lineRule="auto"/>
        <w:jc w:val="both"/>
        <w:rPr>
          <w:b/>
          <w:bCs/>
          <w:color w:val="000099"/>
          <w:sz w:val="24"/>
          <w:szCs w:val="24"/>
        </w:rPr>
      </w:pPr>
      <w:r w:rsidRPr="00055EAE">
        <w:rPr>
          <w:color w:val="000099"/>
          <w:sz w:val="24"/>
          <w:szCs w:val="24"/>
        </w:rPr>
        <w:t xml:space="preserve">La conciencia a medida que va resurgiendo está redimiendo su contenido, el contenido de toda su manifestación, esto naturalmente no se hace sin que los elementales ofrezcan resistencia, los elementales naturalmente que constituyen el ambiente, los elementales que constituyen el cuerpo físico, los elementales que constituyen el cuerpo astral y los elementales de la mente, que no somos nosotros, pero que no nos dejan avanzar porque nos tienen aprisionados. Pues bien, </w:t>
      </w:r>
      <w:r w:rsidRPr="00055EAE">
        <w:rPr>
          <w:b/>
          <w:bCs/>
          <w:color w:val="000099"/>
          <w:sz w:val="24"/>
          <w:szCs w:val="24"/>
        </w:rPr>
        <w:t>no vamos a luchar contra</w:t>
      </w:r>
      <w:r w:rsidRPr="00055EAE">
        <w:rPr>
          <w:color w:val="000099"/>
          <w:sz w:val="24"/>
          <w:szCs w:val="24"/>
        </w:rPr>
        <w:t xml:space="preserve"> estas fuerzas elementales, sino hacernos tan ecuánimes y tan dignos que aquellas fuerzas elementales no encuentren un asidero en nosotros, no hay que dejar nada, </w:t>
      </w:r>
      <w:r w:rsidRPr="00055EAE">
        <w:rPr>
          <w:b/>
          <w:bCs/>
          <w:color w:val="000099"/>
          <w:sz w:val="24"/>
          <w:szCs w:val="24"/>
        </w:rPr>
        <w:t>hay que dejar que las cosas nos dejen a nosotros</w:t>
      </w:r>
      <w:r w:rsidRPr="00055EAE">
        <w:rPr>
          <w:color w:val="000099"/>
          <w:sz w:val="24"/>
          <w:szCs w:val="24"/>
        </w:rPr>
        <w:t xml:space="preserve">, eso es la base de todo el mensaje, y por esto exige la técnica suprema que es la atención. La atención, hay que repetirlo mil veces, no es un yoga, no es una disciplina, sino que </w:t>
      </w:r>
      <w:r w:rsidRPr="00055EAE">
        <w:rPr>
          <w:b/>
          <w:bCs/>
          <w:color w:val="000099"/>
          <w:sz w:val="24"/>
          <w:szCs w:val="24"/>
        </w:rPr>
        <w:t>es nuestro deber social estar atentos</w:t>
      </w:r>
      <w:r w:rsidRPr="00055EAE">
        <w:rPr>
          <w:color w:val="000099"/>
          <w:sz w:val="24"/>
          <w:szCs w:val="24"/>
        </w:rPr>
        <w:t xml:space="preserve">. Si no estamos atentos, ¿cómo nos daremos cuenta de lo que sucede?, no solamente en los niveles externos sino que el hábito de verlo externamente se reproduce en una atención hacia los valores internos, por esto se adopta esta técnica de expectación que es una atención prodigiosa. Cuando la atención se hace espontánea surge </w:t>
      </w:r>
      <w:r w:rsidRPr="00055EAE">
        <w:rPr>
          <w:i/>
          <w:iCs/>
          <w:color w:val="000099"/>
          <w:sz w:val="24"/>
          <w:szCs w:val="24"/>
        </w:rPr>
        <w:t>la Serena Expectación</w:t>
      </w:r>
      <w:r w:rsidRPr="00055EAE">
        <w:rPr>
          <w:color w:val="000099"/>
          <w:sz w:val="24"/>
          <w:szCs w:val="24"/>
        </w:rPr>
        <w:t xml:space="preserve">, por tanto, no es más que ejercitar algo que tenemos que ejercitar. No es nada mental, la mente sigue los ejercicios de percibir para crecer, pero nos exige ahora el dejar de crecer, no hay que crecer, hay que decrecer hasta llegar al cielo, y al llegar al cielo se encuentra un punto brillante que es nuestro corazón, y entonces </w:t>
      </w:r>
      <w:r w:rsidRPr="00055EAE">
        <w:rPr>
          <w:b/>
          <w:bCs/>
          <w:color w:val="000099"/>
          <w:sz w:val="24"/>
          <w:szCs w:val="24"/>
        </w:rPr>
        <w:t>con una</w:t>
      </w:r>
      <w:r w:rsidRPr="00055EAE">
        <w:rPr>
          <w:color w:val="000099"/>
          <w:sz w:val="24"/>
          <w:szCs w:val="24"/>
        </w:rPr>
        <w:t xml:space="preserve"> </w:t>
      </w:r>
      <w:r w:rsidRPr="00055EAE">
        <w:rPr>
          <w:b/>
          <w:bCs/>
          <w:color w:val="000099"/>
          <w:sz w:val="24"/>
          <w:szCs w:val="24"/>
        </w:rPr>
        <w:t>mente expectante y un corazón anhelante se crea la medida del hombre nuevo…</w:t>
      </w:r>
    </w:p>
    <w:p w:rsidR="00F5355C" w:rsidRPr="00055EAE" w:rsidRDefault="00F5355C" w:rsidP="000F6D54">
      <w:pPr>
        <w:pStyle w:val="Default"/>
        <w:widowControl w:val="0"/>
        <w:jc w:val="both"/>
        <w:rPr>
          <w:color w:val="000099"/>
        </w:rPr>
      </w:pPr>
    </w:p>
    <w:p w:rsidR="00F5355C" w:rsidRDefault="00F5355C" w:rsidP="000F6D54">
      <w:pPr>
        <w:pStyle w:val="Default"/>
        <w:widowControl w:val="0"/>
        <w:jc w:val="both"/>
        <w:rPr>
          <w:b/>
          <w:bCs/>
          <w:color w:val="000099"/>
        </w:rPr>
      </w:pPr>
    </w:p>
    <w:p w:rsidR="00F5355C" w:rsidRPr="00055EAE" w:rsidRDefault="00F5355C" w:rsidP="000F6D54">
      <w:pPr>
        <w:pStyle w:val="Default"/>
        <w:widowControl w:val="0"/>
        <w:jc w:val="both"/>
        <w:rPr>
          <w:color w:val="000099"/>
        </w:rPr>
      </w:pPr>
      <w:r w:rsidRPr="00055EAE">
        <w:rPr>
          <w:b/>
          <w:bCs/>
          <w:color w:val="000099"/>
        </w:rPr>
        <w:t>Posadas, Misiones, 3 de Noviembre de 1985 - Conciencia y Responsabilidad -</w:t>
      </w:r>
    </w:p>
    <w:p w:rsidR="00F5355C" w:rsidRPr="00055EAE" w:rsidRDefault="00F5355C" w:rsidP="000F6D54">
      <w:pPr>
        <w:pStyle w:val="Default"/>
        <w:widowControl w:val="0"/>
        <w:jc w:val="both"/>
        <w:rPr>
          <w:color w:val="000099"/>
        </w:rPr>
      </w:pPr>
      <w:r w:rsidRPr="00055EAE">
        <w:rPr>
          <w:color w:val="000099"/>
        </w:rPr>
        <w:t xml:space="preserve">Interlocutor.- ¿Hay una verdad o muchas verdades? </w:t>
      </w:r>
    </w:p>
    <w:p w:rsidR="00F5355C" w:rsidRPr="00055EAE" w:rsidRDefault="00F5355C" w:rsidP="000F6D54">
      <w:pPr>
        <w:pStyle w:val="Default"/>
        <w:widowControl w:val="0"/>
        <w:jc w:val="both"/>
        <w:rPr>
          <w:color w:val="000099"/>
        </w:rPr>
      </w:pPr>
      <w:r w:rsidRPr="00055EAE">
        <w:rPr>
          <w:color w:val="000099"/>
        </w:rPr>
        <w:t xml:space="preserve">Vicente.- Sólo existe una Verdad pero existen muchas formas de expresión de esta Verdad. Sólo que nosotros Somos la Verdad, somos Dios, pero, ¿por qué nos manifestamos tan distintamente? Porque de la gran Verdad hemos escogido un pequeño núcleo y esto es una verdad, no la Verdad. Entonces </w:t>
      </w:r>
      <w:r w:rsidRPr="00055EAE">
        <w:rPr>
          <w:b/>
          <w:bCs/>
          <w:color w:val="000099"/>
        </w:rPr>
        <w:t>la lucha que</w:t>
      </w:r>
      <w:r w:rsidRPr="00055EAE">
        <w:rPr>
          <w:color w:val="000099"/>
        </w:rPr>
        <w:t xml:space="preserve"> </w:t>
      </w:r>
      <w:r w:rsidRPr="00055EAE">
        <w:rPr>
          <w:b/>
          <w:bCs/>
          <w:color w:val="000099"/>
        </w:rPr>
        <w:t>sostiene la Humanidad en sí misma y con todos los demás es el triunfo de una verdad sobre la Verdad</w:t>
      </w:r>
      <w:r w:rsidRPr="00055EAE">
        <w:rPr>
          <w:color w:val="000099"/>
        </w:rPr>
        <w:t xml:space="preserve">. </w:t>
      </w:r>
      <w:r w:rsidRPr="00055EAE">
        <w:rPr>
          <w:b/>
          <w:bCs/>
          <w:color w:val="000099"/>
        </w:rPr>
        <w:t>La Verdad única no tiene problema porque no tiene separatividad, pero cada cual está afincado en su pequeña</w:t>
      </w:r>
      <w:r w:rsidRPr="00055EAE">
        <w:rPr>
          <w:color w:val="000099"/>
        </w:rPr>
        <w:t xml:space="preserve"> </w:t>
      </w:r>
      <w:r w:rsidRPr="00055EAE">
        <w:rPr>
          <w:b/>
          <w:bCs/>
          <w:color w:val="000099"/>
        </w:rPr>
        <w:t>verdad y a través de esta verdad se crea una estructura, ¿verdad?</w:t>
      </w:r>
      <w:r w:rsidRPr="00055EAE">
        <w:rPr>
          <w:color w:val="000099"/>
        </w:rPr>
        <w:t xml:space="preserve"> y a través de esta pequeña estructura de verdad que hemos creado estamos creando un conflicto social, pero </w:t>
      </w:r>
      <w:r w:rsidRPr="00055EAE">
        <w:rPr>
          <w:b/>
          <w:bCs/>
          <w:color w:val="000099"/>
        </w:rPr>
        <w:t>sólo existe una Verdad: Dios</w:t>
      </w:r>
      <w:r w:rsidRPr="00055EAE">
        <w:rPr>
          <w:color w:val="000099"/>
        </w:rPr>
        <w:t xml:space="preserve"> </w:t>
      </w:r>
      <w:r w:rsidRPr="00055EAE">
        <w:rPr>
          <w:b/>
          <w:bCs/>
          <w:color w:val="000099"/>
        </w:rPr>
        <w:t>en nosotros</w:t>
      </w:r>
      <w:r w:rsidRPr="00055EAE">
        <w:rPr>
          <w:color w:val="000099"/>
        </w:rPr>
        <w:t xml:space="preserve">. La limitación entre lo inmanente y lo trascendente, lo inmanente es la pequeña verdad, lo trascendente es la Gran Verdad, entonces volvemos a lo mismo, si estamos tratando de descubrir la verdad a través de las estructuras nos daremos cuenta que el principio de despersonalización será el principio del descubrimiento de la Verdad más allá de la estructura que creó una verdad. </w:t>
      </w:r>
    </w:p>
    <w:p w:rsidR="00F5355C" w:rsidRPr="00055EAE" w:rsidRDefault="00F5355C" w:rsidP="000F6D54">
      <w:pPr>
        <w:pStyle w:val="Default"/>
        <w:widowControl w:val="0"/>
        <w:jc w:val="both"/>
        <w:rPr>
          <w:color w:val="000099"/>
        </w:rPr>
      </w:pPr>
      <w:r w:rsidRPr="00055EAE">
        <w:rPr>
          <w:color w:val="000099"/>
        </w:rPr>
        <w:t xml:space="preserve">Interlocutor.- Según esto, ¿los hombres son iguales o son diversos? </w:t>
      </w:r>
    </w:p>
    <w:p w:rsidR="00F5355C" w:rsidRPr="00055EAE" w:rsidRDefault="00F5355C" w:rsidP="000F6D54">
      <w:pPr>
        <w:pStyle w:val="Default"/>
        <w:widowControl w:val="0"/>
        <w:jc w:val="both"/>
        <w:rPr>
          <w:color w:val="000099"/>
        </w:rPr>
      </w:pPr>
      <w:r w:rsidRPr="00055EAE">
        <w:rPr>
          <w:color w:val="000099"/>
        </w:rPr>
        <w:t xml:space="preserve">Vicente.- En esencia somos iguales, pero en la manifestación distintos. Esto es evidente. Cuando les preguntaba ¿por qué están ustedes aquí?, seguramente que todos buscan la verdad que son; pero, cada uno de ustedes tiene una forma específica de buscar esta verdad. Las creencias, las estructuras, la fe en lo eterno, lo que sea, ha creado un campo de división y un campo de unidad, porque </w:t>
      </w:r>
      <w:r w:rsidRPr="00055EAE">
        <w:rPr>
          <w:b/>
          <w:bCs/>
          <w:color w:val="000099"/>
        </w:rPr>
        <w:t>la realidad es una, y la</w:t>
      </w:r>
      <w:r w:rsidRPr="00055EAE">
        <w:rPr>
          <w:color w:val="000099"/>
        </w:rPr>
        <w:t xml:space="preserve"> </w:t>
      </w:r>
      <w:r w:rsidRPr="00055EAE">
        <w:rPr>
          <w:b/>
          <w:bCs/>
          <w:color w:val="000099"/>
        </w:rPr>
        <w:t>manifestación es múltiple</w:t>
      </w:r>
      <w:r w:rsidRPr="00055EAE">
        <w:rPr>
          <w:color w:val="000099"/>
        </w:rPr>
        <w:t xml:space="preserve">, entonces la unidad no es estar juntos acá, ¿verdad? Podemos estar juntos aquí todos y no estar unidos, yo les hablo de la unidad y no el de estar juntos, estructurados, uniformemente regidos, porque esto sería traicionar la verdad, pero ya ustedes tienen la singularidad específica y a través de esta singularidad específica ustedes van manifestando el Dios Interno. Lo interesante es que se comprenda la base esencial que todos somos hijos del mismo Propósito Divino; y que los caminos no tienen mucha importancia, si nos damos cuenta de esta verdad porque no lucharemos los unos contra los otros sabiendo que Dios es Unidad y que nosotros tratamos de aproximarnos a Él en virtud de la ley de semejanza. </w:t>
      </w:r>
    </w:p>
    <w:p w:rsidR="00F5355C" w:rsidRPr="00055EAE" w:rsidRDefault="00F5355C" w:rsidP="000F6D54">
      <w:pPr>
        <w:pStyle w:val="Default"/>
        <w:widowControl w:val="0"/>
        <w:jc w:val="both"/>
        <w:rPr>
          <w:color w:val="000099"/>
        </w:rPr>
      </w:pPr>
      <w:r w:rsidRPr="00055EAE">
        <w:rPr>
          <w:color w:val="000099"/>
        </w:rPr>
        <w:t xml:space="preserve">Interlocutor.- ¿Cómo compaginar esta diversidad en una Unidad, dado que la convivencia social se basa en esta diversificación de verdad en una convivencia unitaria? </w:t>
      </w:r>
    </w:p>
    <w:p w:rsidR="00F5355C" w:rsidRPr="00055EAE" w:rsidRDefault="00F5355C" w:rsidP="000F6D54">
      <w:pPr>
        <w:pStyle w:val="Default"/>
        <w:widowControl w:val="0"/>
        <w:jc w:val="both"/>
        <w:rPr>
          <w:color w:val="000099"/>
        </w:rPr>
      </w:pPr>
      <w:r w:rsidRPr="00055EAE">
        <w:rPr>
          <w:color w:val="000099"/>
        </w:rPr>
        <w:t>Vicente</w:t>
      </w:r>
      <w:r w:rsidRPr="00055EAE">
        <w:rPr>
          <w:b/>
          <w:bCs/>
          <w:color w:val="000099"/>
        </w:rPr>
        <w:t>.- La sociedad se basa en la diversificación de los seres humanos, cuando los seres humanos están luchando, están empequeñeciendo su Yo espiritual, están creando estructuras rígidas que no dejan que el poder espiritual penetre dentro de esa estructura</w:t>
      </w:r>
      <w:r w:rsidRPr="00055EAE">
        <w:rPr>
          <w:color w:val="000099"/>
        </w:rPr>
        <w:t>. Entonces lo principal es “darnos cuenta”, darnos cuenta de la situación y ver que la sociedad, el país, el gobierno, la política, la economía, la religión y todo cuanto constituye una estructura, más o menos densa o más o menos sutil, es nuestra propia creación porque depende de cómo nosotros estamos manifestando la Ley de Dios en nuestra vida, cómo nos conformamos de acuerdo con esta Ley de Fraternidad, cómo nos estamos constantemente traicionando, cómo estamos siguiendo principios éticos equivocados por imposición moral, religiosa o mística, es decir, que si nos damos cuenta de esta situación automáticamente vendrá una etapa de conversión que hará que nos vayamos volviendo vulnerables a la vida y no indiferentes o competitivos o separatistas.</w:t>
      </w: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b/>
          <w:bCs/>
          <w:color w:val="000099"/>
        </w:rPr>
      </w:pPr>
      <w:r w:rsidRPr="00055EAE">
        <w:rPr>
          <w:b/>
          <w:bCs/>
          <w:color w:val="000099"/>
        </w:rPr>
        <w:t>Santa Fe, 31 de Octubre de 1985 - El Centro Místico del Corazón -</w:t>
      </w:r>
    </w:p>
    <w:p w:rsidR="00F5355C" w:rsidRPr="00055EAE" w:rsidRDefault="00F5355C" w:rsidP="000F6D54">
      <w:pPr>
        <w:pStyle w:val="Default"/>
        <w:widowControl w:val="0"/>
        <w:jc w:val="both"/>
        <w:rPr>
          <w:color w:val="000099"/>
        </w:rPr>
      </w:pPr>
      <w:r w:rsidRPr="00055EAE">
        <w:rPr>
          <w:color w:val="000099"/>
        </w:rPr>
        <w:t xml:space="preserve">…porque inmoral es siempre la lucha entre las diversas estructuras mentales que el hombre ha creado, nos peleamos por razones muy superficiales, como por ejemplo es, el camino que conduce a Dios, el camino que conduce al corazón. </w:t>
      </w:r>
      <w:r w:rsidRPr="00055EAE">
        <w:rPr>
          <w:b/>
          <w:bCs/>
          <w:color w:val="000099"/>
        </w:rPr>
        <w:t>No discutimos en términos de corazón sino en términos mentales, en términos de</w:t>
      </w:r>
      <w:r w:rsidRPr="00055EAE">
        <w:rPr>
          <w:color w:val="000099"/>
        </w:rPr>
        <w:t xml:space="preserve"> </w:t>
      </w:r>
      <w:r w:rsidRPr="00055EAE">
        <w:rPr>
          <w:b/>
          <w:bCs/>
          <w:color w:val="000099"/>
        </w:rPr>
        <w:t>conocimientos, en términos de estructuras</w:t>
      </w:r>
      <w:r w:rsidRPr="00055EAE">
        <w:rPr>
          <w:color w:val="000099"/>
        </w:rPr>
        <w:t>. Ahora, con la presión de la Nueva Era, con la presión de la energía cósmica que el corazón humano está invocando se presenta la oportunidad de una nueva gloria social basada siempre en la comprensión de los problemas humanos, no en simples estadísticas y entonces surgirá triunfante la Verdad que debe conducirnos a la Paz, al equilibrio de valores psicológicos, en definitiva al Karma, la Ley de la justicia, es paz integral y es libertad absoluta.</w:t>
      </w:r>
      <w:r>
        <w:rPr>
          <w:color w:val="000099"/>
        </w:rPr>
        <w:t xml:space="preserve"> </w:t>
      </w:r>
      <w:r w:rsidRPr="00055EAE">
        <w:rPr>
          <w:color w:val="000099"/>
        </w:rPr>
        <w:t xml:space="preserve">…Hay que retornar al principio, hay que volver a lo que fuimos siempre, darnos cuenta de lo que somos ahora, ver la diferencia entre la virginidad absoluta del corazón y el pecado de la mente, aplicándole al pecado todo ese sistema discriminatorio de valores psicológicos que nos han ido separando los unos de los otros. ¿Cuál es esta condición necesaria? No será un premio a la abnegación sino un triunfo de la comprensión por encima de las decisiones de la mente, no se comprende con la mente, con la mente se conocen las cosas, pero con el corazón se comprende exactamente nuestra relación con los demás; y ahí, en esta relación con los demás, ha fallado el espíritu del hombre. Se impone por tanto una reorientación total de todo nuestro equipo psicológico, centralizando todas nuestras energías y dirigiéndolas hacia el camino justo y apropiado, el camino que va hacia adentro y no el que va </w:t>
      </w:r>
      <w:r>
        <w:rPr>
          <w:color w:val="000099"/>
        </w:rPr>
        <w:t>hacia afuera.</w:t>
      </w:r>
    </w:p>
    <w:p w:rsidR="00F5355C" w:rsidRPr="00055EAE" w:rsidRDefault="00F5355C" w:rsidP="00336051">
      <w:pPr>
        <w:pStyle w:val="Default"/>
        <w:widowControl w:val="0"/>
        <w:jc w:val="both"/>
        <w:rPr>
          <w:color w:val="000099"/>
        </w:rPr>
      </w:pPr>
      <w:r w:rsidRPr="00055EAE">
        <w:rPr>
          <w:color w:val="000099"/>
        </w:rPr>
        <w:t>…¿Se dan cuenta? Ustedes son el presente inmediato y, sin embargo, cuando tratan de buscar a Dios o al corazón, tienen que recurrir a los métodos o recurrir a disciplinas propias de las estructuras que ustedes han creado, y entonces automáticamente ustedes dejan de ser Yo para convertirse en una estructura o en una modificación de la estructura dentro de la cual viven inmersos y automáticamente ustedes no pueden percibir la verdad, no pueden percibir esta increíble majestad que existe dentro del corazón. Ustedes no son una estructura, ustedes son un Yo triunfante…Esto es lo que quisiera decirles a ustedes, porque todos estamos sutilmente atados a algo que nos liga al pasado: los afectos emocionales, la fe querida del corazón, incluso el dogma puede ser una estructura sobre la cual sentimos una atracción y nos es querida. Pero yo hablo desde el punto de vista del Yo que se busca a sí mismo más allá de toda posible estructura, porque esta modificación no le ha traído paz ni alegría a través del tiempo, sino que ha ofuscado su razón y ha cristalizado en su mente de una manera tan pesada y corrupta que progresivamente el hombre ha dejado de pensar por sí mismo. Ya no piensa el hombre, piensa la estructura, piensa el código de valores morales y éticos que vienen segregados de la tradición y del pasado.</w:t>
      </w:r>
    </w:p>
    <w:p w:rsidR="00F5355C" w:rsidRPr="00055EAE" w:rsidRDefault="00F5355C" w:rsidP="000F6D54">
      <w:pPr>
        <w:pStyle w:val="Default"/>
        <w:widowControl w:val="0"/>
        <w:jc w:val="both"/>
        <w:rPr>
          <w:color w:val="000099"/>
        </w:rPr>
      </w:pPr>
      <w:r w:rsidRPr="00055EAE">
        <w:rPr>
          <w:color w:val="000099"/>
        </w:rPr>
        <w:t>Todas las estructuras del mundo que se apoyen en la libertad genuina del hombre son caminos correctos. Dios no ha impuesto al hombre ningún código de justicia ni tampoco ningún dogma que cristalice su Fe en los valores eternos, le ha dicho: Sé libre y sé responsable. Entonces, las corrientes religiosas dependen mucho de la inteligencia de las personas que están siguiendo esas corrientes o que se dejan influenciar por ellas. Yo les digo a ustedes que para llegar a Dios sólo hay un camino: la libertad del hombre. Quiero significarles a Uds. que si falla la libertad, si el espíritu humano se siente condicionado, entonces habrá traicionado al Dios Interno, este Dios que desde el principio de los tiempos le da vida e inteligencia. Toda la base social de la humanidad se halla escrita con caracteres indelebles dentro del corazón, ahí está la justicia, la paz, el orden, la armonía.</w:t>
      </w:r>
    </w:p>
    <w:p w:rsidR="00F5355C" w:rsidRPr="00055EAE" w:rsidRDefault="00F5355C" w:rsidP="000F6D54">
      <w:pPr>
        <w:pStyle w:val="Default"/>
        <w:widowControl w:val="0"/>
        <w:jc w:val="both"/>
        <w:rPr>
          <w:color w:val="000099"/>
        </w:rPr>
      </w:pPr>
      <w:r w:rsidRPr="00055EAE">
        <w:rPr>
          <w:color w:val="000099"/>
        </w:rPr>
        <w:t>…Sólo el hombre conoce el camino secreto de su corazón, esto hay que enseñarlo a los niños. El día que el hombre comprenda esto que estamos diciendo en su integridad, el mundo verá otra realidad, una justicia social perfecta, un orden social nuevo y, por lo tanto, paz y libertad para los pueblos. Paz y Libertad para este orden que entre todos tenemos el deber social de crear.</w:t>
      </w:r>
    </w:p>
    <w:p w:rsidR="00F5355C" w:rsidRPr="00055EAE" w:rsidRDefault="00F5355C" w:rsidP="00336051">
      <w:pPr>
        <w:pStyle w:val="Default"/>
        <w:widowControl w:val="0"/>
        <w:jc w:val="both"/>
        <w:rPr>
          <w:color w:val="000099"/>
        </w:rPr>
      </w:pPr>
      <w:r w:rsidRPr="00055EAE">
        <w:rPr>
          <w:color w:val="000099"/>
        </w:rPr>
        <w:t>…Entonces, todas las agrupaciones de tipo esotérico, místico, espiritual o del tipo que sea, cuyo sentimiento inefable es la paz, la libertad del ser humano y la conciencia social de los pueblos, ha de estar forzosamente dirigida y dominada internamente por esas grandes entidades, que están desesperadamente ansiosos de ayudarnos, que están tratando de despertar nuestro corazón a la realidad, todo este conglomerado de energía cósmica canalizada a través de la Gran Fraternidad, está operando en el corazón de cada uno, cuando tiene Fe en los albores inmortales, cuando tiene Fe en sí mismo, cuando tiene Fe en la propia humanidad y trabaja inducido por esta Fe para producir el hombre nuevo, lo cual significa que la producción del hombre nuevo a través del estímulo de la Gran Fraternidad viene siempre por esta fuerza oculta mediante la cual esta Gran Fraternidad puede llegar al corazón de los hombres</w:t>
      </w:r>
    </w:p>
    <w:p w:rsidR="00F5355C" w:rsidRPr="00055EAE" w:rsidRDefault="00F5355C" w:rsidP="000F6D54">
      <w:pPr>
        <w:pStyle w:val="Default"/>
        <w:jc w:val="both"/>
        <w:rPr>
          <w:color w:val="000099"/>
        </w:rPr>
      </w:pPr>
      <w:r w:rsidRPr="00055EAE">
        <w:rPr>
          <w:color w:val="000099"/>
        </w:rPr>
        <w:t>Si les hablo del corazón es porque aquí está la sede de la Fraternidad, imaginen ustedes que su corazón es la sede de esta Gran Fraternidad y que Uds. están velando constantemente esta Gran Fraternidad, esta gran Fe, esperanza en el futuro, este Amor hacia los demás, y entonces, por inspiración interna, se darán cuenta de que existe una vinculación perfecta entre el corazón del hombre y el corazón de la Gran Fraternidad Cósmica de la cual nuestra Gran Fraternidad Planetaria es solamente una pequeña parcela</w:t>
      </w:r>
    </w:p>
    <w:p w:rsidR="00F5355C" w:rsidRPr="00055EAE" w:rsidRDefault="00F5355C" w:rsidP="000F6D54">
      <w:pPr>
        <w:widowControl w:val="0"/>
        <w:autoSpaceDE w:val="0"/>
        <w:autoSpaceDN w:val="0"/>
        <w:adjustRightInd w:val="0"/>
        <w:spacing w:after="0" w:line="240" w:lineRule="auto"/>
        <w:jc w:val="both"/>
        <w:rPr>
          <w:rFonts w:cs="Times New Roman"/>
          <w:b/>
          <w:bCs/>
          <w:color w:val="000099"/>
          <w:sz w:val="24"/>
          <w:szCs w:val="24"/>
        </w:rPr>
      </w:pPr>
    </w:p>
    <w:p w:rsidR="00F5355C" w:rsidRPr="00055EAE" w:rsidRDefault="00F5355C" w:rsidP="000F6D54">
      <w:pPr>
        <w:widowControl w:val="0"/>
        <w:autoSpaceDE w:val="0"/>
        <w:autoSpaceDN w:val="0"/>
        <w:adjustRightInd w:val="0"/>
        <w:spacing w:after="0" w:line="240" w:lineRule="auto"/>
        <w:jc w:val="both"/>
        <w:rPr>
          <w:rFonts w:cs="Times New Roman"/>
          <w:color w:val="000099"/>
          <w:sz w:val="24"/>
          <w:szCs w:val="24"/>
        </w:rPr>
      </w:pPr>
      <w:r w:rsidRPr="00055EAE">
        <w:rPr>
          <w:b/>
          <w:bCs/>
          <w:color w:val="000099"/>
          <w:sz w:val="24"/>
          <w:szCs w:val="24"/>
        </w:rPr>
        <w:t>Buenos Aires, 4 de Octubre de 1985 - El Trabajo Jerárquico en Sudamérica -</w:t>
      </w:r>
    </w:p>
    <w:p w:rsidR="00F5355C" w:rsidRPr="00055EAE" w:rsidRDefault="00F5355C" w:rsidP="000F6D54">
      <w:pPr>
        <w:pStyle w:val="Default"/>
        <w:widowControl w:val="0"/>
        <w:jc w:val="both"/>
        <w:rPr>
          <w:color w:val="000099"/>
        </w:rPr>
      </w:pPr>
      <w:r w:rsidRPr="00055EAE">
        <w:rPr>
          <w:color w:val="000099"/>
        </w:rPr>
        <w:t xml:space="preserve">…hablo de los ángeles en todos mis libros porque forma parte de una de las decisiones Jerárquicas, surgiendo naturalmente de Shamballa, para esta Nueva Era: </w:t>
      </w:r>
      <w:r w:rsidRPr="00055EAE">
        <w:rPr>
          <w:i/>
          <w:iCs/>
          <w:color w:val="000099"/>
        </w:rPr>
        <w:t xml:space="preserve">el contacto del hombre con el ángel, </w:t>
      </w:r>
      <w:r w:rsidRPr="00055EAE">
        <w:rPr>
          <w:color w:val="000099"/>
        </w:rPr>
        <w:t xml:space="preserve">me refiero al ser humano, naturalmente, a fin de crear un nuevo sentido de la fraternidad, no solamente de la fraternidad humana sino que hay que extender su significado a </w:t>
      </w:r>
      <w:r w:rsidRPr="00055EAE">
        <w:rPr>
          <w:b/>
          <w:bCs/>
          <w:color w:val="000099"/>
        </w:rPr>
        <w:t>la fraternidad angélica, y todo este proceso de incorporación de substancia dévica a nuestros vehículos inferiores ha creado como consecuencia los grupos</w:t>
      </w:r>
      <w:r w:rsidRPr="00055EAE">
        <w:rPr>
          <w:color w:val="000099"/>
        </w:rPr>
        <w:t xml:space="preserve"> </w:t>
      </w:r>
      <w:r w:rsidRPr="00055EAE">
        <w:rPr>
          <w:b/>
          <w:bCs/>
          <w:color w:val="000099"/>
        </w:rPr>
        <w:t>esotéricos, no olviden esta razón</w:t>
      </w:r>
      <w:r w:rsidRPr="00055EAE">
        <w:rPr>
          <w:color w:val="000099"/>
        </w:rPr>
        <w:t xml:space="preserve">, significa que no puede haber un cambio en ningún país, ni tampoco en ningún grupo, sin que exista en los niveles internos una participación humano-dévica, y lo que sucede en su país es que ya hay ángeles trabajando, tratando de ayudarles a Uds., en el aspecto social, en el aspecto económico, y muy particularmente en el aspecto esotérico, pues </w:t>
      </w:r>
      <w:r w:rsidRPr="00055EAE">
        <w:rPr>
          <w:b/>
          <w:bCs/>
          <w:color w:val="000099"/>
        </w:rPr>
        <w:t>el aspecto esotérico</w:t>
      </w:r>
      <w:r w:rsidRPr="00055EAE">
        <w:rPr>
          <w:color w:val="000099"/>
        </w:rPr>
        <w:t xml:space="preserve"> —no lo olviden tampoco— </w:t>
      </w:r>
      <w:r w:rsidRPr="00055EAE">
        <w:rPr>
          <w:b/>
          <w:bCs/>
          <w:color w:val="000099"/>
        </w:rPr>
        <w:t>es el fermento redentor</w:t>
      </w:r>
      <w:r w:rsidRPr="00055EAE">
        <w:rPr>
          <w:color w:val="000099"/>
        </w:rPr>
        <w:t xml:space="preserve"> de todas las razas, de todas las naciones y de todos los continentes, es </w:t>
      </w:r>
      <w:r w:rsidRPr="00055EAE">
        <w:rPr>
          <w:b/>
          <w:bCs/>
          <w:color w:val="000099"/>
        </w:rPr>
        <w:t>el fermento redentor, es la Voz de Dios que se halla oculta en el corazón de todo ser nacido</w:t>
      </w:r>
      <w:r w:rsidRPr="00055EAE">
        <w:rPr>
          <w:color w:val="000099"/>
        </w:rPr>
        <w:t xml:space="preserve">. Así que tenemos sólo un mensaje que dar: es el mensaje de la </w:t>
      </w:r>
      <w:r w:rsidRPr="00055EAE">
        <w:rPr>
          <w:i/>
          <w:iCs/>
          <w:color w:val="000099"/>
        </w:rPr>
        <w:t>unión con todo cuanto existe</w:t>
      </w:r>
      <w:r w:rsidRPr="00055EAE">
        <w:rPr>
          <w:color w:val="000099"/>
        </w:rPr>
        <w:t xml:space="preserve">, no la unión con mi pequeño grupo excluyendo a los demás porque simplemente me satisface, sino sencillamente porque hay que darle a Dios lo que es de Dios y al César lo que es del César, y lo que estamos dando a Dios es esto, y lo que se está dando al César es lo demás; todo lo demás, todo cuanto existe en el contexto social es el César, pero todo cuanto tiene que ver con el César está implicado dentro de este contexto que tiene que ver con Dios, el Creador, el Supremo Arquitecto del Universo. Estamos ahí, trabajando, siguiendo Su Plan, Su designio aquí en la Tierra, y </w:t>
      </w:r>
      <w:r w:rsidRPr="00055EAE">
        <w:rPr>
          <w:b/>
          <w:bCs/>
          <w:color w:val="000099"/>
        </w:rPr>
        <w:t>cada uno de nosotros</w:t>
      </w:r>
      <w:r w:rsidRPr="00055EAE">
        <w:rPr>
          <w:color w:val="000099"/>
        </w:rPr>
        <w:t xml:space="preserve"> que ha nacido en cualquier parcela dentro de Su seno omniabarcante</w:t>
      </w:r>
      <w:r w:rsidRPr="00055EAE">
        <w:rPr>
          <w:b/>
          <w:bCs/>
          <w:color w:val="000099"/>
        </w:rPr>
        <w:t>, si</w:t>
      </w:r>
      <w:r w:rsidRPr="00055EAE">
        <w:rPr>
          <w:color w:val="000099"/>
        </w:rPr>
        <w:t xml:space="preserve"> </w:t>
      </w:r>
      <w:r w:rsidRPr="00055EAE">
        <w:rPr>
          <w:b/>
          <w:bCs/>
          <w:color w:val="000099"/>
        </w:rPr>
        <w:t>comprende la ley tendrá asimismo la responsabilidad de acuerdo con la ley, de crear una nueva situación</w:t>
      </w:r>
      <w:r w:rsidRPr="00055EAE">
        <w:rPr>
          <w:color w:val="000099"/>
        </w:rPr>
        <w:t xml:space="preserve"> </w:t>
      </w:r>
      <w:r w:rsidRPr="00055EAE">
        <w:rPr>
          <w:b/>
          <w:bCs/>
          <w:color w:val="000099"/>
        </w:rPr>
        <w:t>psicológica dentro de sí para que esta situación psicológica pueda trasladarse después o polarizarse</w:t>
      </w:r>
      <w:r w:rsidRPr="00055EAE">
        <w:rPr>
          <w:color w:val="000099"/>
        </w:rPr>
        <w:t xml:space="preserve"> </w:t>
      </w:r>
      <w:r w:rsidRPr="00055EAE">
        <w:rPr>
          <w:b/>
          <w:bCs/>
          <w:color w:val="000099"/>
        </w:rPr>
        <w:t>después en el mundo de relaciones humanas, y el mundo de relaciones humanas tiene que ver con la unidad de los grupos sea cual sea el principio o el fin que persiguen</w:t>
      </w:r>
      <w:r w:rsidRPr="00055EAE">
        <w:rPr>
          <w:color w:val="000099"/>
        </w:rPr>
        <w:t xml:space="preserve">. Todos buscamos lo mismo, estamos buscando la Armonía, la Paz, la Fraternidad, y no podemos quedar encasillados dentro del grupo que hemos creados, sino que hay que seguir a través de este grupo el intento del Creador buscando la Unidad, la Concordia y la Armonía con todos los demás grupos. </w:t>
      </w:r>
      <w:r w:rsidRPr="00055EAE">
        <w:rPr>
          <w:b/>
          <w:bCs/>
          <w:color w:val="000099"/>
        </w:rPr>
        <w:t xml:space="preserve">Uds. saben cómo estaría la Gran Fraternidad con tantos elementos, con tantos Rayos, con tantos sistemas astrológicos, con tantas energías que conducir, con tantas necesidades humanas, si dentro de la Gran Fraternidad no existiese Amor, un Amor que trasciende nuestra comprensión. Pues bien, hay que ser un poco como la Gran Fraternidad y hay que amar más allá de nuestra propia medida, y para amar más allá de nuestra propia medida tendremos que pensar más allá de la mente, por esto el mensaje de la Gran Fraternidad para esta Nueva Era es la </w:t>
      </w:r>
      <w:r w:rsidRPr="00055EAE">
        <w:rPr>
          <w:b/>
          <w:bCs/>
          <w:i/>
          <w:iCs/>
          <w:color w:val="000099"/>
        </w:rPr>
        <w:t>serena expectación</w:t>
      </w:r>
      <w:r w:rsidRPr="00055EAE">
        <w:rPr>
          <w:b/>
          <w:bCs/>
          <w:color w:val="000099"/>
        </w:rPr>
        <w:t>, es aquella voluntad de ser sin ofender, de vivir este amor en el corazón, y participar y hacer partícipes a los demás de este amor que está en nuestro corazón.</w:t>
      </w:r>
      <w:r w:rsidRPr="00055EAE">
        <w:rPr>
          <w:color w:val="000099"/>
        </w:rPr>
        <w:t xml:space="preserve"> Esta comprensión humana que a veces nos ha faltado, parte del misterio de lo que está ocurriendo en este país como en cualquier otro país en vía del restablecimiento de libertades genuinas del ser humano, es porque en el fondo ha habido amor en los corazones y ha habido el propósito de la Unidad…</w:t>
      </w: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b/>
          <w:bCs/>
          <w:color w:val="000099"/>
        </w:rPr>
      </w:pPr>
      <w:r w:rsidRPr="00055EAE">
        <w:rPr>
          <w:b/>
          <w:bCs/>
          <w:color w:val="000099"/>
        </w:rPr>
        <w:t>Córdoba, 10 de Noviembre de 1985 - Apertura de la Conciencia para Renacer -</w:t>
      </w:r>
    </w:p>
    <w:p w:rsidR="00F5355C" w:rsidRPr="00055EAE" w:rsidRDefault="00F5355C" w:rsidP="000F6D54">
      <w:pPr>
        <w:pStyle w:val="Default"/>
        <w:widowControl w:val="0"/>
        <w:jc w:val="both"/>
        <w:rPr>
          <w:color w:val="000099"/>
        </w:rPr>
      </w:pPr>
      <w:r w:rsidRPr="00055EAE">
        <w:rPr>
          <w:color w:val="000099"/>
        </w:rPr>
        <w:t xml:space="preserve">…La Jerarquía tiene conciencia de grupo. Naturalmente, </w:t>
      </w:r>
      <w:r w:rsidRPr="00055EAE">
        <w:rPr>
          <w:b/>
          <w:bCs/>
          <w:color w:val="000099"/>
        </w:rPr>
        <w:t>¿qué es una conciencia de grupo?</w:t>
      </w:r>
      <w:r w:rsidRPr="00055EAE">
        <w:rPr>
          <w:color w:val="000099"/>
        </w:rPr>
        <w:t xml:space="preserve"> ¿Es estar juntos o estar unidos? </w:t>
      </w:r>
      <w:r w:rsidRPr="00055EAE">
        <w:rPr>
          <w:b/>
          <w:bCs/>
          <w:color w:val="000099"/>
        </w:rPr>
        <w:t>Estar unidos</w:t>
      </w:r>
      <w:r w:rsidRPr="00055EAE">
        <w:rPr>
          <w:color w:val="000099"/>
        </w:rPr>
        <w:t>. Aquí podemos estar juntos, y sin embargo estar muy desunidos. Pero si estamos juntos y al propio tiempo unidos tenemos una expresión aquí en la Tierra de lo que es la Gran Fraternidad Cósmica…</w:t>
      </w: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b/>
          <w:bCs/>
          <w:color w:val="000099"/>
        </w:rPr>
      </w:pPr>
      <w:r w:rsidRPr="00055EAE">
        <w:rPr>
          <w:color w:val="000099"/>
        </w:rPr>
        <w:t xml:space="preserve">…Cuando existe una evolución mental o una evolución de tipo emocional... ¿cómo se traduce en el cuerpo físico? Se traduce como </w:t>
      </w:r>
      <w:r w:rsidRPr="00055EAE">
        <w:rPr>
          <w:b/>
          <w:bCs/>
          <w:color w:val="000099"/>
        </w:rPr>
        <w:t>iluminación de las células</w:t>
      </w:r>
      <w:r w:rsidRPr="00055EAE">
        <w:rPr>
          <w:color w:val="000099"/>
        </w:rPr>
        <w:t xml:space="preserve"> y este es el </w:t>
      </w:r>
      <w:r w:rsidRPr="00055EAE">
        <w:rPr>
          <w:b/>
          <w:bCs/>
          <w:color w:val="000099"/>
        </w:rPr>
        <w:t>proceso de redención</w:t>
      </w:r>
      <w:r w:rsidRPr="00055EAE">
        <w:rPr>
          <w:color w:val="000099"/>
        </w:rPr>
        <w:t xml:space="preserve"> que la Iglesia no acaba de explicar claramente. El sistema de redención de la materia viene por la clarificación de los átomos que constituyen en su totalidad el organismo. </w:t>
      </w:r>
      <w:r w:rsidRPr="00055EAE">
        <w:rPr>
          <w:b/>
          <w:bCs/>
          <w:color w:val="000099"/>
        </w:rPr>
        <w:t>Cuando existe una gran confluencia de energía espiritual</w:t>
      </w:r>
      <w:r w:rsidRPr="00055EAE">
        <w:rPr>
          <w:color w:val="000099"/>
        </w:rPr>
        <w:t xml:space="preserve"> en la mente, la mente a través de los nadis penetra en el cerebro, en el cerebro vitaliza ciertas células organizadas para producir luz y entonces se produce el proceso de desarrollo, digamos, glandular, de la pineal y de la pituitaria, que son dos órganos conectados con la parte espiritual. Cuando esto se realiza, cuando existe una conexión entre la glándula pituitaria y la glándula pineal, entonces se produce una línea de luz dentro del cerebro, </w:t>
      </w:r>
      <w:r w:rsidRPr="00055EAE">
        <w:rPr>
          <w:b/>
          <w:bCs/>
          <w:color w:val="000099"/>
        </w:rPr>
        <w:t>más que línea de luz es una línea de fuego que está quemando las células que no responden a la</w:t>
      </w:r>
      <w:r w:rsidRPr="00055EAE">
        <w:rPr>
          <w:color w:val="000099"/>
        </w:rPr>
        <w:t xml:space="preserve"> </w:t>
      </w:r>
      <w:r w:rsidRPr="00055EAE">
        <w:rPr>
          <w:b/>
          <w:bCs/>
          <w:color w:val="000099"/>
        </w:rPr>
        <w:t>inspiración espiritual, que las redimen, las vuelven luminosas</w:t>
      </w:r>
      <w:r w:rsidRPr="00055EAE">
        <w:rPr>
          <w:color w:val="000099"/>
        </w:rPr>
        <w:t xml:space="preserve">. Pues bien, la cantidad de células luminosas procedentes de la invocación espiritual que tiene un ser humano, cualifica su exacto estado de evolución. Vamos a continuar porque es muy bonito esto, ¿eh? Lo mismo sucede con el corazón. El corazón es el centro místico de la vida, no sólo de la vida física a través de la circulación de la sangre, sino a través del chacra cuarto, que es </w:t>
      </w:r>
      <w:r w:rsidRPr="00055EAE">
        <w:rPr>
          <w:b/>
          <w:bCs/>
          <w:color w:val="000099"/>
        </w:rPr>
        <w:t>el chacra Cardíaco, el cual es vitalizado también a medida que el hombre siente</w:t>
      </w:r>
      <w:r w:rsidRPr="00055EAE">
        <w:rPr>
          <w:color w:val="000099"/>
        </w:rPr>
        <w:t xml:space="preserve"> </w:t>
      </w:r>
      <w:r w:rsidRPr="00055EAE">
        <w:rPr>
          <w:b/>
          <w:bCs/>
          <w:color w:val="000099"/>
        </w:rPr>
        <w:t>aspiración espiritual</w:t>
      </w:r>
      <w:r w:rsidRPr="00055EAE">
        <w:rPr>
          <w:color w:val="000099"/>
        </w:rPr>
        <w:t xml:space="preserve">, no simplemente deseos de conocer, que es cosa de la mente. Entonces, cuando se despierta el sentimiento creador, sucede lo mismo que en el cerebro, las células del corazón son vitalizadas y entonces existe una participación, una especie de antakarana entre los lóbulos del cerebro y también los aspectos del corazón que responden a los lóbulos del cerebro. Entonces existe una luminosidad que va creciendo, que va quemando células gastadas dentro del corazón. Pero dense cuenta de que </w:t>
      </w:r>
      <w:r w:rsidRPr="00055EAE">
        <w:rPr>
          <w:b/>
          <w:bCs/>
          <w:color w:val="000099"/>
        </w:rPr>
        <w:t>la inspiración</w:t>
      </w:r>
      <w:r w:rsidRPr="00055EAE">
        <w:rPr>
          <w:color w:val="000099"/>
        </w:rPr>
        <w:t xml:space="preserve"> </w:t>
      </w:r>
      <w:r w:rsidRPr="00055EAE">
        <w:rPr>
          <w:b/>
          <w:bCs/>
          <w:color w:val="000099"/>
        </w:rPr>
        <w:t>espiritual</w:t>
      </w:r>
      <w:r w:rsidRPr="00055EAE">
        <w:rPr>
          <w:color w:val="000099"/>
        </w:rPr>
        <w:t xml:space="preserve"> repercute, a través del cuerpo etérico sobre todos y cada uno de los órganos haciéndolos </w:t>
      </w:r>
      <w:r w:rsidRPr="00055EAE">
        <w:rPr>
          <w:b/>
          <w:bCs/>
          <w:color w:val="000099"/>
        </w:rPr>
        <w:t>radioactivos, luminosos</w:t>
      </w:r>
      <w:r w:rsidRPr="00055EAE">
        <w:rPr>
          <w:color w:val="000099"/>
        </w:rPr>
        <w:t xml:space="preserve">, por lo tanto, la perfección de un cuerpo está en proporción con su grado de luminosidad, lo cual significa que está de acuerdo con su grado de redención. En el corazón sucede lo mismo, </w:t>
      </w:r>
      <w:r w:rsidRPr="00055EAE">
        <w:rPr>
          <w:b/>
          <w:bCs/>
          <w:color w:val="000099"/>
        </w:rPr>
        <w:t>un corazón estará más o menos desarrollado a través del chacra Cardíaco cuando esté más vitalizado por estas fuerzas luminosas de la naturaleza…</w:t>
      </w:r>
    </w:p>
    <w:p w:rsidR="00F5355C" w:rsidRPr="00055EAE" w:rsidRDefault="00F5355C" w:rsidP="000F6D54">
      <w:pPr>
        <w:pStyle w:val="Default"/>
        <w:widowControl w:val="0"/>
        <w:jc w:val="both"/>
        <w:rPr>
          <w:b/>
          <w:bCs/>
          <w:color w:val="000099"/>
        </w:rPr>
      </w:pPr>
    </w:p>
    <w:p w:rsidR="00F5355C" w:rsidRPr="00055EAE" w:rsidRDefault="00F5355C" w:rsidP="00C4362D">
      <w:pPr>
        <w:pStyle w:val="Default"/>
        <w:widowControl w:val="0"/>
        <w:jc w:val="center"/>
        <w:rPr>
          <w:b/>
          <w:bCs/>
          <w:i/>
          <w:iCs/>
          <w:color w:val="000099"/>
          <w:u w:val="single"/>
        </w:rPr>
      </w:pPr>
      <w:r w:rsidRPr="00055EAE">
        <w:rPr>
          <w:b/>
          <w:bCs/>
          <w:i/>
          <w:iCs/>
          <w:color w:val="000099"/>
        </w:rPr>
        <w:t xml:space="preserve">No olvidéis que: </w:t>
      </w:r>
      <w:r w:rsidRPr="00055EAE">
        <w:rPr>
          <w:b/>
          <w:bCs/>
          <w:i/>
          <w:iCs/>
          <w:color w:val="000099"/>
          <w:u w:val="single"/>
        </w:rPr>
        <w:t>TAN SOLO EL CORAZÓN NO DEBE SER OLVIDADO, EL RESTO VENDRÁ</w:t>
      </w:r>
    </w:p>
    <w:p w:rsidR="00F5355C" w:rsidRPr="00055EAE" w:rsidRDefault="00F5355C" w:rsidP="00711A9C">
      <w:pPr>
        <w:widowControl w:val="0"/>
        <w:autoSpaceDE w:val="0"/>
        <w:autoSpaceDN w:val="0"/>
        <w:adjustRightInd w:val="0"/>
        <w:spacing w:after="0" w:line="240" w:lineRule="auto"/>
        <w:jc w:val="both"/>
        <w:rPr>
          <w:rFonts w:cs="Times New Roman"/>
          <w:b/>
          <w:bCs/>
          <w:color w:val="000099"/>
          <w:sz w:val="24"/>
          <w:szCs w:val="24"/>
        </w:rPr>
      </w:pPr>
    </w:p>
    <w:p w:rsidR="00F5355C" w:rsidRPr="00055EAE" w:rsidRDefault="00F5355C" w:rsidP="00711A9C">
      <w:pPr>
        <w:widowControl w:val="0"/>
        <w:autoSpaceDE w:val="0"/>
        <w:autoSpaceDN w:val="0"/>
        <w:adjustRightInd w:val="0"/>
        <w:spacing w:after="0" w:line="240" w:lineRule="auto"/>
        <w:jc w:val="both"/>
        <w:rPr>
          <w:b/>
          <w:bCs/>
          <w:color w:val="000099"/>
          <w:sz w:val="24"/>
          <w:szCs w:val="24"/>
        </w:rPr>
      </w:pPr>
      <w:r w:rsidRPr="00055EAE">
        <w:rPr>
          <w:b/>
          <w:bCs/>
          <w:color w:val="000099"/>
          <w:sz w:val="24"/>
          <w:szCs w:val="24"/>
        </w:rPr>
        <w:t>Buenos Aires, 7 de Octubre de 1985 - Hacia la Fraternidad Oculta del Corazón –</w:t>
      </w:r>
    </w:p>
    <w:p w:rsidR="00F5355C" w:rsidRPr="00055EAE" w:rsidRDefault="00F5355C" w:rsidP="00711A9C">
      <w:pPr>
        <w:spacing w:after="0" w:line="240" w:lineRule="auto"/>
        <w:jc w:val="both"/>
        <w:rPr>
          <w:color w:val="000099"/>
          <w:sz w:val="24"/>
          <w:szCs w:val="24"/>
        </w:rPr>
      </w:pPr>
      <w:r w:rsidRPr="00055EAE">
        <w:rPr>
          <w:color w:val="000099"/>
          <w:sz w:val="24"/>
          <w:szCs w:val="24"/>
        </w:rPr>
        <w:t>Pregunta.</w:t>
      </w:r>
      <w:r w:rsidRPr="00055EAE">
        <w:rPr>
          <w:rFonts w:ascii="Arial" w:hAnsi="Arial" w:cs="Arial"/>
          <w:color w:val="000099"/>
          <w:sz w:val="24"/>
          <w:szCs w:val="24"/>
        </w:rPr>
        <w:t>─</w:t>
      </w:r>
      <w:r w:rsidRPr="00055EAE">
        <w:rPr>
          <w:color w:val="000099"/>
          <w:sz w:val="24"/>
          <w:szCs w:val="24"/>
        </w:rPr>
        <w:t xml:space="preserve"> Usted propone que el camino sería el corazón, pero, ¿cómo podemos amar a la persona que tenemos al lado si no la conocemos, y la vamos a conocer en la proporción que nos conocemos a nosotros mismos, y cómo hacer para que no se nos mezcle la mente con el corazón y nos perdamos en un esquema mental en vez de ampliar el corazón? ¿Cómo sé yo verdaderamente qué es intuición o qué es atención, o no sé cómo lo llama? </w:t>
      </w:r>
    </w:p>
    <w:p w:rsidR="00F5355C" w:rsidRPr="00055EAE" w:rsidRDefault="00F5355C" w:rsidP="00711A9C">
      <w:pPr>
        <w:spacing w:after="0" w:line="240" w:lineRule="auto"/>
        <w:jc w:val="both"/>
        <w:rPr>
          <w:color w:val="000099"/>
          <w:sz w:val="24"/>
          <w:szCs w:val="24"/>
        </w:rPr>
      </w:pPr>
      <w:r w:rsidRPr="00055EAE">
        <w:rPr>
          <w:color w:val="000099"/>
          <w:sz w:val="24"/>
          <w:szCs w:val="24"/>
        </w:rPr>
        <w:t>Vicente.</w:t>
      </w:r>
      <w:r w:rsidRPr="00055EAE">
        <w:rPr>
          <w:rFonts w:ascii="Arial" w:hAnsi="Arial" w:cs="Arial"/>
          <w:color w:val="000099"/>
          <w:sz w:val="24"/>
          <w:szCs w:val="24"/>
        </w:rPr>
        <w:t>─</w:t>
      </w:r>
      <w:r w:rsidRPr="00055EAE">
        <w:rPr>
          <w:color w:val="000099"/>
          <w:sz w:val="24"/>
          <w:szCs w:val="24"/>
        </w:rPr>
        <w:t xml:space="preserve"> Sí, sí, atención, atención... No tengo otra palabra que esta, ¿eh? </w:t>
      </w:r>
    </w:p>
    <w:p w:rsidR="00F5355C" w:rsidRPr="00055EAE" w:rsidRDefault="00F5355C" w:rsidP="00711A9C">
      <w:pPr>
        <w:spacing w:after="0" w:line="240" w:lineRule="auto"/>
        <w:jc w:val="both"/>
        <w:rPr>
          <w:color w:val="000099"/>
          <w:sz w:val="24"/>
          <w:szCs w:val="24"/>
        </w:rPr>
      </w:pPr>
      <w:r w:rsidRPr="00055EAE">
        <w:rPr>
          <w:color w:val="000099"/>
          <w:sz w:val="24"/>
          <w:szCs w:val="24"/>
        </w:rPr>
        <w:t>Pregunta.</w:t>
      </w:r>
      <w:r w:rsidRPr="00055EAE">
        <w:rPr>
          <w:rFonts w:ascii="Arial" w:hAnsi="Arial" w:cs="Arial"/>
          <w:color w:val="000099"/>
          <w:sz w:val="24"/>
          <w:szCs w:val="24"/>
        </w:rPr>
        <w:t>─</w:t>
      </w:r>
      <w:r w:rsidRPr="00055EAE">
        <w:rPr>
          <w:color w:val="000099"/>
          <w:sz w:val="24"/>
          <w:szCs w:val="24"/>
        </w:rPr>
        <w:t xml:space="preserve"> ¿Cómo sé bien, para aclarar qué es mente y qué es corazón, para saber por qué me estoy guiando? </w:t>
      </w:r>
    </w:p>
    <w:p w:rsidR="00F5355C" w:rsidRPr="00055EAE" w:rsidRDefault="00F5355C" w:rsidP="00711A9C">
      <w:pPr>
        <w:spacing w:after="0" w:line="240" w:lineRule="auto"/>
        <w:jc w:val="both"/>
        <w:rPr>
          <w:rFonts w:cs="Times New Roman"/>
          <w:color w:val="000099"/>
          <w:sz w:val="24"/>
          <w:szCs w:val="24"/>
        </w:rPr>
      </w:pPr>
      <w:r w:rsidRPr="00055EAE">
        <w:rPr>
          <w:color w:val="000099"/>
          <w:sz w:val="24"/>
          <w:szCs w:val="24"/>
        </w:rPr>
        <w:t>Vicente.</w:t>
      </w:r>
      <w:r w:rsidRPr="00055EAE">
        <w:rPr>
          <w:rFonts w:ascii="Arial" w:hAnsi="Arial" w:cs="Arial"/>
          <w:color w:val="000099"/>
          <w:sz w:val="24"/>
          <w:szCs w:val="24"/>
        </w:rPr>
        <w:t>─</w:t>
      </w:r>
      <w:r w:rsidRPr="00055EAE">
        <w:rPr>
          <w:color w:val="000099"/>
          <w:sz w:val="24"/>
          <w:szCs w:val="24"/>
        </w:rPr>
        <w:t xml:space="preserve"> Mire usted, si la persona tiene que despertar el corazón, forzosamente la mente tendrá que ceder, y voy a ser muy claro y conciso, para que el corazón resplandezca la mente debe quedar reducida a cero, y usted preguntará: ¿cómo voy a dejar mi mente a cero y luego pensar? Porque todo, como les decía, es que el pensamiento es una fabricación mental, no es algo real, es un recuerdo, pensamos por recuerdos, y como pensamos con recuerdos no podemos saber lo que es el corazón, que es algo actual, que es algo presente. Pues bien, ¿qué pasa cuando se está muy atento? Cuando se está muy atento a una cuestión desaparece la mente, no se piensa, se está atento, ¿y qué pasa entonces? El milagro, surge el corazón. ¿Usted ha probado? La atención nunca es estática, la atención proviene del espíritu; sucede, sin embargo, que no estamos atentos, o estamos atentos solamente en aquello que nos interesa, pero si estamos fundamentalmente atentos a todo el proceso, y esto es un camino muy largo, entonces en la medida que dentro del cerebro se agilizan las células, o las células sean destruidas, las células del pensamiento, vendrá una energía nueva que desconocemos, que es la energía de la intuición, entonces no pensaremos a través del pensamiento organizado, porque tú cuando piensas lo haces organizadamente, por un sistema escalonado de asociaciones, ¿y qué sucede cuando rompes la asociación y tú quedes sin nada?, entonces dices: ¡Ah que no queda nada! Y vuelva el pensamiento, y venga el temor, ha quedado sin nada en la mente, hace que vayas cogiendo disciplinas, y otras cosas, eso es verdad, porque la mente es un instrumento de contención del Verbo, en tanto que el pensamiento es solo una expresión exagerada de aquello que sucede en los niveles subconscientes del ser. Tú haz una prueba, estate atento en algo que realmente sea interesante, si tu atención es real verás que el yo que crea el pensamiento ha desaparecido y queda una sola cosa: la Verdad, que es la intuición y la Verdad es el corazón hablando a través de la mente. Es difí</w:t>
      </w:r>
      <w:r>
        <w:rPr>
          <w:color w:val="000099"/>
          <w:sz w:val="24"/>
          <w:szCs w:val="24"/>
        </w:rPr>
        <w:t>cil de comprender esto, ¿verdad?</w:t>
      </w:r>
    </w:p>
    <w:p w:rsidR="00F5355C" w:rsidRDefault="00F5355C" w:rsidP="000F6D54">
      <w:pPr>
        <w:pStyle w:val="Default"/>
        <w:widowControl w:val="0"/>
        <w:jc w:val="both"/>
        <w:rPr>
          <w:color w:val="000099"/>
        </w:rPr>
      </w:pPr>
    </w:p>
    <w:p w:rsidR="00F5355C" w:rsidRPr="00055EAE" w:rsidRDefault="00F5355C" w:rsidP="006F454A">
      <w:pPr>
        <w:widowControl w:val="0"/>
        <w:autoSpaceDE w:val="0"/>
        <w:autoSpaceDN w:val="0"/>
        <w:adjustRightInd w:val="0"/>
        <w:spacing w:after="0" w:line="240" w:lineRule="auto"/>
        <w:jc w:val="both"/>
        <w:rPr>
          <w:b/>
          <w:bCs/>
          <w:color w:val="000099"/>
          <w:sz w:val="24"/>
          <w:szCs w:val="24"/>
        </w:rPr>
      </w:pPr>
      <w:r w:rsidRPr="00055EAE">
        <w:rPr>
          <w:b/>
          <w:bCs/>
          <w:color w:val="000099"/>
          <w:sz w:val="24"/>
          <w:szCs w:val="24"/>
        </w:rPr>
        <w:t>APERTURA A LA REFLEXIÓN GRUPAL</w:t>
      </w: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p w:rsidR="00F5355C" w:rsidRPr="00055EAE" w:rsidRDefault="00F5355C" w:rsidP="000F6D54">
      <w:pPr>
        <w:pStyle w:val="Default"/>
        <w:widowControl w:val="0"/>
        <w:jc w:val="both"/>
        <w:rPr>
          <w:color w:val="000099"/>
        </w:rPr>
      </w:pPr>
    </w:p>
    <w:sectPr w:rsidR="00F5355C" w:rsidRPr="00055EAE" w:rsidSect="006A1541">
      <w:pgSz w:w="11906" w:h="16838" w:code="9"/>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89"/>
    <w:rsid w:val="00005478"/>
    <w:rsid w:val="0003428D"/>
    <w:rsid w:val="00034698"/>
    <w:rsid w:val="00055EAE"/>
    <w:rsid w:val="0007398E"/>
    <w:rsid w:val="000E725E"/>
    <w:rsid w:val="000F6D54"/>
    <w:rsid w:val="00114968"/>
    <w:rsid w:val="00160290"/>
    <w:rsid w:val="001D0C54"/>
    <w:rsid w:val="001F7610"/>
    <w:rsid w:val="002503D9"/>
    <w:rsid w:val="00257B12"/>
    <w:rsid w:val="00291331"/>
    <w:rsid w:val="002D54AD"/>
    <w:rsid w:val="002E4774"/>
    <w:rsid w:val="00336051"/>
    <w:rsid w:val="003406D0"/>
    <w:rsid w:val="00351A95"/>
    <w:rsid w:val="0039794D"/>
    <w:rsid w:val="003D19C5"/>
    <w:rsid w:val="003D7841"/>
    <w:rsid w:val="00427541"/>
    <w:rsid w:val="00453642"/>
    <w:rsid w:val="00461687"/>
    <w:rsid w:val="00486089"/>
    <w:rsid w:val="00495A1B"/>
    <w:rsid w:val="004A1021"/>
    <w:rsid w:val="004D11A2"/>
    <w:rsid w:val="004F5D7E"/>
    <w:rsid w:val="004F6DE6"/>
    <w:rsid w:val="00594BF4"/>
    <w:rsid w:val="005A51E3"/>
    <w:rsid w:val="00626C5E"/>
    <w:rsid w:val="006A1541"/>
    <w:rsid w:val="006B38FC"/>
    <w:rsid w:val="006E5D6F"/>
    <w:rsid w:val="006F3CE6"/>
    <w:rsid w:val="006F454A"/>
    <w:rsid w:val="006F7A31"/>
    <w:rsid w:val="0070630E"/>
    <w:rsid w:val="00711A9C"/>
    <w:rsid w:val="00755A2B"/>
    <w:rsid w:val="00773934"/>
    <w:rsid w:val="007D01AC"/>
    <w:rsid w:val="008136FF"/>
    <w:rsid w:val="00814CC8"/>
    <w:rsid w:val="00842FFE"/>
    <w:rsid w:val="00865EB2"/>
    <w:rsid w:val="00900760"/>
    <w:rsid w:val="00900DE4"/>
    <w:rsid w:val="009036E0"/>
    <w:rsid w:val="009340DC"/>
    <w:rsid w:val="009660E1"/>
    <w:rsid w:val="009A5B68"/>
    <w:rsid w:val="00A057EF"/>
    <w:rsid w:val="00A15DEB"/>
    <w:rsid w:val="00A81295"/>
    <w:rsid w:val="00B036BE"/>
    <w:rsid w:val="00BA0CB2"/>
    <w:rsid w:val="00C22BC9"/>
    <w:rsid w:val="00C32235"/>
    <w:rsid w:val="00C4362D"/>
    <w:rsid w:val="00C50BEF"/>
    <w:rsid w:val="00C711A5"/>
    <w:rsid w:val="00CB154F"/>
    <w:rsid w:val="00CD5AAA"/>
    <w:rsid w:val="00CD634F"/>
    <w:rsid w:val="00D140C2"/>
    <w:rsid w:val="00D30942"/>
    <w:rsid w:val="00D32442"/>
    <w:rsid w:val="00D41932"/>
    <w:rsid w:val="00E01E1E"/>
    <w:rsid w:val="00ED4492"/>
    <w:rsid w:val="00ED4AAD"/>
    <w:rsid w:val="00F13B9E"/>
    <w:rsid w:val="00F154BB"/>
    <w:rsid w:val="00F2507C"/>
    <w:rsid w:val="00F43733"/>
    <w:rsid w:val="00F5355C"/>
    <w:rsid w:val="00FC18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E4"/>
    <w:pPr>
      <w:spacing w:after="200" w:line="276" w:lineRule="auto"/>
    </w:pPr>
    <w:rPr>
      <w:rFonts w:eastAsia="Times New Roman" w:cs="Calibri"/>
      <w:lang w:val="es-AR" w:eastAsia="es-AR"/>
    </w:rPr>
  </w:style>
  <w:style w:type="paragraph" w:styleId="Heading1">
    <w:name w:val="heading 1"/>
    <w:basedOn w:val="Normal"/>
    <w:link w:val="Heading1Char"/>
    <w:uiPriority w:val="99"/>
    <w:qFormat/>
    <w:rsid w:val="00005478"/>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478"/>
    <w:rPr>
      <w:rFonts w:ascii="Times New Roman" w:hAnsi="Times New Roman" w:cs="Times New Roman"/>
      <w:b/>
      <w:bCs/>
      <w:kern w:val="36"/>
      <w:sz w:val="48"/>
      <w:szCs w:val="48"/>
      <w:lang w:eastAsia="es-ES"/>
    </w:rPr>
  </w:style>
  <w:style w:type="paragraph" w:customStyle="1" w:styleId="yiv9461828459msonormal">
    <w:name w:val="yiv9461828459msonormal"/>
    <w:basedOn w:val="Normal"/>
    <w:uiPriority w:val="99"/>
    <w:rsid w:val="00453642"/>
    <w:pPr>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textexposedshow">
    <w:name w:val="text_exposed_show"/>
    <w:basedOn w:val="DefaultParagraphFont"/>
    <w:uiPriority w:val="99"/>
    <w:rsid w:val="00900DE4"/>
  </w:style>
  <w:style w:type="character" w:customStyle="1" w:styleId="apple-converted-space">
    <w:name w:val="apple-converted-space"/>
    <w:basedOn w:val="DefaultParagraphFont"/>
    <w:uiPriority w:val="99"/>
    <w:rsid w:val="00900DE4"/>
  </w:style>
  <w:style w:type="paragraph" w:customStyle="1" w:styleId="primero">
    <w:name w:val="primero"/>
    <w:basedOn w:val="Normal"/>
    <w:uiPriority w:val="99"/>
    <w:rsid w:val="00005478"/>
    <w:pPr>
      <w:spacing w:before="100" w:beforeAutospacing="1" w:after="100" w:afterAutospacing="1" w:line="240" w:lineRule="auto"/>
    </w:pPr>
    <w:rPr>
      <w:rFonts w:ascii="Times New Roman" w:hAnsi="Times New Roman" w:cs="Times New Roman"/>
      <w:sz w:val="24"/>
      <w:szCs w:val="24"/>
      <w:lang w:val="es-ES" w:eastAsia="es-ES"/>
    </w:rPr>
  </w:style>
  <w:style w:type="character" w:styleId="Hyperlink">
    <w:name w:val="Hyperlink"/>
    <w:basedOn w:val="DefaultParagraphFont"/>
    <w:uiPriority w:val="99"/>
    <w:semiHidden/>
    <w:rsid w:val="00005478"/>
    <w:rPr>
      <w:color w:val="0000FF"/>
      <w:u w:val="single"/>
    </w:rPr>
  </w:style>
  <w:style w:type="paragraph" w:styleId="NormalWeb">
    <w:name w:val="Normal (Web)"/>
    <w:basedOn w:val="Normal"/>
    <w:uiPriority w:val="99"/>
    <w:semiHidden/>
    <w:rsid w:val="00005478"/>
    <w:pPr>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Default">
    <w:name w:val="Default"/>
    <w:uiPriority w:val="99"/>
    <w:rsid w:val="00F13B9E"/>
    <w:pPr>
      <w:autoSpaceDE w:val="0"/>
      <w:autoSpaceDN w:val="0"/>
      <w:adjustRightInd w:val="0"/>
    </w:pPr>
    <w:rPr>
      <w:rFonts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935547364">
      <w:marLeft w:val="0"/>
      <w:marRight w:val="0"/>
      <w:marTop w:val="0"/>
      <w:marBottom w:val="0"/>
      <w:divBdr>
        <w:top w:val="none" w:sz="0" w:space="0" w:color="auto"/>
        <w:left w:val="none" w:sz="0" w:space="0" w:color="auto"/>
        <w:bottom w:val="none" w:sz="0" w:space="0" w:color="auto"/>
        <w:right w:val="none" w:sz="0" w:space="0" w:color="auto"/>
      </w:divBdr>
    </w:div>
    <w:div w:id="1935547365">
      <w:marLeft w:val="0"/>
      <w:marRight w:val="0"/>
      <w:marTop w:val="0"/>
      <w:marBottom w:val="0"/>
      <w:divBdr>
        <w:top w:val="none" w:sz="0" w:space="0" w:color="auto"/>
        <w:left w:val="none" w:sz="0" w:space="0" w:color="auto"/>
        <w:bottom w:val="none" w:sz="0" w:space="0" w:color="auto"/>
        <w:right w:val="none" w:sz="0" w:space="0" w:color="auto"/>
      </w:divBdr>
    </w:div>
    <w:div w:id="1935547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4810</Words>
  <Characters>26461</Characters>
  <Application>Microsoft Office Outlook</Application>
  <DocSecurity>0</DocSecurity>
  <Lines>0</Lines>
  <Paragraphs>0</Paragraphs>
  <ScaleCrop>false</ScaleCrop>
  <Company>Charly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DESPERTAR DEL CORAZON ES UN  DEBER SOCIAL-TRABAJAR UNIDOS Y EN GRUPO</dc:title>
  <dc:subject/>
  <dc:creator>Gabriela</dc:creator>
  <cp:keywords/>
  <dc:description/>
  <cp:lastModifiedBy>Barrantes</cp:lastModifiedBy>
  <cp:revision>2</cp:revision>
  <dcterms:created xsi:type="dcterms:W3CDTF">2015-04-30T23:25:00Z</dcterms:created>
  <dcterms:modified xsi:type="dcterms:W3CDTF">2015-04-30T23:25:00Z</dcterms:modified>
</cp:coreProperties>
</file>