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D4" w:rsidRPr="00FB09AA" w:rsidRDefault="00C35FD4" w:rsidP="00583E7A">
      <w:pPr>
        <w:widowControl w:val="0"/>
        <w:autoSpaceDE w:val="0"/>
        <w:autoSpaceDN w:val="0"/>
        <w:adjustRightInd w:val="0"/>
        <w:spacing w:after="0" w:line="240" w:lineRule="auto"/>
        <w:jc w:val="center"/>
        <w:rPr>
          <w:rFonts w:ascii="Arial" w:hAnsi="Arial" w:cs="Arial"/>
          <w:b/>
          <w:bCs/>
          <w:color w:val="0000FF"/>
          <w:sz w:val="24"/>
          <w:szCs w:val="24"/>
        </w:rPr>
      </w:pPr>
      <w:r w:rsidRPr="00FB09AA">
        <w:rPr>
          <w:rFonts w:ascii="Arial" w:hAnsi="Arial" w:cs="Arial"/>
          <w:b/>
          <w:bCs/>
          <w:color w:val="0000FF"/>
          <w:sz w:val="24"/>
          <w:szCs w:val="24"/>
        </w:rPr>
        <w:t>LA VENIDA DE VICENTE BELTRAN ANGLADA A LA REPUBLICA ARGENTINA</w:t>
      </w:r>
    </w:p>
    <w:p w:rsidR="00C35FD4" w:rsidRPr="00FB09AA" w:rsidRDefault="00C35FD4" w:rsidP="00583E7A">
      <w:pPr>
        <w:widowControl w:val="0"/>
        <w:autoSpaceDE w:val="0"/>
        <w:autoSpaceDN w:val="0"/>
        <w:adjustRightInd w:val="0"/>
        <w:spacing w:after="0" w:line="240" w:lineRule="auto"/>
        <w:jc w:val="center"/>
        <w:rPr>
          <w:rFonts w:ascii="Arial" w:hAnsi="Arial" w:cs="Arial"/>
          <w:b/>
          <w:bCs/>
          <w:color w:val="000099"/>
        </w:rPr>
      </w:pPr>
    </w:p>
    <w:p w:rsidR="00C35FD4" w:rsidRPr="00FB09AA" w:rsidRDefault="00C35FD4" w:rsidP="00583E7A">
      <w:pPr>
        <w:widowControl w:val="0"/>
        <w:spacing w:after="0" w:line="240" w:lineRule="auto"/>
        <w:jc w:val="both"/>
        <w:rPr>
          <w:b/>
          <w:bCs/>
          <w:color w:val="000099"/>
          <w:sz w:val="24"/>
          <w:szCs w:val="24"/>
        </w:rPr>
      </w:pPr>
      <w:r w:rsidRPr="00FB09AA">
        <w:rPr>
          <w:b/>
          <w:bCs/>
          <w:color w:val="000099"/>
          <w:sz w:val="24"/>
          <w:szCs w:val="24"/>
        </w:rPr>
        <w:t>Diario Secreto De Un Discípulo. Capítulo XVII - Mi Trabajo</w:t>
      </w:r>
    </w:p>
    <w:p w:rsidR="00C35FD4" w:rsidRPr="00FB09AA" w:rsidRDefault="00C35FD4" w:rsidP="00583E7A">
      <w:pPr>
        <w:widowControl w:val="0"/>
        <w:spacing w:after="0" w:line="240" w:lineRule="auto"/>
        <w:jc w:val="both"/>
        <w:rPr>
          <w:color w:val="000099"/>
          <w:sz w:val="24"/>
          <w:szCs w:val="24"/>
        </w:rPr>
      </w:pPr>
      <w:r w:rsidRPr="00FB09AA">
        <w:rPr>
          <w:color w:val="000099"/>
          <w:sz w:val="24"/>
          <w:szCs w:val="24"/>
        </w:rPr>
        <w:t xml:space="preserve">En Septiembre de 1985 y siguiendo las </w:t>
      </w:r>
      <w:r w:rsidRPr="00FB09AA">
        <w:rPr>
          <w:b/>
          <w:bCs/>
          <w:color w:val="000099"/>
          <w:sz w:val="24"/>
          <w:szCs w:val="24"/>
        </w:rPr>
        <w:t>instrucciones del Maestro</w:t>
      </w:r>
      <w:r w:rsidRPr="00FB09AA">
        <w:rPr>
          <w:color w:val="000099"/>
          <w:sz w:val="24"/>
          <w:szCs w:val="24"/>
        </w:rPr>
        <w:t>, tuve que realizar un viaje a la República Argentina, para pronunciar una serie de conferencias en las principales ciudades de aquel país: Buenos Aires, Rosario, Santa Fe, Corrientes, [Posadas, Oberá], Córdoba [Capital, La Cumbre, San Marcos Sierra] Salta y San Carlos de Bariloche. Fue en trabajo pesado y laborioso; hasta finales de diciembre que regresé a España pronuncié hasta cincuenta conferencias, entre públicas y privadas, para los grupos esotéricos.</w:t>
      </w:r>
      <w:r>
        <w:rPr>
          <w:color w:val="000099"/>
          <w:sz w:val="24"/>
          <w:szCs w:val="24"/>
        </w:rPr>
        <w:t xml:space="preserve"> </w:t>
      </w:r>
      <w:r w:rsidRPr="00FB09AA">
        <w:rPr>
          <w:color w:val="000099"/>
          <w:sz w:val="24"/>
          <w:szCs w:val="24"/>
        </w:rPr>
        <w:t xml:space="preserve">Fueron los amigos de Buenos Aires quienes se encargaron de publicar mi libro </w:t>
      </w:r>
      <w:r w:rsidRPr="00FB09AA">
        <w:rPr>
          <w:i/>
          <w:iCs/>
          <w:color w:val="000099"/>
          <w:sz w:val="24"/>
          <w:szCs w:val="24"/>
        </w:rPr>
        <w:t>Los Misterios de Shamballa</w:t>
      </w:r>
      <w:r w:rsidRPr="00FB09AA">
        <w:rPr>
          <w:color w:val="000099"/>
          <w:sz w:val="24"/>
          <w:szCs w:val="24"/>
        </w:rPr>
        <w:t xml:space="preserve">, cuyas notas había llevado conmigo desde Barcelona, </w:t>
      </w:r>
      <w:r w:rsidRPr="00FB09AA">
        <w:rPr>
          <w:b/>
          <w:bCs/>
          <w:color w:val="000099"/>
          <w:sz w:val="24"/>
          <w:szCs w:val="24"/>
        </w:rPr>
        <w:t>atendiendo como siempre las instrucciones - o quizás sería mejor</w:t>
      </w:r>
      <w:r w:rsidRPr="00FB09AA">
        <w:rPr>
          <w:color w:val="000099"/>
          <w:sz w:val="24"/>
          <w:szCs w:val="24"/>
        </w:rPr>
        <w:t xml:space="preserve"> </w:t>
      </w:r>
      <w:r w:rsidRPr="00FB09AA">
        <w:rPr>
          <w:b/>
          <w:bCs/>
          <w:color w:val="000099"/>
          <w:sz w:val="24"/>
          <w:szCs w:val="24"/>
        </w:rPr>
        <w:t>cualificarlas de *afectuosas insinuaciones* - de mi Maestro</w:t>
      </w:r>
      <w:r w:rsidRPr="00FB09AA">
        <w:rPr>
          <w:color w:val="000099"/>
          <w:sz w:val="24"/>
          <w:szCs w:val="24"/>
        </w:rPr>
        <w:t xml:space="preserve">. Había cumplido ya con dos de los tres proyectos de la Gran Hermandad para la era actual. Pero en enero del año 1988 pude cumplimentar, en lo que a mi particular tarea correspondía, el tercer aspecto del </w:t>
      </w:r>
      <w:r w:rsidRPr="00FB09AA">
        <w:rPr>
          <w:b/>
          <w:bCs/>
          <w:color w:val="000099"/>
          <w:sz w:val="24"/>
          <w:szCs w:val="24"/>
        </w:rPr>
        <w:t>triple proyecto de Shamballa</w:t>
      </w:r>
      <w:r w:rsidRPr="00FB09AA">
        <w:rPr>
          <w:color w:val="000099"/>
          <w:sz w:val="24"/>
          <w:szCs w:val="24"/>
        </w:rPr>
        <w:t xml:space="preserve"> </w:t>
      </w:r>
      <w:r w:rsidRPr="00FB09AA">
        <w:rPr>
          <w:b/>
          <w:bCs/>
          <w:color w:val="000099"/>
          <w:sz w:val="24"/>
          <w:szCs w:val="24"/>
        </w:rPr>
        <w:t>que años atrás había sometido el Maestro a nuestra consideración</w:t>
      </w:r>
      <w:r w:rsidRPr="00FB09AA">
        <w:rPr>
          <w:color w:val="000099"/>
          <w:sz w:val="24"/>
          <w:szCs w:val="24"/>
        </w:rPr>
        <w:t>, con la publicación</w:t>
      </w:r>
      <w:r>
        <w:rPr>
          <w:color w:val="000099"/>
          <w:sz w:val="24"/>
          <w:szCs w:val="24"/>
        </w:rPr>
        <w:t xml:space="preserve"> por Editorial Arbor de</w:t>
      </w:r>
      <w:r w:rsidRPr="00FB09AA">
        <w:rPr>
          <w:color w:val="000099"/>
          <w:sz w:val="24"/>
          <w:szCs w:val="24"/>
        </w:rPr>
        <w:t xml:space="preserve"> </w:t>
      </w:r>
      <w:r w:rsidRPr="00FB09AA">
        <w:rPr>
          <w:i/>
          <w:iCs/>
          <w:color w:val="000099"/>
          <w:sz w:val="24"/>
          <w:szCs w:val="24"/>
        </w:rPr>
        <w:t>Magia Organizada Planetaria</w:t>
      </w:r>
      <w:r w:rsidRPr="00FB09AA">
        <w:rPr>
          <w:color w:val="000099"/>
          <w:sz w:val="24"/>
          <w:szCs w:val="24"/>
        </w:rPr>
        <w:t>.</w:t>
      </w:r>
    </w:p>
    <w:p w:rsidR="00C35FD4" w:rsidRPr="00FB09AA" w:rsidRDefault="00C35FD4" w:rsidP="00583E7A">
      <w:pPr>
        <w:widowControl w:val="0"/>
        <w:spacing w:after="0" w:line="240" w:lineRule="auto"/>
        <w:jc w:val="both"/>
        <w:rPr>
          <w:rFonts w:cs="Times New Roman"/>
          <w:b/>
          <w:bCs/>
          <w:color w:val="000099"/>
          <w:sz w:val="24"/>
          <w:szCs w:val="24"/>
        </w:rPr>
      </w:pPr>
    </w:p>
    <w:p w:rsidR="00C35FD4" w:rsidRPr="00FB09AA" w:rsidRDefault="00C35FD4" w:rsidP="00583E7A">
      <w:pPr>
        <w:widowControl w:val="0"/>
        <w:spacing w:after="0" w:line="240" w:lineRule="auto"/>
        <w:jc w:val="both"/>
        <w:rPr>
          <w:rFonts w:cs="Times New Roman"/>
          <w:color w:val="000099"/>
          <w:sz w:val="24"/>
          <w:szCs w:val="24"/>
        </w:rPr>
      </w:pPr>
      <w:r w:rsidRPr="00FB09AA">
        <w:rPr>
          <w:b/>
          <w:bCs/>
          <w:color w:val="000099"/>
          <w:sz w:val="24"/>
          <w:szCs w:val="24"/>
        </w:rPr>
        <w:t>Rosario, 26 de Octubre de 1985 - El Perfume de la Experiencia -</w:t>
      </w:r>
    </w:p>
    <w:p w:rsidR="00C35FD4" w:rsidRPr="00FB09AA" w:rsidRDefault="00C35FD4" w:rsidP="00583E7A">
      <w:pPr>
        <w:widowControl w:val="0"/>
        <w:spacing w:after="0" w:line="240" w:lineRule="auto"/>
        <w:jc w:val="both"/>
        <w:rPr>
          <w:color w:val="000099"/>
          <w:sz w:val="24"/>
          <w:szCs w:val="24"/>
        </w:rPr>
      </w:pPr>
      <w:r w:rsidRPr="00FB09AA">
        <w:rPr>
          <w:color w:val="000099"/>
          <w:sz w:val="24"/>
          <w:szCs w:val="24"/>
        </w:rPr>
        <w:t xml:space="preserve">…He hecho afirmaciones que nadie ha realizado en Argentina y esto interesa a la Jerarquía: trabajáis no sólo para Argentina, trabajáis para todo el continente sudamericano y para Centroamérica también, incluido Méjico, y sabéis que por Nuevo Méjico se entra en los Estados Unidos, que se ha convertido en una gran preocupación para la Jerarquía, la actitud de Norteamérica, hasta el punto de que </w:t>
      </w:r>
      <w:r w:rsidRPr="00FB09AA">
        <w:rPr>
          <w:b/>
          <w:bCs/>
          <w:color w:val="000099"/>
          <w:sz w:val="24"/>
          <w:szCs w:val="24"/>
        </w:rPr>
        <w:t>se le ha retirado fuerza al talismán que hay en Nueva York,</w:t>
      </w:r>
      <w:r w:rsidRPr="00FB09AA">
        <w:rPr>
          <w:color w:val="000099"/>
          <w:sz w:val="24"/>
          <w:szCs w:val="24"/>
        </w:rPr>
        <w:t xml:space="preserve"> Uds. saben que hay talismanes sagrados en Nueva York, Londres, Ginebra, Darjeeling y Tokio. Llega el momento en que la Jerarquía busca otro camino de solución según sea la actitud de las gentes; digamos que un talismán colocado en cierto lugar secreto, puede eliminarse su potencia o retirarse esta fuerza definitivamente y </w:t>
      </w:r>
      <w:r w:rsidRPr="00FB09AA">
        <w:rPr>
          <w:b/>
          <w:bCs/>
          <w:color w:val="000099"/>
          <w:sz w:val="24"/>
          <w:szCs w:val="24"/>
        </w:rPr>
        <w:t>situarla en otros continentes o en otros pueblos,</w:t>
      </w:r>
      <w:r w:rsidRPr="00FB09AA">
        <w:rPr>
          <w:color w:val="000099"/>
          <w:sz w:val="24"/>
          <w:szCs w:val="24"/>
        </w:rPr>
        <w:t xml:space="preserve"> </w:t>
      </w:r>
      <w:r w:rsidRPr="00FB09AA">
        <w:rPr>
          <w:b/>
          <w:bCs/>
          <w:color w:val="000099"/>
          <w:sz w:val="24"/>
          <w:szCs w:val="24"/>
        </w:rPr>
        <w:t>donde exista atracción magnética por parte de los intereses sagrados de la Gran Fraternidad</w:t>
      </w:r>
      <w:r w:rsidRPr="00FB09AA">
        <w:rPr>
          <w:color w:val="000099"/>
          <w:sz w:val="24"/>
          <w:szCs w:val="24"/>
        </w:rPr>
        <w:t>. Así vemos por ejemplo que Argentina está subiendo y con el tiempo Brasil también subirá, porque hay una gran unión entre estos dos países, por frontera y también por vinculaciones internas de rayo, hay incluso vinculaciones ashrámicas muy importantes. Así que cuando hablo con Uds. en grupos reducidos puedo ser más explícito de acuerdo con los planes de la Gran Fraternidad, con respecto a esto sólo hago declaraciones cuando hay público esotérico y no puedo hacerlo cuando hay público que no sabemos cómo reaccionará. No me preocupa mucho lo que voy a decir pero estoy muy al tanto de las reacciones.</w:t>
      </w:r>
    </w:p>
    <w:p w:rsidR="00C35FD4" w:rsidRPr="00FB09AA" w:rsidRDefault="00C35FD4" w:rsidP="00583E7A">
      <w:pPr>
        <w:widowControl w:val="0"/>
        <w:spacing w:after="0" w:line="240" w:lineRule="auto"/>
        <w:jc w:val="both"/>
        <w:rPr>
          <w:color w:val="000099"/>
          <w:sz w:val="24"/>
          <w:szCs w:val="24"/>
        </w:rPr>
      </w:pPr>
    </w:p>
    <w:p w:rsidR="00C35FD4" w:rsidRPr="00FB09AA" w:rsidRDefault="00C35FD4" w:rsidP="00734C0A">
      <w:pPr>
        <w:widowControl w:val="0"/>
        <w:spacing w:after="0" w:line="240" w:lineRule="auto"/>
        <w:jc w:val="both"/>
        <w:rPr>
          <w:rFonts w:cs="Times New Roman"/>
          <w:color w:val="000099"/>
          <w:sz w:val="24"/>
          <w:szCs w:val="24"/>
        </w:rPr>
      </w:pPr>
      <w:r w:rsidRPr="00FB09AA">
        <w:rPr>
          <w:b/>
          <w:bCs/>
          <w:color w:val="000099"/>
          <w:sz w:val="24"/>
          <w:szCs w:val="24"/>
        </w:rPr>
        <w:t>San Carlos de Bariloche, 23 de Noviembre de 1985 - El Despertar de Argentina</w:t>
      </w:r>
    </w:p>
    <w:p w:rsidR="00C35FD4" w:rsidRPr="00FB09AA" w:rsidRDefault="00C35FD4" w:rsidP="00583E7A">
      <w:pPr>
        <w:widowControl w:val="0"/>
        <w:spacing w:after="0" w:line="240" w:lineRule="auto"/>
        <w:jc w:val="both"/>
        <w:rPr>
          <w:color w:val="000099"/>
          <w:sz w:val="24"/>
          <w:szCs w:val="24"/>
        </w:rPr>
      </w:pPr>
      <w:r w:rsidRPr="00FB09AA">
        <w:rPr>
          <w:color w:val="000099"/>
          <w:sz w:val="24"/>
          <w:szCs w:val="24"/>
        </w:rPr>
        <w:t xml:space="preserve">Entonces, se convino por parte del Señor del Mundo, que existiesen tres puntos focales que centralizados en tres puntos geológicos de Argentina fuesen puntos de distribución de energía de los Maestros y, entonces, es cuando vemos a estos </w:t>
      </w:r>
      <w:r w:rsidRPr="00FB09AA">
        <w:rPr>
          <w:b/>
          <w:bCs/>
          <w:color w:val="000099"/>
          <w:sz w:val="24"/>
          <w:szCs w:val="24"/>
        </w:rPr>
        <w:t>tres grandes Adeptos trabajando en Argentina</w:t>
      </w:r>
      <w:r w:rsidRPr="00FB09AA">
        <w:rPr>
          <w:color w:val="000099"/>
          <w:sz w:val="24"/>
          <w:szCs w:val="24"/>
        </w:rPr>
        <w:t xml:space="preserve">. Hay Maestros trabajando por doquier, pero cuando se habla de </w:t>
      </w:r>
      <w:r w:rsidRPr="00FB09AA">
        <w:rPr>
          <w:b/>
          <w:bCs/>
          <w:color w:val="000099"/>
          <w:sz w:val="24"/>
          <w:szCs w:val="24"/>
        </w:rPr>
        <w:t>tres Maestros trabajando</w:t>
      </w:r>
      <w:r w:rsidRPr="00FB09AA">
        <w:rPr>
          <w:color w:val="000099"/>
          <w:sz w:val="24"/>
          <w:szCs w:val="24"/>
        </w:rPr>
        <w:t xml:space="preserve">, </w:t>
      </w:r>
      <w:r w:rsidRPr="00FB09AA">
        <w:rPr>
          <w:b/>
          <w:bCs/>
          <w:color w:val="000099"/>
          <w:sz w:val="24"/>
          <w:szCs w:val="24"/>
        </w:rPr>
        <w:t>utilizando como cuerpo de expresión la forma geométrica del triángulo,</w:t>
      </w:r>
      <w:r w:rsidRPr="00FB09AA">
        <w:rPr>
          <w:color w:val="000099"/>
          <w:sz w:val="24"/>
          <w:szCs w:val="24"/>
        </w:rPr>
        <w:t xml:space="preserve"> </w:t>
      </w:r>
      <w:r w:rsidRPr="00FB09AA">
        <w:rPr>
          <w:b/>
          <w:bCs/>
          <w:color w:val="000099"/>
          <w:sz w:val="24"/>
          <w:szCs w:val="24"/>
        </w:rPr>
        <w:t>es porque existe un gran</w:t>
      </w:r>
      <w:r w:rsidRPr="00FB09AA">
        <w:rPr>
          <w:color w:val="000099"/>
          <w:sz w:val="24"/>
          <w:szCs w:val="24"/>
        </w:rPr>
        <w:t xml:space="preserve"> </w:t>
      </w:r>
      <w:r w:rsidRPr="00FB09AA">
        <w:rPr>
          <w:b/>
          <w:bCs/>
          <w:color w:val="000099"/>
          <w:sz w:val="24"/>
          <w:szCs w:val="24"/>
        </w:rPr>
        <w:t>despertar en aquel punto</w:t>
      </w:r>
      <w:r w:rsidRPr="00FB09AA">
        <w:rPr>
          <w:color w:val="000099"/>
          <w:sz w:val="24"/>
          <w:szCs w:val="24"/>
        </w:rPr>
        <w:t>…</w:t>
      </w:r>
    </w:p>
    <w:p w:rsidR="00C35FD4" w:rsidRPr="00FB09AA" w:rsidRDefault="00C35FD4" w:rsidP="00583E7A">
      <w:pPr>
        <w:widowControl w:val="0"/>
        <w:spacing w:after="0" w:line="240" w:lineRule="auto"/>
        <w:jc w:val="both"/>
        <w:rPr>
          <w:color w:val="000099"/>
          <w:sz w:val="24"/>
          <w:szCs w:val="24"/>
        </w:rPr>
      </w:pPr>
    </w:p>
    <w:p w:rsidR="00C35FD4" w:rsidRPr="00FB09AA" w:rsidRDefault="00C35FD4" w:rsidP="00A15D85">
      <w:pPr>
        <w:pStyle w:val="Default"/>
        <w:widowControl w:val="0"/>
        <w:jc w:val="both"/>
        <w:rPr>
          <w:b/>
          <w:bCs/>
          <w:color w:val="000099"/>
        </w:rPr>
      </w:pPr>
      <w:r w:rsidRPr="00FB09AA">
        <w:rPr>
          <w:b/>
          <w:bCs/>
          <w:color w:val="000099"/>
        </w:rPr>
        <w:t>Preguntas para reflexionar en grupo</w:t>
      </w:r>
    </w:p>
    <w:p w:rsidR="00C35FD4" w:rsidRPr="00FB09AA" w:rsidRDefault="00C35FD4" w:rsidP="00A15D85">
      <w:pPr>
        <w:pStyle w:val="Default"/>
        <w:widowControl w:val="0"/>
        <w:jc w:val="both"/>
        <w:rPr>
          <w:color w:val="000099"/>
        </w:rPr>
      </w:pPr>
      <w:r w:rsidRPr="00FB09AA">
        <w:rPr>
          <w:color w:val="000099"/>
        </w:rPr>
        <w:t>1</w:t>
      </w:r>
      <w:r>
        <w:rPr>
          <w:color w:val="000099"/>
        </w:rPr>
        <w:t xml:space="preserve">. </w:t>
      </w:r>
      <w:r w:rsidRPr="00FB09AA">
        <w:rPr>
          <w:color w:val="000099"/>
        </w:rPr>
        <w:t>¿Por qué Vicente Beltrán Anglada visitó Argentina?</w:t>
      </w:r>
    </w:p>
    <w:p w:rsidR="00C35FD4" w:rsidRPr="00FB09AA" w:rsidRDefault="00C35FD4" w:rsidP="00A15D85">
      <w:pPr>
        <w:pStyle w:val="Default"/>
        <w:widowControl w:val="0"/>
        <w:jc w:val="both"/>
        <w:rPr>
          <w:color w:val="000099"/>
        </w:rPr>
      </w:pPr>
      <w:r w:rsidRPr="00FB09AA">
        <w:rPr>
          <w:color w:val="000099"/>
        </w:rPr>
        <w:t>2</w:t>
      </w:r>
      <w:r>
        <w:rPr>
          <w:color w:val="000099"/>
        </w:rPr>
        <w:t xml:space="preserve">. </w:t>
      </w:r>
      <w:r w:rsidRPr="00FB09AA">
        <w:rPr>
          <w:color w:val="000099"/>
        </w:rPr>
        <w:t>¿Cuál es el mensaje que da en Argentina y cuál es el origen de ese mensaje?</w:t>
      </w:r>
    </w:p>
    <w:p w:rsidR="00C35FD4" w:rsidRPr="00FB09AA" w:rsidRDefault="00C35FD4" w:rsidP="00A15D85">
      <w:pPr>
        <w:pStyle w:val="Default"/>
        <w:widowControl w:val="0"/>
        <w:jc w:val="both"/>
        <w:rPr>
          <w:color w:val="000099"/>
        </w:rPr>
      </w:pPr>
      <w:r w:rsidRPr="00FB09AA">
        <w:rPr>
          <w:color w:val="000099"/>
        </w:rPr>
        <w:t>3</w:t>
      </w:r>
      <w:r>
        <w:rPr>
          <w:color w:val="000099"/>
        </w:rPr>
        <w:t xml:space="preserve">. </w:t>
      </w:r>
      <w:r w:rsidRPr="00FB09AA">
        <w:rPr>
          <w:color w:val="000099"/>
        </w:rPr>
        <w:t>¿Cuál es la importancia del Triple Proyecto Jerárquico presentado por Vicente B. Anglada?</w:t>
      </w:r>
    </w:p>
    <w:p w:rsidR="00C35FD4" w:rsidRPr="00FB09AA" w:rsidRDefault="00C35FD4" w:rsidP="00A15D85">
      <w:pPr>
        <w:pStyle w:val="Default"/>
        <w:widowControl w:val="0"/>
        <w:jc w:val="both"/>
        <w:rPr>
          <w:color w:val="000099"/>
        </w:rPr>
      </w:pPr>
      <w:r w:rsidRPr="00FB09AA">
        <w:rPr>
          <w:color w:val="000099"/>
        </w:rPr>
        <w:t>4</w:t>
      </w:r>
      <w:r>
        <w:rPr>
          <w:color w:val="000099"/>
        </w:rPr>
        <w:t xml:space="preserve">. </w:t>
      </w:r>
      <w:r w:rsidRPr="00FB09AA">
        <w:rPr>
          <w:color w:val="000099"/>
        </w:rPr>
        <w:t>¿Qué implica a nivel social el despertar del corazón y cómo lograr ese despertar?</w:t>
      </w:r>
    </w:p>
    <w:p w:rsidR="00C35FD4" w:rsidRPr="00FB09AA" w:rsidRDefault="00C35FD4" w:rsidP="00A15D85">
      <w:pPr>
        <w:pStyle w:val="Default"/>
        <w:widowControl w:val="0"/>
        <w:jc w:val="both"/>
        <w:rPr>
          <w:color w:val="000099"/>
        </w:rPr>
      </w:pPr>
      <w:r w:rsidRPr="00FB09AA">
        <w:rPr>
          <w:color w:val="000099"/>
        </w:rPr>
        <w:t>5</w:t>
      </w:r>
      <w:r>
        <w:rPr>
          <w:color w:val="000099"/>
        </w:rPr>
        <w:t xml:space="preserve">. </w:t>
      </w:r>
      <w:r w:rsidRPr="00FB09AA">
        <w:rPr>
          <w:color w:val="000099"/>
        </w:rPr>
        <w:t>¿Qué papel juegan en el plan de trabajo de la Gran Fraternidad los grupos esotéricos?</w:t>
      </w:r>
    </w:p>
    <w:p w:rsidR="00C35FD4" w:rsidRPr="00FB09AA" w:rsidRDefault="00C35FD4" w:rsidP="00A15D85">
      <w:pPr>
        <w:pStyle w:val="Default"/>
        <w:widowControl w:val="0"/>
        <w:jc w:val="both"/>
        <w:rPr>
          <w:color w:val="000099"/>
        </w:rPr>
      </w:pPr>
      <w:r w:rsidRPr="00FB09AA">
        <w:rPr>
          <w:color w:val="000099"/>
        </w:rPr>
        <w:t>6</w:t>
      </w:r>
      <w:r>
        <w:rPr>
          <w:color w:val="000099"/>
        </w:rPr>
        <w:t xml:space="preserve">.  </w:t>
      </w:r>
      <w:r w:rsidRPr="00FB09AA">
        <w:rPr>
          <w:color w:val="000099"/>
        </w:rPr>
        <w:t xml:space="preserve">¿Cómo podemos colaborar como grupo con los tres Maestros del Cono Sur en el proceso del Despertar Espiritual de América? </w:t>
      </w:r>
    </w:p>
    <w:p w:rsidR="00C35FD4" w:rsidRPr="00FB09AA" w:rsidRDefault="00C35FD4" w:rsidP="00CC056E">
      <w:pPr>
        <w:widowControl w:val="0"/>
        <w:spacing w:after="0" w:line="240" w:lineRule="auto"/>
        <w:jc w:val="both"/>
        <w:rPr>
          <w:b/>
          <w:bCs/>
          <w:color w:val="0000FF"/>
          <w:sz w:val="24"/>
          <w:szCs w:val="24"/>
        </w:rPr>
      </w:pPr>
      <w:r w:rsidRPr="00FB09AA">
        <w:rPr>
          <w:b/>
          <w:bCs/>
          <w:color w:val="0000FF"/>
          <w:sz w:val="24"/>
          <w:szCs w:val="24"/>
        </w:rPr>
        <w:t xml:space="preserve">LECTURAS </w:t>
      </w:r>
    </w:p>
    <w:p w:rsidR="00C35FD4" w:rsidRPr="00FB09AA" w:rsidRDefault="00C35FD4" w:rsidP="00CC056E">
      <w:pPr>
        <w:widowControl w:val="0"/>
        <w:spacing w:after="0" w:line="240" w:lineRule="auto"/>
        <w:jc w:val="both"/>
        <w:rPr>
          <w:b/>
          <w:bCs/>
          <w:color w:val="000099"/>
          <w:sz w:val="24"/>
          <w:szCs w:val="24"/>
        </w:rPr>
      </w:pPr>
      <w:r w:rsidRPr="00FB09AA">
        <w:rPr>
          <w:b/>
          <w:bCs/>
          <w:color w:val="000099"/>
          <w:sz w:val="24"/>
          <w:szCs w:val="24"/>
        </w:rPr>
        <w:t>Buenos Aires, 1 de Octubre de 1985</w:t>
      </w:r>
    </w:p>
    <w:p w:rsidR="00C35FD4" w:rsidRPr="00FB09AA" w:rsidRDefault="00C35FD4" w:rsidP="00CC056E">
      <w:pPr>
        <w:widowControl w:val="0"/>
        <w:spacing w:after="0" w:line="240" w:lineRule="auto"/>
        <w:jc w:val="both"/>
        <w:rPr>
          <w:color w:val="000099"/>
          <w:sz w:val="24"/>
          <w:szCs w:val="24"/>
        </w:rPr>
      </w:pPr>
      <w:r w:rsidRPr="00FB09AA">
        <w:rPr>
          <w:color w:val="000099"/>
          <w:sz w:val="24"/>
          <w:szCs w:val="24"/>
        </w:rPr>
        <w:t xml:space="preserve">Cuando venía para acá en el coche que nos ha conducido, le estaba diciendo al amigo que en cierta reunión del </w:t>
      </w:r>
      <w:r w:rsidRPr="00FB09AA">
        <w:rPr>
          <w:i/>
          <w:iCs/>
          <w:color w:val="000099"/>
          <w:sz w:val="24"/>
          <w:szCs w:val="24"/>
        </w:rPr>
        <w:t>"Ashrama"</w:t>
      </w:r>
      <w:r w:rsidRPr="00FB09AA">
        <w:rPr>
          <w:color w:val="000099"/>
          <w:sz w:val="24"/>
          <w:szCs w:val="24"/>
        </w:rPr>
        <w:t xml:space="preserve">, hace muy pocos meses, ya viendo la panorámica de lo que está sucediendo en este bello país de Argentina, el Maestro nos dijo una palabra clave, y es la de que </w:t>
      </w:r>
      <w:r w:rsidRPr="00FB09AA">
        <w:rPr>
          <w:i/>
          <w:iCs/>
          <w:color w:val="000099"/>
          <w:sz w:val="24"/>
          <w:szCs w:val="24"/>
        </w:rPr>
        <w:t>"Argentina es la hija mayor de España"</w:t>
      </w:r>
      <w:r w:rsidRPr="00FB09AA">
        <w:rPr>
          <w:color w:val="000099"/>
          <w:sz w:val="24"/>
          <w:szCs w:val="24"/>
        </w:rPr>
        <w:t>…</w:t>
      </w:r>
    </w:p>
    <w:p w:rsidR="00C35FD4" w:rsidRPr="00FB09AA" w:rsidRDefault="00C35FD4" w:rsidP="00CC056E">
      <w:pPr>
        <w:widowControl w:val="0"/>
        <w:spacing w:after="0" w:line="240" w:lineRule="auto"/>
        <w:jc w:val="both"/>
        <w:rPr>
          <w:color w:val="000099"/>
          <w:sz w:val="24"/>
          <w:szCs w:val="24"/>
        </w:rPr>
      </w:pPr>
      <w:r w:rsidRPr="00FB09AA">
        <w:rPr>
          <w:color w:val="000099"/>
          <w:sz w:val="24"/>
          <w:szCs w:val="24"/>
        </w:rPr>
        <w:t>Están aquí por una razón, y no es por recibir a Vicente Beltrán, que es sólo un pequeño alfil dentro de este gran ajedrez de la vida espiritual que se está derramando por doquier. Estén seguros de que el Maestro está con ustedes, y en unión con otros Maestros están trayendo aquí unas energías prácticamente desconocidas…</w:t>
      </w:r>
    </w:p>
    <w:p w:rsidR="00C35FD4" w:rsidRPr="00FB09AA" w:rsidRDefault="00C35FD4" w:rsidP="00CC056E">
      <w:pPr>
        <w:widowControl w:val="0"/>
        <w:spacing w:after="0" w:line="240" w:lineRule="auto"/>
        <w:jc w:val="both"/>
        <w:rPr>
          <w:b/>
          <w:bCs/>
          <w:color w:val="000099"/>
          <w:sz w:val="24"/>
          <w:szCs w:val="24"/>
        </w:rPr>
      </w:pPr>
      <w:r w:rsidRPr="00FB09AA">
        <w:rPr>
          <w:color w:val="000099"/>
          <w:sz w:val="24"/>
          <w:szCs w:val="24"/>
        </w:rPr>
        <w:t xml:space="preserve">…les tengo que decir que ustedes están aquí y yo estoy aquí en virtud de la Gran Fraternidad. Todos somos unas pequeñas parcelas de ese Gran Reino Espiritual que llamamos Shamballa y, por lo tanto, ahora que tenemos la oportunidad de reflejarlo ostensiblemente en mente y corazón y en las relaciones, hay que tratar de ser lo más concretos y positivos en este punto de la unificación sobre lo que realmente es importante al devenir de la Nueva Era que tiene que traer como consecuencia la Venida del Cristo de nuevo, la llegada del Instructor, del Avatar que todos estamos esperando, y ahora mismo estamos con nuestra unificación, con nuestro amor y nuestra comprensión preparando el camino del Avatar. </w:t>
      </w:r>
      <w:r w:rsidRPr="00FB09AA">
        <w:rPr>
          <w:b/>
          <w:bCs/>
          <w:color w:val="000099"/>
          <w:sz w:val="24"/>
          <w:szCs w:val="24"/>
        </w:rPr>
        <w:t>Y Argentina, repito</w:t>
      </w:r>
      <w:r w:rsidRPr="00FB09AA">
        <w:rPr>
          <w:color w:val="000099"/>
          <w:sz w:val="24"/>
          <w:szCs w:val="24"/>
        </w:rPr>
        <w:t>, (quizás ustedes no se han dado cuenta todavía</w:t>
      </w:r>
      <w:r w:rsidRPr="00FB09AA">
        <w:rPr>
          <w:b/>
          <w:bCs/>
          <w:color w:val="000099"/>
          <w:sz w:val="24"/>
          <w:szCs w:val="24"/>
        </w:rPr>
        <w:t>) tiene que iluminar todo el Continente Americano.</w:t>
      </w:r>
    </w:p>
    <w:p w:rsidR="00C35FD4" w:rsidRPr="00FB09AA" w:rsidRDefault="00C35FD4" w:rsidP="00CC056E">
      <w:pPr>
        <w:widowControl w:val="0"/>
        <w:spacing w:after="0" w:line="240" w:lineRule="auto"/>
        <w:jc w:val="both"/>
        <w:rPr>
          <w:rFonts w:cs="Times New Roman"/>
          <w:color w:val="000099"/>
          <w:sz w:val="24"/>
          <w:szCs w:val="24"/>
        </w:rPr>
      </w:pPr>
    </w:p>
    <w:p w:rsidR="00C35FD4" w:rsidRPr="00FB09AA" w:rsidRDefault="00C35FD4" w:rsidP="00CC056E">
      <w:pPr>
        <w:widowControl w:val="0"/>
        <w:spacing w:after="0" w:line="240" w:lineRule="auto"/>
        <w:jc w:val="both"/>
        <w:rPr>
          <w:b/>
          <w:bCs/>
          <w:color w:val="000099"/>
          <w:sz w:val="24"/>
          <w:szCs w:val="24"/>
        </w:rPr>
      </w:pPr>
      <w:r w:rsidRPr="00FB09AA">
        <w:rPr>
          <w:b/>
          <w:bCs/>
          <w:color w:val="000099"/>
          <w:sz w:val="24"/>
          <w:szCs w:val="24"/>
        </w:rPr>
        <w:t>Carta del 3 de Julio de 1986</w:t>
      </w:r>
    </w:p>
    <w:p w:rsidR="00C35FD4" w:rsidRPr="00FB09AA" w:rsidRDefault="00C35FD4" w:rsidP="00CC056E">
      <w:pPr>
        <w:widowControl w:val="0"/>
        <w:spacing w:after="0" w:line="240" w:lineRule="auto"/>
        <w:jc w:val="both"/>
        <w:rPr>
          <w:color w:val="000099"/>
          <w:sz w:val="24"/>
          <w:szCs w:val="24"/>
        </w:rPr>
      </w:pPr>
      <w:r w:rsidRPr="00FB09AA">
        <w:rPr>
          <w:color w:val="000099"/>
          <w:sz w:val="24"/>
          <w:szCs w:val="24"/>
        </w:rPr>
        <w:t xml:space="preserve">…Los grupos esotéricos tendrán éxito sólo si existe en el corazón de sus miembros ese espíritu de independencia con respecto a la labor del grupo y, sin embargo, la máxima eficiencia en llevar a cabo armoniosamente y junto a los demás la labor del grupo. Implica ser </w:t>
      </w:r>
      <w:r w:rsidRPr="00FB09AA">
        <w:rPr>
          <w:b/>
          <w:bCs/>
          <w:color w:val="000099"/>
          <w:sz w:val="24"/>
          <w:szCs w:val="24"/>
        </w:rPr>
        <w:t>íntegros en la acción</w:t>
      </w:r>
      <w:r w:rsidRPr="00FB09AA">
        <w:rPr>
          <w:color w:val="000099"/>
          <w:sz w:val="24"/>
          <w:szCs w:val="24"/>
        </w:rPr>
        <w:t xml:space="preserve">, implica estar </w:t>
      </w:r>
      <w:r w:rsidRPr="00FB09AA">
        <w:rPr>
          <w:b/>
          <w:bCs/>
          <w:color w:val="000099"/>
          <w:sz w:val="24"/>
          <w:szCs w:val="24"/>
        </w:rPr>
        <w:t>unidos al grupo más que formar parte del grupo</w:t>
      </w:r>
      <w:r w:rsidRPr="00FB09AA">
        <w:rPr>
          <w:color w:val="000099"/>
          <w:sz w:val="24"/>
          <w:szCs w:val="24"/>
        </w:rPr>
        <w:t xml:space="preserve">. Hay que aprender de los Ashramas de la jerarquía en el que los miembros están en constante </w:t>
      </w:r>
      <w:r w:rsidRPr="00FB09AA">
        <w:rPr>
          <w:b/>
          <w:bCs/>
          <w:color w:val="000099"/>
          <w:sz w:val="24"/>
          <w:szCs w:val="24"/>
        </w:rPr>
        <w:t>sintonía</w:t>
      </w:r>
      <w:r w:rsidRPr="00FB09AA">
        <w:rPr>
          <w:color w:val="000099"/>
          <w:sz w:val="24"/>
          <w:szCs w:val="24"/>
        </w:rPr>
        <w:t xml:space="preserve"> con el grupo aunque estén separados de dichos Ashramas por miles y miles de kilómetros en el tiempo…esto lo iréis consiguiendo poco a poco…  </w:t>
      </w:r>
    </w:p>
    <w:p w:rsidR="00C35FD4" w:rsidRPr="00FB09AA" w:rsidRDefault="00C35FD4" w:rsidP="00CC056E">
      <w:pPr>
        <w:widowControl w:val="0"/>
        <w:spacing w:after="0" w:line="240" w:lineRule="auto"/>
        <w:jc w:val="both"/>
        <w:rPr>
          <w:color w:val="000099"/>
          <w:sz w:val="24"/>
          <w:szCs w:val="24"/>
        </w:rPr>
      </w:pPr>
    </w:p>
    <w:p w:rsidR="00C35FD4" w:rsidRPr="00FB09AA" w:rsidRDefault="00C35FD4" w:rsidP="00CC056E">
      <w:pPr>
        <w:widowControl w:val="0"/>
        <w:spacing w:after="0" w:line="240" w:lineRule="auto"/>
        <w:jc w:val="both"/>
        <w:rPr>
          <w:rFonts w:cs="Times New Roman"/>
          <w:color w:val="000099"/>
          <w:sz w:val="24"/>
          <w:szCs w:val="24"/>
          <w:lang w:val="es-ES" w:eastAsia="es-ES"/>
        </w:rPr>
      </w:pPr>
      <w:r w:rsidRPr="00FB09AA">
        <w:rPr>
          <w:b/>
          <w:bCs/>
          <w:color w:val="000099"/>
          <w:sz w:val="24"/>
          <w:szCs w:val="24"/>
          <w:lang w:val="es-ES" w:eastAsia="es-ES"/>
        </w:rPr>
        <w:t>Buenos Aires, 15 de Diciembre de 1985 - La Oportunidad Actual</w:t>
      </w:r>
    </w:p>
    <w:p w:rsidR="00C35FD4" w:rsidRPr="00FB09AA" w:rsidRDefault="00C35FD4" w:rsidP="00CC056E">
      <w:pPr>
        <w:widowControl w:val="0"/>
        <w:spacing w:after="0" w:line="240" w:lineRule="auto"/>
        <w:jc w:val="both"/>
        <w:rPr>
          <w:color w:val="000099"/>
          <w:sz w:val="24"/>
          <w:szCs w:val="24"/>
          <w:lang w:val="es-ES" w:eastAsia="es-ES"/>
        </w:rPr>
      </w:pPr>
      <w:r w:rsidRPr="00FB09AA">
        <w:rPr>
          <w:b/>
          <w:bCs/>
          <w:color w:val="000099"/>
          <w:sz w:val="24"/>
          <w:szCs w:val="24"/>
          <w:lang w:val="es-ES" w:eastAsia="es-ES"/>
        </w:rPr>
        <w:t>El karma no resiste la prueba del silencio</w:t>
      </w:r>
      <w:r w:rsidRPr="00FB09AA">
        <w:rPr>
          <w:color w:val="000099"/>
          <w:sz w:val="24"/>
          <w:szCs w:val="24"/>
          <w:lang w:val="es-ES" w:eastAsia="es-ES"/>
        </w:rPr>
        <w:t>, es decir, que cuando ustedes están en silencio, el karma no actúa, y al no actuar, la energía que constituye el karma que es el pasado se va desintegrando, porque ustedes están tan atentos al presente que el karma que es el pasado deja de actuar. </w:t>
      </w:r>
      <w:r w:rsidRPr="00FB09AA">
        <w:rPr>
          <w:b/>
          <w:bCs/>
          <w:color w:val="000099"/>
          <w:sz w:val="24"/>
          <w:szCs w:val="24"/>
          <w:lang w:val="es-ES" w:eastAsia="es-ES"/>
        </w:rPr>
        <w:t xml:space="preserve">Este es el principio básico y la primera de las grandes enseñanzas de esta Era, que la atención libera del karma, me refiero a la atención completa, </w:t>
      </w:r>
      <w:r w:rsidRPr="00FB09AA">
        <w:rPr>
          <w:color w:val="000099"/>
          <w:sz w:val="24"/>
          <w:szCs w:val="24"/>
          <w:lang w:val="es-ES" w:eastAsia="es-ES"/>
        </w:rPr>
        <w:t xml:space="preserve">no a aquello que llamamos atención que es concentración, que forma parte de un sistema de entrenamiento y meditativo de yoga. Más allá de la concentración existe una profundidad, una expectación que rebasa el físico, el astral y el mental y se sumerge en los mares insondables de lo búdico. </w:t>
      </w:r>
      <w:r w:rsidRPr="00FB09AA">
        <w:rPr>
          <w:b/>
          <w:bCs/>
          <w:color w:val="000099"/>
          <w:sz w:val="24"/>
          <w:szCs w:val="24"/>
          <w:lang w:val="es-ES" w:eastAsia="es-ES"/>
        </w:rPr>
        <w:t>El corazón late a</w:t>
      </w:r>
      <w:r w:rsidRPr="00FB09AA">
        <w:rPr>
          <w:color w:val="000099"/>
          <w:sz w:val="24"/>
          <w:szCs w:val="24"/>
          <w:lang w:val="es-ES" w:eastAsia="es-ES"/>
        </w:rPr>
        <w:t xml:space="preserve"> </w:t>
      </w:r>
      <w:r w:rsidRPr="00FB09AA">
        <w:rPr>
          <w:b/>
          <w:bCs/>
          <w:color w:val="000099"/>
          <w:sz w:val="24"/>
          <w:szCs w:val="24"/>
          <w:lang w:val="es-ES" w:eastAsia="es-ES"/>
        </w:rPr>
        <w:t>través de los impulsos que provienen del plano búdico y el plano búdico es el centro místico del universo,</w:t>
      </w:r>
      <w:r w:rsidRPr="00FB09AA">
        <w:rPr>
          <w:color w:val="000099"/>
          <w:sz w:val="24"/>
          <w:szCs w:val="24"/>
          <w:lang w:val="es-ES" w:eastAsia="es-ES"/>
        </w:rPr>
        <w:t xml:space="preserve"> igual que el 4º Reino o reino humano, es el punto de paso de las energías que provienen del espíritu en dirección a la materia. Somos importantes ¿verdad? desde el ángulo de vista de la Divinidad, entonces si somos tan importantes por qué desmerecemos tanto nuestra acción, somos los reyes de la creación, esto se nos ha dicho en los libros de texto y en las escuelas primarias, pero aquí quedó todo. Pero cuando se dice que el 4º Reino es el centro de la evolución dentro de un Sistema Septenario, entonces, la cosa cambia, somos interesantes desde el punto de vista de la propia Divinidad, no ya de nosotros mismos como agentes del 4º Reino. Así que, lo que se ventila aquí, es si realmente cumplimos con nuestra misión como entidades del 4º Reino, como entidades del reino humano, o continuamos divagando todavía con aquello que procede de los reinos inferiores, los reinos inferiores, lo he dicho otras veces, están simbolizados en el cuerpo físico, en el cuerpo astral y en el cuerpo mental, por lo tanto, los reinos en nosotros son los que exigen ser gobernados, pero gobernados sin oprimirlos, es decir, con mucha inteligencia. La manera más directa de actuar sobre los vehículos es la atención. La atención a todo cuanto hacemos a través de los vehículos, cómo pensamos, cómo sentimos, cómo actuamos. Si nos damos cuenta en todos momentos de que somos los reyes de este triple universo las cosas cambiarán fundamentalmente y el karma entonces, que constituye nuestro destino, lo que somos en la actualidad se va liberando y preparamos el hombre del futuro, que no hay que esperar a la quinta o sexta ronda, aquí y ahora. Aquí y ahora es la programación cósmica, es donde hay que trabajar, aquí y ahora. En este momento estamos trabajando, ¿verdad? Por qué esperar mañana. La atención es constante, es un movimiento de síntesis que no culminará jamás, la atención jamás culminará. Sucederá, sin embargo, que se hará tan espontánea que no nos daremos cuenta de que estamos atentos, habremos realizado el esfuerzo y entonces, habiéndonos dejado susceptibles a la fuerza de la gravedad que motiva la paralización de todos los movimientos, nos sentiremos lanzados hacia el Cosmos.</w:t>
      </w:r>
    </w:p>
    <w:p w:rsidR="00C35FD4" w:rsidRPr="00FB09AA" w:rsidRDefault="00C35FD4" w:rsidP="00CC056E">
      <w:pPr>
        <w:widowControl w:val="0"/>
        <w:spacing w:after="0" w:line="240" w:lineRule="auto"/>
        <w:jc w:val="both"/>
        <w:rPr>
          <w:color w:val="000099"/>
          <w:sz w:val="24"/>
          <w:szCs w:val="24"/>
          <w:lang w:val="es-ES" w:eastAsia="es-ES"/>
        </w:rPr>
      </w:pPr>
    </w:p>
    <w:p w:rsidR="00C35FD4" w:rsidRPr="00FB09AA" w:rsidRDefault="00C35FD4" w:rsidP="00CC056E">
      <w:pPr>
        <w:widowControl w:val="0"/>
        <w:spacing w:after="0" w:line="240" w:lineRule="auto"/>
        <w:jc w:val="both"/>
        <w:rPr>
          <w:b/>
          <w:bCs/>
          <w:color w:val="000099"/>
          <w:sz w:val="24"/>
          <w:szCs w:val="24"/>
          <w:lang w:val="es-ES" w:eastAsia="es-ES"/>
        </w:rPr>
      </w:pPr>
      <w:r w:rsidRPr="00FB09AA">
        <w:rPr>
          <w:b/>
          <w:bCs/>
          <w:color w:val="000099"/>
          <w:sz w:val="24"/>
          <w:szCs w:val="24"/>
          <w:lang w:val="es-ES" w:eastAsia="es-ES"/>
        </w:rPr>
        <w:t>Rosario, 23 de Octubre de 1985 - El Lenguaje del Corazón-</w:t>
      </w:r>
    </w:p>
    <w:p w:rsidR="00C35FD4" w:rsidRPr="00FB09AA" w:rsidRDefault="00C35FD4" w:rsidP="00CC056E">
      <w:pPr>
        <w:widowControl w:val="0"/>
        <w:spacing w:after="0" w:line="240" w:lineRule="auto"/>
        <w:jc w:val="both"/>
        <w:rPr>
          <w:b/>
          <w:bCs/>
          <w:color w:val="000099"/>
          <w:sz w:val="24"/>
          <w:szCs w:val="24"/>
          <w:lang w:val="es-ES" w:eastAsia="es-ES"/>
        </w:rPr>
      </w:pPr>
      <w:r w:rsidRPr="00FB09AA">
        <w:rPr>
          <w:b/>
          <w:bCs/>
          <w:color w:val="000099"/>
          <w:sz w:val="24"/>
          <w:szCs w:val="24"/>
          <w:lang w:val="es-ES" w:eastAsia="es-ES"/>
        </w:rPr>
        <w:t> </w:t>
      </w:r>
      <w:r w:rsidRPr="00FB09AA">
        <w:rPr>
          <w:color w:val="000099"/>
          <w:sz w:val="24"/>
          <w:szCs w:val="24"/>
          <w:lang w:val="es-ES" w:eastAsia="es-ES"/>
        </w:rPr>
        <w:t>No caeremos en el error del misticismo trasnochado del pasado, lleno de tradiciones religiosas y lleno del estímulo del conocimiento, sino que vamos a empezar, </w:t>
      </w:r>
      <w:r w:rsidRPr="00FB09AA">
        <w:rPr>
          <w:b/>
          <w:bCs/>
          <w:color w:val="000099"/>
          <w:sz w:val="24"/>
          <w:szCs w:val="24"/>
          <w:lang w:val="es-ES" w:eastAsia="es-ES"/>
        </w:rPr>
        <w:t>conociendo la suerte que tenemos</w:t>
      </w:r>
      <w:r w:rsidRPr="00FB09AA">
        <w:rPr>
          <w:color w:val="000099"/>
          <w:sz w:val="24"/>
          <w:szCs w:val="24"/>
          <w:lang w:val="es-ES" w:eastAsia="es-ES"/>
        </w:rPr>
        <w:t>,</w:t>
      </w:r>
      <w:r w:rsidRPr="00FB09AA">
        <w:rPr>
          <w:rFonts w:cs="Times New Roman"/>
          <w:b/>
          <w:bCs/>
          <w:color w:val="000099"/>
          <w:sz w:val="24"/>
          <w:szCs w:val="24"/>
          <w:lang w:val="es-ES" w:eastAsia="es-ES"/>
        </w:rPr>
        <w:t> </w:t>
      </w:r>
      <w:r w:rsidRPr="00FB09AA">
        <w:rPr>
          <w:b/>
          <w:bCs/>
          <w:color w:val="000099"/>
          <w:sz w:val="24"/>
          <w:szCs w:val="24"/>
          <w:lang w:val="es-ES" w:eastAsia="es-ES"/>
        </w:rPr>
        <w:t>que es el tener estas energías fluctuantes del Primer Rayo, están aquí y ahora, yo las presiento, y tratar de adaptarlas a nuestra condición humana </w:t>
      </w:r>
      <w:r w:rsidRPr="00FB09AA">
        <w:rPr>
          <w:color w:val="000099"/>
          <w:sz w:val="24"/>
          <w:szCs w:val="24"/>
          <w:lang w:val="es-ES" w:eastAsia="es-ES"/>
        </w:rPr>
        <w:t>de una manera tan potentemente vívida e integrante,</w:t>
      </w:r>
      <w:r w:rsidRPr="00FB09AA">
        <w:rPr>
          <w:rFonts w:cs="Times New Roman"/>
          <w:b/>
          <w:bCs/>
          <w:color w:val="000099"/>
          <w:sz w:val="24"/>
          <w:szCs w:val="24"/>
          <w:lang w:val="es-ES" w:eastAsia="es-ES"/>
        </w:rPr>
        <w:t> </w:t>
      </w:r>
      <w:r w:rsidRPr="00FB09AA">
        <w:rPr>
          <w:b/>
          <w:bCs/>
          <w:color w:val="000099"/>
          <w:sz w:val="24"/>
          <w:szCs w:val="24"/>
          <w:lang w:val="es-ES" w:eastAsia="es-ES"/>
        </w:rPr>
        <w:t>que no tengamos ya ningún problema para ponernos en contacto con la Jerarquía o con algún miembro avanzado de no importa qué Ashram de la Jerarquía.</w:t>
      </w:r>
    </w:p>
    <w:p w:rsidR="00C35FD4" w:rsidRPr="00FB09AA" w:rsidRDefault="00C35FD4" w:rsidP="00CC056E">
      <w:pPr>
        <w:widowControl w:val="0"/>
        <w:spacing w:after="0" w:line="240" w:lineRule="auto"/>
        <w:jc w:val="both"/>
        <w:rPr>
          <w:b/>
          <w:bCs/>
          <w:color w:val="000099"/>
          <w:sz w:val="24"/>
          <w:szCs w:val="24"/>
          <w:lang w:val="es-ES" w:eastAsia="es-ES"/>
        </w:rPr>
      </w:pPr>
    </w:p>
    <w:p w:rsidR="00C35FD4" w:rsidRPr="00FB09AA" w:rsidRDefault="00C35FD4" w:rsidP="00734C0A">
      <w:pPr>
        <w:widowControl w:val="0"/>
        <w:autoSpaceDE w:val="0"/>
        <w:autoSpaceDN w:val="0"/>
        <w:adjustRightInd w:val="0"/>
        <w:spacing w:after="0" w:line="240" w:lineRule="auto"/>
        <w:jc w:val="both"/>
        <w:rPr>
          <w:rFonts w:cs="Times New Roman"/>
          <w:b/>
          <w:bCs/>
          <w:color w:val="000099"/>
          <w:sz w:val="24"/>
          <w:szCs w:val="24"/>
        </w:rPr>
      </w:pPr>
    </w:p>
    <w:p w:rsidR="00C35FD4" w:rsidRPr="00FB09AA" w:rsidRDefault="00C35FD4" w:rsidP="00734C0A">
      <w:pPr>
        <w:widowControl w:val="0"/>
        <w:autoSpaceDE w:val="0"/>
        <w:autoSpaceDN w:val="0"/>
        <w:adjustRightInd w:val="0"/>
        <w:spacing w:after="0" w:line="240" w:lineRule="auto"/>
        <w:jc w:val="both"/>
        <w:rPr>
          <w:rFonts w:cs="Times New Roman"/>
          <w:color w:val="000099"/>
          <w:sz w:val="24"/>
          <w:szCs w:val="24"/>
          <w:lang w:val="es-ES" w:eastAsia="en-US"/>
        </w:rPr>
      </w:pPr>
      <w:r w:rsidRPr="00FB09AA">
        <w:rPr>
          <w:b/>
          <w:bCs/>
          <w:color w:val="000099"/>
          <w:sz w:val="24"/>
          <w:szCs w:val="24"/>
        </w:rPr>
        <w:t>Diario Secreto De Un Discípulo. Capítulo XVII-</w:t>
      </w:r>
      <w:r w:rsidRPr="00FB09AA">
        <w:rPr>
          <w:b/>
          <w:bCs/>
          <w:color w:val="000099"/>
          <w:sz w:val="24"/>
          <w:szCs w:val="24"/>
          <w:lang w:val="es-ES" w:eastAsia="en-US"/>
        </w:rPr>
        <w:t xml:space="preserve">Los Tres Grandes Proyectos De Shamballa </w:t>
      </w:r>
    </w:p>
    <w:p w:rsidR="00C35FD4" w:rsidRPr="00FB09AA" w:rsidRDefault="00C35FD4" w:rsidP="00734C0A">
      <w:pPr>
        <w:widowControl w:val="0"/>
        <w:autoSpaceDE w:val="0"/>
        <w:autoSpaceDN w:val="0"/>
        <w:adjustRightInd w:val="0"/>
        <w:spacing w:after="0" w:line="240" w:lineRule="auto"/>
        <w:jc w:val="both"/>
        <w:rPr>
          <w:rFonts w:cs="Times New Roman"/>
          <w:color w:val="000099"/>
          <w:sz w:val="24"/>
          <w:szCs w:val="24"/>
          <w:lang w:val="es-ES" w:eastAsia="en-US"/>
        </w:rPr>
      </w:pPr>
      <w:r w:rsidRPr="00FB09AA">
        <w:rPr>
          <w:rFonts w:eastAsia="TTE18AFA58t00"/>
          <w:color w:val="000099"/>
          <w:sz w:val="24"/>
          <w:szCs w:val="24"/>
          <w:lang w:val="es-ES" w:eastAsia="en-US"/>
        </w:rPr>
        <w:t>Tal como había prometido el Maestro volví a Su casa -nuestro Ashrama - poco tiempo después y de manera</w:t>
      </w:r>
      <w:r w:rsidRPr="00FB09AA">
        <w:rPr>
          <w:color w:val="000099"/>
          <w:sz w:val="24"/>
          <w:szCs w:val="24"/>
          <w:lang w:val="es-ES" w:eastAsia="en-US"/>
        </w:rPr>
        <w:t xml:space="preserve"> </w:t>
      </w:r>
      <w:r w:rsidRPr="00FB09AA">
        <w:rPr>
          <w:rFonts w:eastAsia="TTE18AFA58t00"/>
          <w:color w:val="000099"/>
          <w:sz w:val="24"/>
          <w:szCs w:val="24"/>
          <w:lang w:val="es-ES" w:eastAsia="en-US"/>
        </w:rPr>
        <w:t>similar a la vez anterior, es decir, sin noción alguna de desplazamiento en el tiempo. La gran sala estaba llena con todos</w:t>
      </w:r>
      <w:r w:rsidRPr="00FB09AA">
        <w:rPr>
          <w:color w:val="000099"/>
          <w:sz w:val="24"/>
          <w:szCs w:val="24"/>
          <w:lang w:val="es-ES" w:eastAsia="en-US"/>
        </w:rPr>
        <w:t xml:space="preserve"> </w:t>
      </w:r>
      <w:r w:rsidRPr="00FB09AA">
        <w:rPr>
          <w:rFonts w:eastAsia="TTE18AFA58t00"/>
          <w:color w:val="000099"/>
          <w:sz w:val="24"/>
          <w:szCs w:val="24"/>
          <w:lang w:val="es-ES" w:eastAsia="en-US"/>
        </w:rPr>
        <w:t>los Hermanos juramentados y se respiraba un cálido y dinámico ambiente de aquello que el Maestro define como</w:t>
      </w:r>
      <w:r w:rsidRPr="00FB09AA">
        <w:rPr>
          <w:color w:val="000099"/>
          <w:sz w:val="24"/>
          <w:szCs w:val="24"/>
          <w:lang w:val="es-ES" w:eastAsia="en-US"/>
        </w:rPr>
        <w:t xml:space="preserve"> </w:t>
      </w:r>
      <w:r w:rsidRPr="00FB09AA">
        <w:rPr>
          <w:rFonts w:eastAsia="TTE18AFA58t00"/>
          <w:color w:val="000099"/>
          <w:sz w:val="24"/>
          <w:szCs w:val="24"/>
          <w:lang w:val="es-ES" w:eastAsia="en-US"/>
        </w:rPr>
        <w:t>"serena expectación". Todos estábamos realmente "muy expectantes", profundamente atentos y apercibidos. Cuando</w:t>
      </w:r>
      <w:r w:rsidRPr="00FB09AA">
        <w:rPr>
          <w:color w:val="000099"/>
          <w:sz w:val="24"/>
          <w:szCs w:val="24"/>
          <w:lang w:val="es-ES" w:eastAsia="en-US"/>
        </w:rPr>
        <w:t xml:space="preserve"> </w:t>
      </w:r>
      <w:r w:rsidRPr="00FB09AA">
        <w:rPr>
          <w:rFonts w:eastAsia="TTE18AFA58t00"/>
          <w:color w:val="000099"/>
          <w:sz w:val="24"/>
          <w:szCs w:val="24"/>
          <w:lang w:val="es-ES" w:eastAsia="en-US"/>
        </w:rPr>
        <w:t>apareció el Maestro y se sentó en su amplio sillón de cuero rojo, hicimos un corro alrededor de El. Habíamos sido</w:t>
      </w:r>
      <w:r w:rsidRPr="00FB09AA">
        <w:rPr>
          <w:color w:val="000099"/>
          <w:sz w:val="24"/>
          <w:szCs w:val="24"/>
          <w:lang w:val="es-ES" w:eastAsia="en-US"/>
        </w:rPr>
        <w:t xml:space="preserve"> </w:t>
      </w:r>
      <w:r w:rsidRPr="00FB09AA">
        <w:rPr>
          <w:rFonts w:eastAsia="TTE18AFA58t00"/>
          <w:color w:val="000099"/>
          <w:sz w:val="24"/>
          <w:szCs w:val="24"/>
          <w:lang w:val="es-ES" w:eastAsia="en-US"/>
        </w:rPr>
        <w:t>convocados por la tremenda fuerza invocativa de Su vida, a través de un potentísimo rayo telepático, que convertido en</w:t>
      </w:r>
      <w:r w:rsidRPr="00FB09AA">
        <w:rPr>
          <w:color w:val="000099"/>
          <w:sz w:val="24"/>
          <w:szCs w:val="24"/>
          <w:lang w:val="es-ES" w:eastAsia="en-US"/>
        </w:rPr>
        <w:t xml:space="preserve"> </w:t>
      </w:r>
      <w:r w:rsidRPr="00FB09AA">
        <w:rPr>
          <w:rFonts w:eastAsia="TTE18AFA58t00"/>
          <w:color w:val="000099"/>
          <w:sz w:val="24"/>
          <w:szCs w:val="24"/>
          <w:lang w:val="es-ES" w:eastAsia="en-US"/>
        </w:rPr>
        <w:t>rayo de luz nos había congregado ante Su presencia.</w:t>
      </w:r>
    </w:p>
    <w:p w:rsidR="00C35FD4" w:rsidRPr="00FB09AA" w:rsidRDefault="00C35FD4" w:rsidP="00734C0A">
      <w:pPr>
        <w:widowControl w:val="0"/>
        <w:autoSpaceDE w:val="0"/>
        <w:autoSpaceDN w:val="0"/>
        <w:adjustRightInd w:val="0"/>
        <w:spacing w:after="0" w:line="240" w:lineRule="auto"/>
        <w:jc w:val="both"/>
        <w:rPr>
          <w:rFonts w:eastAsia="TTE18AFA58t00"/>
          <w:i/>
          <w:iCs/>
          <w:color w:val="000099"/>
          <w:sz w:val="24"/>
          <w:szCs w:val="24"/>
          <w:lang w:val="es-ES" w:eastAsia="en-US"/>
        </w:rPr>
      </w:pPr>
      <w:r w:rsidRPr="00FB09AA">
        <w:rPr>
          <w:rFonts w:eastAsia="TTE18AFA58t00"/>
          <w:color w:val="000099"/>
          <w:sz w:val="24"/>
          <w:szCs w:val="24"/>
          <w:lang w:val="es-ES" w:eastAsia="en-US"/>
        </w:rPr>
        <w:t>En esta ocasión el Maestro nos dijo escuetamente</w:t>
      </w:r>
      <w:r w:rsidRPr="00FB09AA">
        <w:rPr>
          <w:rFonts w:eastAsia="TTE18AFA58t00"/>
          <w:i/>
          <w:iCs/>
          <w:color w:val="000099"/>
          <w:sz w:val="24"/>
          <w:szCs w:val="24"/>
          <w:lang w:val="es-ES" w:eastAsia="en-US"/>
        </w:rPr>
        <w:t>: "El Señor del Mundo, el Insigne Señor planetario, en un Concilio celebrado recientemente y vistas las circunstancias en que se mueve actualmente la humanidad y el deterioro que sufren las condiciones sociales de la humanidad, ha dispuesto que la Gran Fraternidad de inmediatamente curso a tres grandes proyectos:</w:t>
      </w:r>
    </w:p>
    <w:p w:rsidR="00C35FD4" w:rsidRPr="00FB09AA" w:rsidRDefault="00C35FD4" w:rsidP="00734C0A">
      <w:pPr>
        <w:widowControl w:val="0"/>
        <w:autoSpaceDE w:val="0"/>
        <w:autoSpaceDN w:val="0"/>
        <w:adjustRightInd w:val="0"/>
        <w:spacing w:after="0" w:line="240" w:lineRule="auto"/>
        <w:jc w:val="both"/>
        <w:rPr>
          <w:rFonts w:eastAsia="TTE18AFA58t00"/>
          <w:i/>
          <w:iCs/>
          <w:color w:val="000099"/>
          <w:sz w:val="24"/>
          <w:szCs w:val="24"/>
          <w:lang w:val="es-ES" w:eastAsia="en-US"/>
        </w:rPr>
      </w:pPr>
      <w:r w:rsidRPr="00FB09AA">
        <w:rPr>
          <w:rFonts w:eastAsia="TTE18AFA58t00"/>
          <w:i/>
          <w:iCs/>
          <w:color w:val="000099"/>
          <w:sz w:val="24"/>
          <w:szCs w:val="24"/>
          <w:lang w:val="es-ES" w:eastAsia="en-US"/>
        </w:rPr>
        <w:t>1°. El reconocimiento de Shamballa a escala mundial.</w:t>
      </w:r>
    </w:p>
    <w:p w:rsidR="00C35FD4" w:rsidRPr="00FB09AA" w:rsidRDefault="00C35FD4" w:rsidP="00734C0A">
      <w:pPr>
        <w:widowControl w:val="0"/>
        <w:autoSpaceDE w:val="0"/>
        <w:autoSpaceDN w:val="0"/>
        <w:adjustRightInd w:val="0"/>
        <w:spacing w:after="0" w:line="240" w:lineRule="auto"/>
        <w:jc w:val="both"/>
        <w:rPr>
          <w:rFonts w:eastAsia="TTE18AFA58t00"/>
          <w:i/>
          <w:iCs/>
          <w:color w:val="000099"/>
          <w:sz w:val="24"/>
          <w:szCs w:val="24"/>
          <w:lang w:val="es-ES" w:eastAsia="en-US"/>
        </w:rPr>
      </w:pPr>
      <w:r w:rsidRPr="00FB09AA">
        <w:rPr>
          <w:rFonts w:eastAsia="TTE18AFA58t00"/>
          <w:i/>
          <w:iCs/>
          <w:color w:val="000099"/>
          <w:sz w:val="24"/>
          <w:szCs w:val="24"/>
          <w:lang w:val="es-ES" w:eastAsia="en-US"/>
        </w:rPr>
        <w:t>2°. El conocimiento del Reino de los Ángeles, como base de una comprensión correcta del aspecto ENERGIA, en todos los niveles.</w:t>
      </w:r>
    </w:p>
    <w:p w:rsidR="00C35FD4" w:rsidRPr="00FB09AA" w:rsidRDefault="00C35FD4" w:rsidP="00734C0A">
      <w:pPr>
        <w:widowControl w:val="0"/>
        <w:autoSpaceDE w:val="0"/>
        <w:autoSpaceDN w:val="0"/>
        <w:adjustRightInd w:val="0"/>
        <w:spacing w:after="0" w:line="240" w:lineRule="auto"/>
        <w:jc w:val="both"/>
        <w:rPr>
          <w:rFonts w:eastAsia="TTE18AFA58t00"/>
          <w:i/>
          <w:iCs/>
          <w:color w:val="000099"/>
          <w:sz w:val="24"/>
          <w:szCs w:val="24"/>
          <w:lang w:val="es-ES" w:eastAsia="en-US"/>
        </w:rPr>
      </w:pPr>
      <w:r w:rsidRPr="00FB09AA">
        <w:rPr>
          <w:rFonts w:eastAsia="TTE18AFA58t00"/>
          <w:i/>
          <w:iCs/>
          <w:color w:val="000099"/>
          <w:sz w:val="24"/>
          <w:szCs w:val="24"/>
          <w:lang w:val="es-ES" w:eastAsia="en-US"/>
        </w:rPr>
        <w:t>3°. La implantación en el planeta, de la Magia organizada para, a través de ella, tener una idea exacta, lógica y</w:t>
      </w:r>
    </w:p>
    <w:p w:rsidR="00C35FD4" w:rsidRPr="00FB09AA" w:rsidRDefault="00C35FD4" w:rsidP="00734C0A">
      <w:pPr>
        <w:widowControl w:val="0"/>
        <w:autoSpaceDE w:val="0"/>
        <w:autoSpaceDN w:val="0"/>
        <w:adjustRightInd w:val="0"/>
        <w:spacing w:after="0" w:line="240" w:lineRule="auto"/>
        <w:jc w:val="both"/>
        <w:rPr>
          <w:rFonts w:eastAsia="TTE18AFA58t00"/>
          <w:i/>
          <w:iCs/>
          <w:color w:val="000099"/>
          <w:sz w:val="24"/>
          <w:szCs w:val="24"/>
          <w:lang w:val="es-ES" w:eastAsia="en-US"/>
        </w:rPr>
      </w:pPr>
      <w:r w:rsidRPr="00FB09AA">
        <w:rPr>
          <w:rFonts w:eastAsia="TTE18AFA58t00"/>
          <w:i/>
          <w:iCs/>
          <w:color w:val="000099"/>
          <w:sz w:val="24"/>
          <w:szCs w:val="24"/>
          <w:lang w:val="es-ES" w:eastAsia="en-US"/>
        </w:rPr>
        <w:t>practica de las leyes de creación.</w:t>
      </w:r>
    </w:p>
    <w:p w:rsidR="00C35FD4" w:rsidRPr="00FB09AA" w:rsidRDefault="00C35FD4" w:rsidP="00734C0A">
      <w:pPr>
        <w:widowControl w:val="0"/>
        <w:autoSpaceDE w:val="0"/>
        <w:autoSpaceDN w:val="0"/>
        <w:adjustRightInd w:val="0"/>
        <w:spacing w:after="0" w:line="240" w:lineRule="auto"/>
        <w:jc w:val="both"/>
        <w:rPr>
          <w:rFonts w:eastAsia="TTE18AFA58t00" w:cs="Times New Roman"/>
          <w:i/>
          <w:iCs/>
          <w:color w:val="000099"/>
          <w:sz w:val="24"/>
          <w:szCs w:val="24"/>
          <w:lang w:val="es-ES" w:eastAsia="en-US"/>
        </w:rPr>
      </w:pPr>
      <w:r w:rsidRPr="00FB09AA">
        <w:rPr>
          <w:rFonts w:eastAsia="TTE18AFA58t00"/>
          <w:i/>
          <w:iCs/>
          <w:color w:val="000099"/>
          <w:sz w:val="24"/>
          <w:szCs w:val="24"/>
          <w:lang w:val="es-ES" w:eastAsia="en-US"/>
        </w:rPr>
        <w:t xml:space="preserve">Estas tres disposiciones constituyen de ahora en adelante, el propósito organizado de todos los Ashramas de la Gran Fraternidad y todos, a partir de ahora, vais a recibir un entrenamiento espiritual especifico con respecto a aquellas magnas resoluciones provenientes de Shamballa. Cada cual recibirá “según la medida de su propia experiencia”, siendo </w:t>
      </w:r>
      <w:r w:rsidRPr="00FB09AA">
        <w:rPr>
          <w:rFonts w:eastAsia="TTE18AFA58t00"/>
          <w:color w:val="000099"/>
          <w:sz w:val="24"/>
          <w:szCs w:val="24"/>
          <w:lang w:val="es-ES" w:eastAsia="en-US"/>
        </w:rPr>
        <w:t>acentuada la presión de Shamballa sobre su mente y su corazón. Si sois receptivos a esta tremenda fuerza, si, tal como</w:t>
      </w:r>
      <w:r w:rsidRPr="00FB09AA">
        <w:rPr>
          <w:rFonts w:eastAsia="TTE18AFA58t00"/>
          <w:i/>
          <w:iCs/>
          <w:color w:val="000099"/>
          <w:sz w:val="24"/>
          <w:szCs w:val="24"/>
          <w:lang w:val="es-ES" w:eastAsia="en-US"/>
        </w:rPr>
        <w:t xml:space="preserve"> </w:t>
      </w:r>
      <w:r w:rsidRPr="00FB09AA">
        <w:rPr>
          <w:rFonts w:eastAsia="TTE18AFA58t00"/>
          <w:color w:val="000099"/>
          <w:sz w:val="24"/>
          <w:szCs w:val="24"/>
          <w:lang w:val="es-ES" w:eastAsia="en-US"/>
        </w:rPr>
        <w:t>os he recomendado siempre, permanecéis serenos, atentos y expectantes, vais a acusar próximamente en el fondo de</w:t>
      </w:r>
      <w:r w:rsidRPr="00FB09AA">
        <w:rPr>
          <w:rFonts w:eastAsia="TTE18AFA58t00"/>
          <w:i/>
          <w:iCs/>
          <w:color w:val="000099"/>
          <w:sz w:val="24"/>
          <w:szCs w:val="24"/>
          <w:lang w:val="es-ES" w:eastAsia="en-US"/>
        </w:rPr>
        <w:t xml:space="preserve"> </w:t>
      </w:r>
      <w:r w:rsidRPr="00FB09AA">
        <w:rPr>
          <w:rFonts w:eastAsia="TTE18AFA58t00"/>
          <w:color w:val="000099"/>
          <w:sz w:val="24"/>
          <w:szCs w:val="24"/>
          <w:lang w:val="es-ES" w:eastAsia="en-US"/>
        </w:rPr>
        <w:t>vuestro ser un tremendo impulso que os indicara en forma clara y contundente la línea de actividad que deberéis</w:t>
      </w:r>
      <w:r w:rsidRPr="00FB09AA">
        <w:rPr>
          <w:rFonts w:eastAsia="TTE18AFA58t00"/>
          <w:i/>
          <w:iCs/>
          <w:color w:val="000099"/>
          <w:sz w:val="24"/>
          <w:szCs w:val="24"/>
          <w:lang w:val="es-ES" w:eastAsia="en-US"/>
        </w:rPr>
        <w:t xml:space="preserve"> </w:t>
      </w:r>
      <w:r w:rsidRPr="00FB09AA">
        <w:rPr>
          <w:rFonts w:eastAsia="TTE18AFA58t00"/>
          <w:color w:val="000099"/>
          <w:sz w:val="24"/>
          <w:szCs w:val="24"/>
          <w:lang w:val="es-ES" w:eastAsia="en-US"/>
        </w:rPr>
        <w:t>utilizar para cumplimentar el gran Mandato. No deberéis esforzaros en ningún momento pues el esfuerzo mata el</w:t>
      </w:r>
      <w:r w:rsidRPr="00FB09AA">
        <w:rPr>
          <w:rFonts w:eastAsia="TTE18AFA58t00"/>
          <w:i/>
          <w:iCs/>
          <w:color w:val="000099"/>
          <w:sz w:val="24"/>
          <w:szCs w:val="24"/>
          <w:lang w:val="es-ES" w:eastAsia="en-US"/>
        </w:rPr>
        <w:t xml:space="preserve"> </w:t>
      </w:r>
      <w:r w:rsidRPr="00FB09AA">
        <w:rPr>
          <w:rFonts w:eastAsia="TTE18AFA58t00"/>
          <w:color w:val="000099"/>
          <w:sz w:val="24"/>
          <w:szCs w:val="24"/>
          <w:lang w:val="es-ES" w:eastAsia="en-US"/>
        </w:rPr>
        <w:t>entendimiento. Vuestro único cuidado será solo el de permanecer atentos y vigilantes. La oportunidad del trabajo y del servicio depende de esta serena actividad de conciencia, que permiten la efusión de energía del Ángel</w:t>
      </w:r>
      <w:r w:rsidRPr="00FB09AA">
        <w:rPr>
          <w:rFonts w:eastAsia="TTE18AFA58t00"/>
          <w:i/>
          <w:iCs/>
          <w:color w:val="000099"/>
          <w:sz w:val="24"/>
          <w:szCs w:val="24"/>
          <w:lang w:val="es-ES" w:eastAsia="en-US"/>
        </w:rPr>
        <w:t xml:space="preserve"> </w:t>
      </w:r>
      <w:r w:rsidRPr="00FB09AA">
        <w:rPr>
          <w:rFonts w:eastAsia="TTE18AFA58t00"/>
          <w:color w:val="000099"/>
          <w:sz w:val="24"/>
          <w:szCs w:val="24"/>
          <w:lang w:val="es-ES" w:eastAsia="en-US"/>
        </w:rPr>
        <w:t>solar sobre las aéreas expresivas de la personalidad. Aunque estas aéreas están debidamente controladas en vuestro caso,</w:t>
      </w:r>
      <w:r w:rsidRPr="00FB09AA">
        <w:rPr>
          <w:rFonts w:eastAsia="TTE18AFA58t00"/>
          <w:i/>
          <w:iCs/>
          <w:color w:val="000099"/>
          <w:sz w:val="24"/>
          <w:szCs w:val="24"/>
          <w:lang w:val="es-ES" w:eastAsia="en-US"/>
        </w:rPr>
        <w:t xml:space="preserve"> </w:t>
      </w:r>
      <w:r w:rsidRPr="00FB09AA">
        <w:rPr>
          <w:rFonts w:eastAsia="TTE18AFA58t00"/>
          <w:color w:val="000099"/>
          <w:sz w:val="24"/>
          <w:szCs w:val="24"/>
          <w:lang w:val="es-ES" w:eastAsia="en-US"/>
        </w:rPr>
        <w:t>sabéis sin embargo que en la corriente iniciática que estáis recorriendo es necesaria en todo momento la participación</w:t>
      </w:r>
      <w:r w:rsidRPr="00FB09AA">
        <w:rPr>
          <w:rFonts w:eastAsia="TTE18AFA58t00"/>
          <w:i/>
          <w:iCs/>
          <w:color w:val="000099"/>
          <w:sz w:val="24"/>
          <w:szCs w:val="24"/>
          <w:lang w:val="es-ES" w:eastAsia="en-US"/>
        </w:rPr>
        <w:t xml:space="preserve"> </w:t>
      </w:r>
      <w:r w:rsidRPr="00FB09AA">
        <w:rPr>
          <w:rFonts w:eastAsia="TTE18AFA58t00"/>
          <w:color w:val="000099"/>
          <w:sz w:val="24"/>
          <w:szCs w:val="24"/>
          <w:lang w:val="es-ES" w:eastAsia="en-US"/>
        </w:rPr>
        <w:t>del Ángel solar, Quien hasta el final es el Mensajero alado de los Bienes Inmortales. Manteneos en esa actitud</w:t>
      </w:r>
      <w:r w:rsidRPr="00FB09AA">
        <w:rPr>
          <w:rFonts w:eastAsia="TTE18AFA58t00"/>
          <w:i/>
          <w:iCs/>
          <w:color w:val="000099"/>
          <w:sz w:val="24"/>
          <w:szCs w:val="24"/>
          <w:lang w:val="es-ES" w:eastAsia="en-US"/>
        </w:rPr>
        <w:t xml:space="preserve"> </w:t>
      </w:r>
      <w:r w:rsidRPr="00FB09AA">
        <w:rPr>
          <w:rFonts w:eastAsia="TTE18AFA58t00"/>
          <w:color w:val="000099"/>
          <w:sz w:val="24"/>
          <w:szCs w:val="24"/>
          <w:lang w:val="es-ES" w:eastAsia="en-US"/>
        </w:rPr>
        <w:t>supremamente vivida de serena expectación ya que esta es para vosotros una experiencia familiar. Ella os resolverá el</w:t>
      </w:r>
      <w:r w:rsidRPr="00FB09AA">
        <w:rPr>
          <w:rFonts w:eastAsia="TTE18AFA58t00"/>
          <w:i/>
          <w:iCs/>
          <w:color w:val="000099"/>
          <w:sz w:val="24"/>
          <w:szCs w:val="24"/>
          <w:lang w:val="es-ES" w:eastAsia="en-US"/>
        </w:rPr>
        <w:t xml:space="preserve"> </w:t>
      </w:r>
      <w:r w:rsidRPr="00FB09AA">
        <w:rPr>
          <w:rFonts w:eastAsia="TTE18AFA58t00"/>
          <w:color w:val="000099"/>
          <w:sz w:val="24"/>
          <w:szCs w:val="24"/>
          <w:lang w:val="es-ES" w:eastAsia="en-US"/>
        </w:rPr>
        <w:t>objetivo, los medios y el camino mediante los cuales se irán revelando en vosotros las sagradas disposiciones del Gran</w:t>
      </w:r>
      <w:r w:rsidRPr="00FB09AA">
        <w:rPr>
          <w:rFonts w:eastAsia="TTE18AFA58t00"/>
          <w:i/>
          <w:iCs/>
          <w:color w:val="000099"/>
          <w:sz w:val="24"/>
          <w:szCs w:val="24"/>
          <w:lang w:val="es-ES" w:eastAsia="en-US"/>
        </w:rPr>
        <w:t xml:space="preserve"> </w:t>
      </w:r>
      <w:r w:rsidRPr="00FB09AA">
        <w:rPr>
          <w:rFonts w:eastAsia="TTE18AFA58t00"/>
          <w:color w:val="000099"/>
          <w:sz w:val="24"/>
          <w:szCs w:val="24"/>
          <w:lang w:val="es-ES" w:eastAsia="en-US"/>
        </w:rPr>
        <w:t>Señor".</w:t>
      </w:r>
    </w:p>
    <w:p w:rsidR="00C35FD4" w:rsidRPr="00FB09AA" w:rsidRDefault="00C35FD4" w:rsidP="00CC056E">
      <w:pPr>
        <w:widowControl w:val="0"/>
        <w:spacing w:after="0" w:line="240" w:lineRule="auto"/>
        <w:jc w:val="both"/>
        <w:rPr>
          <w:rFonts w:cs="Times New Roman"/>
          <w:color w:val="000099"/>
          <w:sz w:val="24"/>
          <w:szCs w:val="24"/>
          <w:lang w:val="es-ES" w:eastAsia="es-ES"/>
        </w:rPr>
      </w:pPr>
    </w:p>
    <w:p w:rsidR="00C35FD4" w:rsidRPr="00FB09AA" w:rsidRDefault="00C35FD4" w:rsidP="00CC056E">
      <w:pPr>
        <w:widowControl w:val="0"/>
        <w:spacing w:after="0" w:line="240" w:lineRule="auto"/>
        <w:jc w:val="both"/>
        <w:rPr>
          <w:rFonts w:cs="Times New Roman"/>
          <w:color w:val="000099"/>
          <w:sz w:val="24"/>
          <w:szCs w:val="24"/>
        </w:rPr>
      </w:pPr>
      <w:r w:rsidRPr="00FB09AA">
        <w:rPr>
          <w:b/>
          <w:bCs/>
          <w:color w:val="000099"/>
          <w:sz w:val="24"/>
          <w:szCs w:val="24"/>
        </w:rPr>
        <w:t>San Carlos de Bariloche, 23 de Noviembre de 1985 - El Despertar de Argentina</w:t>
      </w:r>
    </w:p>
    <w:p w:rsidR="00C35FD4" w:rsidRPr="00FB09AA" w:rsidRDefault="00C35FD4" w:rsidP="00CC056E">
      <w:pPr>
        <w:pStyle w:val="Default"/>
        <w:widowControl w:val="0"/>
        <w:jc w:val="both"/>
        <w:rPr>
          <w:color w:val="000099"/>
        </w:rPr>
      </w:pPr>
      <w:r w:rsidRPr="00FB09AA">
        <w:rPr>
          <w:color w:val="000099"/>
        </w:rPr>
        <w:t xml:space="preserve">La </w:t>
      </w:r>
      <w:r w:rsidRPr="00FB09AA">
        <w:rPr>
          <w:b/>
          <w:bCs/>
          <w:color w:val="000099"/>
        </w:rPr>
        <w:t>unificación de los grupos</w:t>
      </w:r>
      <w:r w:rsidRPr="00FB09AA">
        <w:rPr>
          <w:color w:val="000099"/>
        </w:rPr>
        <w:t xml:space="preserve"> constituye una de las tareas ashrámicas más preciadas por el Señor del Mundo y están inspiradas por la propia Jerarquía. Aquí en Argentina existe un gran despertar espiritual, y se nota en la expectación</w:t>
      </w:r>
      <w:r w:rsidRPr="00FB09AA">
        <w:rPr>
          <w:b/>
          <w:bCs/>
          <w:color w:val="000099"/>
        </w:rPr>
        <w:t>. Expectación</w:t>
      </w:r>
      <w:r w:rsidRPr="00FB09AA">
        <w:rPr>
          <w:color w:val="000099"/>
        </w:rPr>
        <w:t xml:space="preserve"> es para mí cuando la gente está muy atenta, esperando, absorbiendo todo con todos los sentidos más la inteligencia coordinadora. Yo oteaba en las reuniones como desde un atalaya a los jóvenes mirándome con aquella atención tan profunda que conmovía realmente. Y ante un público así el mensaje es espontáneo, no hay que esforzarse para decir algo. Esto lo han visto todos. Surge la intención de ellos a través del mensaje. Esto quiere decir que existe una forma técnica de llegar a los corazones de esta juventud y de los que sin ser jóvenes tienen el espíritu renovado, de darles aquello que su corazón sienta, porque es tan profundo el despertar del corazón que la mente se va esfumando; entonces, ya no es aquella atención especulativa que conforme se iba disertando se iban formulando comentarios y respuestas a las preguntas, sin darse cuenta que había un señor que estaba hablando o tratando de dar un mensaje. Ahora es diferente. Escuchar atentamente es dejar la mente tan exquisitamente maleable que no sea capaz de formular un comentario en tanto está escuchando tan atentamente, y entonces viene la comprensión. Si todo el mundo hiciese como la juventud con la cual he establecido contacto, el mundo estaría en una etapa de redención ahora. Esto hace presagiar las cosas mejores para toda la humanidad. Y si esta levadura consciente va culminando su obra social, entonces aquella otra juventud que está atada todavía por aquello que constituye una opresión ambiental ―hablamos en todos los aspectos expresivos de la vida organizada― podrá sentirse. Porque una persona que está muy atentamente expectante solamente coopera de la vida organizada de la humanidad de lo que es mejor, no de lo más incoherente, lo que es arcaico y tradicional. </w:t>
      </w:r>
    </w:p>
    <w:p w:rsidR="00C35FD4" w:rsidRPr="00FB09AA" w:rsidRDefault="00C35FD4" w:rsidP="00CC056E">
      <w:pPr>
        <w:pStyle w:val="Default"/>
        <w:widowControl w:val="0"/>
        <w:jc w:val="both"/>
        <w:rPr>
          <w:color w:val="000099"/>
        </w:rPr>
      </w:pPr>
      <w:r w:rsidRPr="00FB09AA">
        <w:rPr>
          <w:color w:val="000099"/>
        </w:rPr>
        <w:t xml:space="preserve"> Y, entonces, asistimos aquí en </w:t>
      </w:r>
      <w:r w:rsidRPr="00FB09AA">
        <w:rPr>
          <w:b/>
          <w:bCs/>
          <w:color w:val="000099"/>
        </w:rPr>
        <w:t>Argentina</w:t>
      </w:r>
      <w:r w:rsidRPr="00FB09AA">
        <w:rPr>
          <w:color w:val="000099"/>
        </w:rPr>
        <w:t xml:space="preserve"> ―y digo asistimos porque me siento integrado― a un gran </w:t>
      </w:r>
      <w:r w:rsidRPr="00FB09AA">
        <w:rPr>
          <w:b/>
          <w:bCs/>
          <w:color w:val="000099"/>
        </w:rPr>
        <w:t>despertar</w:t>
      </w:r>
      <w:r w:rsidRPr="00FB09AA">
        <w:rPr>
          <w:color w:val="000099"/>
        </w:rPr>
        <w:t xml:space="preserve">, no sólo de la juventud sino de muchas personas que tienen interés por comprender. Y, naturalmente, esto no pasa inadvertido a los ojos de la Gran Fraternidad que está oteando constantemente todo el proceso de la evolución dentro de la humanidad, y viendo a la humanidad desde el plano causal se ven puntitos de luz más o menos pronunciados que se destacan de la negrura total. Y allí es donde opera la Gran Fraternidad. </w:t>
      </w:r>
      <w:r w:rsidRPr="00FB09AA">
        <w:rPr>
          <w:b/>
          <w:bCs/>
          <w:color w:val="000099"/>
        </w:rPr>
        <w:t>¿Por qué este gran</w:t>
      </w:r>
      <w:r w:rsidRPr="00FB09AA">
        <w:rPr>
          <w:color w:val="000099"/>
        </w:rPr>
        <w:t xml:space="preserve"> </w:t>
      </w:r>
      <w:r w:rsidRPr="00FB09AA">
        <w:rPr>
          <w:b/>
          <w:bCs/>
          <w:color w:val="000099"/>
        </w:rPr>
        <w:t>despertar de la Argentina?</w:t>
      </w:r>
      <w:r w:rsidRPr="00FB09AA">
        <w:rPr>
          <w:color w:val="000099"/>
        </w:rPr>
        <w:t xml:space="preserve"> Porque en un momento determinado del tiempo el propio sufrimiento del pueblo argentino hizo que brillasen muchos de esos puntos de luz y esto atrajo la atención de la Jerarquía. Entonces, el trabajo de la Jerarquía aquí en Argentina es intensificar estos puntitos de luz que ahora están constituyendo núcleos, siempre vistos desde el gran atalaya causal, los que han de constituir el núcleo espiritual que ha de producir grandes transformaciones sociales en Argentina por toda esta 4ª Ronda. Y, entonces, cuando digo, por ejemplo, que existen estos puntos de atención de la Jerarquía, y como que lo he dicho en varias partes puedo repetirlo aquí, es que hay unos </w:t>
      </w:r>
      <w:r w:rsidRPr="00FB09AA">
        <w:rPr>
          <w:b/>
          <w:bCs/>
          <w:color w:val="000099"/>
        </w:rPr>
        <w:t>Adeptos</w:t>
      </w:r>
      <w:r w:rsidRPr="00FB09AA">
        <w:rPr>
          <w:color w:val="000099"/>
        </w:rPr>
        <w:t xml:space="preserve"> que trabajan especialmente con estos núcleos, los que están emergiendo tan rápidamente que </w:t>
      </w:r>
      <w:r w:rsidRPr="00FB09AA">
        <w:rPr>
          <w:b/>
          <w:bCs/>
          <w:color w:val="000099"/>
        </w:rPr>
        <w:t>se precisaba una ordenación causal para</w:t>
      </w:r>
      <w:r w:rsidRPr="00FB09AA">
        <w:rPr>
          <w:color w:val="000099"/>
        </w:rPr>
        <w:t xml:space="preserve"> </w:t>
      </w:r>
      <w:r w:rsidRPr="00FB09AA">
        <w:rPr>
          <w:b/>
          <w:bCs/>
          <w:color w:val="000099"/>
        </w:rPr>
        <w:t>que no se desviase la propia fuerza del movimiento, que podía haber sido regresivo</w:t>
      </w:r>
      <w:r w:rsidRPr="00FB09AA">
        <w:rPr>
          <w:color w:val="000099"/>
        </w:rPr>
        <w:t xml:space="preserve">. Entonces, se convino por parte del Señor del Mundo ―y esto lo hablamos muy personalmente― que existiesen tres puntos focales que centralizados en tres puntos geológicos de Argentina fuesen puntos de distribución de energía de los Maestros y, entonces, es cuando vemos a estos </w:t>
      </w:r>
      <w:r w:rsidRPr="00FB09AA">
        <w:rPr>
          <w:b/>
          <w:bCs/>
          <w:color w:val="000099"/>
        </w:rPr>
        <w:t>tres grandes Adeptos trabajando en Argentina</w:t>
      </w:r>
      <w:r w:rsidRPr="00FB09AA">
        <w:rPr>
          <w:color w:val="000099"/>
        </w:rPr>
        <w:t xml:space="preserve">. Hay Maestros trabajando por doquier, pero cuando se habla de </w:t>
      </w:r>
      <w:r w:rsidRPr="00FB09AA">
        <w:rPr>
          <w:b/>
          <w:bCs/>
          <w:color w:val="000099"/>
        </w:rPr>
        <w:t>tres Maestros trabajando</w:t>
      </w:r>
      <w:r w:rsidRPr="00FB09AA">
        <w:rPr>
          <w:color w:val="000099"/>
        </w:rPr>
        <w:t xml:space="preserve">, </w:t>
      </w:r>
      <w:r w:rsidRPr="00FB09AA">
        <w:rPr>
          <w:b/>
          <w:bCs/>
          <w:color w:val="000099"/>
        </w:rPr>
        <w:t>utilizando como cuerpo de expresión la forma geométrica del triángulo,</w:t>
      </w:r>
      <w:r w:rsidRPr="00FB09AA">
        <w:rPr>
          <w:color w:val="000099"/>
        </w:rPr>
        <w:t xml:space="preserve"> </w:t>
      </w:r>
      <w:r w:rsidRPr="00FB09AA">
        <w:rPr>
          <w:b/>
          <w:bCs/>
          <w:color w:val="000099"/>
        </w:rPr>
        <w:t>es porque existe un gran</w:t>
      </w:r>
      <w:r w:rsidRPr="00FB09AA">
        <w:rPr>
          <w:color w:val="000099"/>
        </w:rPr>
        <w:t xml:space="preserve"> </w:t>
      </w:r>
      <w:r w:rsidRPr="00FB09AA">
        <w:rPr>
          <w:b/>
          <w:bCs/>
          <w:color w:val="000099"/>
        </w:rPr>
        <w:t>despertar en aquel punto</w:t>
      </w:r>
      <w:r w:rsidRPr="00FB09AA">
        <w:rPr>
          <w:color w:val="000099"/>
        </w:rPr>
        <w:t xml:space="preserve">, lo que está en relación, si podemos comprenderlo muy esotéricamente, con los Departamentos del Manú, del Cristo y del Mahachohan. Y más aún, con el gran triángulo cósmico que preside la Venida del Avatar, o sea, el Avatar de Síntesis, el Espíritu de la Paz y el Buda. Y, entonces, se ve porqué existe este gran despertar, porque primero surgieron los puntitos de luz y la luz pudo ser intensificada por la atención organizada de la Gran Fraternidad. </w:t>
      </w:r>
      <w:r w:rsidRPr="00FB09AA">
        <w:rPr>
          <w:b/>
          <w:bCs/>
          <w:color w:val="000099"/>
        </w:rPr>
        <w:t>Esta es la</w:t>
      </w:r>
      <w:r w:rsidRPr="00FB09AA">
        <w:rPr>
          <w:color w:val="000099"/>
        </w:rPr>
        <w:t xml:space="preserve"> </w:t>
      </w:r>
      <w:r w:rsidRPr="00FB09AA">
        <w:rPr>
          <w:b/>
          <w:bCs/>
          <w:color w:val="000099"/>
        </w:rPr>
        <w:t>causa por la que estoy aquí</w:t>
      </w:r>
      <w:r w:rsidRPr="00FB09AA">
        <w:rPr>
          <w:color w:val="000099"/>
        </w:rPr>
        <w:t xml:space="preserve">, no simplemente por pasear. Me gusta pasear y ver las cosas bonitas que tiene la Argentina, pero especialmente vine porque soy un discípulo de un gran Maestro ―el más pequeño discípulo― pero tengo tan buena voluntad que se me ha permitido ver cosas que muchos no pueden ver, y las cosas que puedo ver son las que estoy transmitiendo. Si no trasmitiese lo que veo sería un egoísta de aquellos que ocultan la luz debajo del celemín, como se dice en las sagradas escrituras. </w:t>
      </w:r>
      <w:r w:rsidRPr="00FB09AA">
        <w:rPr>
          <w:b/>
          <w:bCs/>
          <w:color w:val="000099"/>
        </w:rPr>
        <w:t>¿Y por qué visito la Argentina y no otros puntos de habla</w:t>
      </w:r>
      <w:r w:rsidRPr="00FB09AA">
        <w:rPr>
          <w:color w:val="000099"/>
        </w:rPr>
        <w:t xml:space="preserve"> </w:t>
      </w:r>
      <w:r w:rsidRPr="00FB09AA">
        <w:rPr>
          <w:b/>
          <w:bCs/>
          <w:color w:val="000099"/>
        </w:rPr>
        <w:t>española? Porque aquí hay núcleos establecidos por la Gran Fraternidad,</w:t>
      </w:r>
      <w:r w:rsidRPr="00FB09AA">
        <w:rPr>
          <w:color w:val="000099"/>
        </w:rPr>
        <w:t xml:space="preserve"> y cuando hablo en Su nombre tengo sumo placer. Esta es la idea que me ayuda a llevar adelante un plan que no está organizado por mí sino por la Gran Fraternidad. Y ha sido precisamente un argentino, César, el que ha servido de vínculo. Por lo tanto, a través de él se hizo un movimiento, porque se unificó lo que estaba preestablecido desde hace treinta años, unificó aquello que había sido un trabajo permanente de mi pequeña aportación como discípulo, a través de los escritos, los libros y todo lo que conocéis de mí. Me faltaba este vínculo. ¿Por qué fue César a España? Todo cuanto le ha acontecido en su vida es porque estaba preparado para esto. Lo que haga después él, eso es aparte, pero de momento el núcleo se formó y se está centralizando aquello que dijimos: </w:t>
      </w:r>
      <w:r w:rsidRPr="00FB09AA">
        <w:rPr>
          <w:b/>
          <w:bCs/>
          <w:color w:val="000099"/>
        </w:rPr>
        <w:t>que no es estar juntos lo que interesa sino estar unidos; porque como estamos unidos en España, estamos</w:t>
      </w:r>
      <w:r w:rsidRPr="00FB09AA">
        <w:rPr>
          <w:color w:val="000099"/>
        </w:rPr>
        <w:t xml:space="preserve"> </w:t>
      </w:r>
      <w:r w:rsidRPr="00FB09AA">
        <w:rPr>
          <w:b/>
          <w:bCs/>
          <w:color w:val="000099"/>
        </w:rPr>
        <w:t xml:space="preserve">unidos aquí, constituyendo núcleos no separados sino unitivos. </w:t>
      </w:r>
      <w:r w:rsidRPr="00FB09AA">
        <w:rPr>
          <w:color w:val="000099"/>
        </w:rPr>
        <w:t xml:space="preserve">Consecuentemente, y esto lo hablo en términos muy íntimos, a través de él se creó el núcleo verdadero en Rosario, porque Rosario tiene un núcleo magnético trabajando desde hace muchos años. Entonces, con Salta, que se reúne ahora a la fuerza de Rosario, y también Buenos Aires, son tres puntos magnéticos – que no voy a decir que sean puntos donde habitan los Maestros, porque Ellos trabajan desde el plano causal – sino que me refiero a la línea de energía que se trasmite en forma de triángulo para constituir un trabajo de la propia Jerarquía aquí. Y esto no sólo en Argentina sino en otras partes de América y otras partes de Europa, y aún de Asia. Entonces, existe un cambio total de perspectiva. Entonces, todo cuanto sucede actualmente es volver a empezar la vida de acuerdo con los principios éticos y morales que lleva la propia Jerarquía, y como que esos principios éticos y sociales están profundamente arraigados en un pueblo que ha sufrido mucho, es porqué aquí, que se ha sufrido mucho, es donde germinó esa semilla de fraternidad. Son esas lucecitas que vio la Jerarquía, porque la Jerarquía está actuando de acuerdo con la ley, o un principio, el principio de economía de fuerzas, y como que trabaja de acuerdo con el principio de economía es por lo que no puede lanzar sus dardos sobre la indecisa oscuridad sino donde ya hay luz. Y eso es lo que ha sucedido en Argentina, que muchos dardos de luz de los Maestros se están introduciendo en los grupos esotéricos, y aún en los grupos místicos y sociales y en pequeños grupos que también pronto constituirán núcleos de luz, hasta constituir el núcleo de luz nacional. Y, esotéricamente entendido, se nos dice que vendrá a visitarnos el </w:t>
      </w:r>
      <w:r w:rsidRPr="00FB09AA">
        <w:rPr>
          <w:b/>
          <w:bCs/>
          <w:color w:val="000099"/>
        </w:rPr>
        <w:t>propio Maestro Conde de Saint Germain,</w:t>
      </w:r>
      <w:r w:rsidRPr="00FB09AA">
        <w:rPr>
          <w:color w:val="000099"/>
        </w:rPr>
        <w:t xml:space="preserve"> el Chohan de Séptimo Rayo; y el Séptimo Rayo </w:t>
      </w:r>
      <w:r w:rsidRPr="00FB09AA">
        <w:rPr>
          <w:b/>
          <w:bCs/>
          <w:color w:val="000099"/>
        </w:rPr>
        <w:t>condiciona siempre el aspecto mágico, el aspecto de realización</w:t>
      </w:r>
      <w:r w:rsidRPr="00FB09AA">
        <w:rPr>
          <w:color w:val="000099"/>
        </w:rPr>
        <w:t xml:space="preserve"> </w:t>
      </w:r>
      <w:r w:rsidRPr="00FB09AA">
        <w:rPr>
          <w:b/>
          <w:bCs/>
          <w:color w:val="000099"/>
        </w:rPr>
        <w:t>dentro de un país</w:t>
      </w:r>
      <w:r w:rsidRPr="00FB09AA">
        <w:rPr>
          <w:color w:val="000099"/>
        </w:rPr>
        <w:t xml:space="preserve">. Por lo tanto, estamos trabajando con grandes energías. </w:t>
      </w:r>
      <w:r w:rsidRPr="00FB09AA">
        <w:rPr>
          <w:b/>
          <w:bCs/>
          <w:color w:val="000099"/>
        </w:rPr>
        <w:t xml:space="preserve">Aparentemente somos pocos, pero la Jerarquía jamás miró la cantidad de personas sino la </w:t>
      </w:r>
      <w:r w:rsidRPr="00FB09AA">
        <w:rPr>
          <w:b/>
          <w:bCs/>
          <w:color w:val="000099"/>
          <w:u w:val="single"/>
        </w:rPr>
        <w:t>calidad</w:t>
      </w:r>
      <w:r w:rsidRPr="00FB09AA">
        <w:rPr>
          <w:color w:val="000099"/>
          <w:u w:val="single"/>
        </w:rPr>
        <w:t xml:space="preserve"> </w:t>
      </w:r>
      <w:r w:rsidRPr="00FB09AA">
        <w:rPr>
          <w:b/>
          <w:bCs/>
          <w:color w:val="000099"/>
          <w:u w:val="single"/>
        </w:rPr>
        <w:t>del propósito</w:t>
      </w:r>
      <w:r w:rsidRPr="00FB09AA">
        <w:rPr>
          <w:b/>
          <w:bCs/>
          <w:color w:val="000099"/>
        </w:rPr>
        <w:t xml:space="preserve"> de las personas.</w:t>
      </w:r>
      <w:r w:rsidRPr="00FB09AA">
        <w:rPr>
          <w:color w:val="000099"/>
        </w:rPr>
        <w:t xml:space="preserve"> De ahí que cuando se ve una organización de tipo religioso, o de otro tipo, donde se están dando fenómenos de masa, es porque se ha perdido el aspecto luz, porque </w:t>
      </w:r>
      <w:r w:rsidRPr="00FB09AA">
        <w:rPr>
          <w:b/>
          <w:bCs/>
          <w:color w:val="000099"/>
        </w:rPr>
        <w:t>siempre es el núcleo en el corazón, el más pequeño aparentemente de todo el organismo, el que condiciona todo esto y no al revés.</w:t>
      </w:r>
      <w:r w:rsidRPr="00FB09AA">
        <w:rPr>
          <w:color w:val="000099"/>
        </w:rPr>
        <w:t xml:space="preserve">  Los grandes introductores, los grandes innovadores surgen siempre que existe una crisis, y como el fenómeno crisis es siempre la radiación, y como el factor que ha creado esta resistencia es el dolor, se ha producido una luz, un fuego, que es lo que está intensificando la Jerarquía. Y ahora viene la luz sin sufrimiento. Y la luz sin sufrimiento, o sea, el Cuarto Rayo de Armonía sin conflicto, es el que está atravesando una fase importante dentro de la vida social argentina.  Hay un Maestro de Cuarto Rayo que trabaja. ¿Os dais cuenta que el Cuarto Rayo, el cuarto Centro que es la Vida, el cuarto Esquema que es nuestra Tierra y el cuarto Universo que es un Universo de cuarto Orden, que es el Sistema Solar, han creado una línea magnética que va directamente del Logos Solar a la humanidad y al corazón del hombre? Y aquí hay un gran motivo, no de reflexión sino de vivencia. Es darse cuenta por qué existe un yoga actual que tiene por objeto purificar el área social de los pueblos, un Cuarto Rayo sin conflicto, porque el conflicto también lo trae el Raja Yoga, aunque sea un yoga superior, pues tiene división entre la mente concreta y la mente abstracta y trabaja siempre especulando entre la mente concreta y la mente abstracta; pero, el corazón es solamente uno, es algo total, porque representa la vida del espíritu, la vida de la Mónada. ¿Por qué </w:t>
      </w:r>
      <w:r w:rsidRPr="00FB09AA">
        <w:rPr>
          <w:b/>
          <w:bCs/>
          <w:color w:val="000099"/>
        </w:rPr>
        <w:t>Agni Yoga</w:t>
      </w:r>
      <w:r w:rsidRPr="00FB09AA">
        <w:rPr>
          <w:color w:val="000099"/>
        </w:rPr>
        <w:t xml:space="preserve"> es el yoga de síntesis, el yoga del fuego? El fuego es purificador y tiene como consecuencia dejar el corazón tan suave y tan limpio que realmente pueda albergar la armonía que carece de conflicto, y este Cuarto Rayo trae la paz y la libertad de los pueblos. Por lo tanto, todo este proceso se descuenta de unas personas de España que vienen aquí solamente para dar un mensaje. Es que todo el que viene enarbola un mensaje. ¿Se dan cuenta que no es de España el mensaje sino que es la Jerarquía que utiliza uno de sus eslabones para introducir luz donde ya existe</w:t>
      </w:r>
      <w:r w:rsidRPr="00FB09AA">
        <w:rPr>
          <w:b/>
          <w:bCs/>
          <w:color w:val="000099"/>
        </w:rPr>
        <w:t>? Aumentar la luz entonces es la misión de los pequeños discípulos como nosotros.</w:t>
      </w:r>
      <w:r w:rsidRPr="00FB09AA">
        <w:rPr>
          <w:color w:val="000099"/>
        </w:rPr>
        <w:t xml:space="preserve"> </w:t>
      </w:r>
      <w:r w:rsidRPr="00FB09AA">
        <w:rPr>
          <w:b/>
          <w:bCs/>
          <w:color w:val="000099"/>
        </w:rPr>
        <w:t>Queremos que la gente</w:t>
      </w:r>
      <w:r w:rsidRPr="00FB09AA">
        <w:rPr>
          <w:color w:val="000099"/>
        </w:rPr>
        <w:t xml:space="preserve"> </w:t>
      </w:r>
      <w:r w:rsidRPr="00FB09AA">
        <w:rPr>
          <w:b/>
          <w:bCs/>
          <w:color w:val="000099"/>
        </w:rPr>
        <w:t>comprenda realmente que la Jerarquía está actuando aquí y ahora, y que todo lo que se ha dicho acerca de los ángeles, acerca de la magia organizada y acerca de Shamballa son vertientes que tienen que codificarse, podemos decirlo así. Todas las exigencias posibles para la era de Acuario y todo cuanto estemos realizando será válido hasta la 5ª Ronda</w:t>
      </w:r>
      <w:r w:rsidRPr="00FB09AA">
        <w:rPr>
          <w:color w:val="000099"/>
        </w:rPr>
        <w:t xml:space="preserve">, porque trabajamos con aquello que es la esencia, en </w:t>
      </w:r>
      <w:r>
        <w:rPr>
          <w:color w:val="000099"/>
        </w:rPr>
        <w:t>cambio, la mente trabaja con su</w:t>
      </w:r>
      <w:r w:rsidRPr="00FB09AA">
        <w:rPr>
          <w:color w:val="000099"/>
        </w:rPr>
        <w:t xml:space="preserve">stancia, siempre con </w:t>
      </w:r>
      <w:r w:rsidRPr="00FB09AA">
        <w:rPr>
          <w:i/>
          <w:iCs/>
          <w:color w:val="000099"/>
        </w:rPr>
        <w:t>chitta</w:t>
      </w:r>
      <w:r w:rsidRPr="00FB09AA">
        <w:rPr>
          <w:color w:val="000099"/>
        </w:rPr>
        <w:t xml:space="preserve">, con la conciencia. </w:t>
      </w:r>
      <w:r w:rsidRPr="00FB09AA">
        <w:rPr>
          <w:b/>
          <w:bCs/>
          <w:color w:val="000099"/>
        </w:rPr>
        <w:t>Trabajamos con el corazón</w:t>
      </w:r>
      <w:r w:rsidRPr="00FB09AA">
        <w:rPr>
          <w:color w:val="000099"/>
        </w:rPr>
        <w:t xml:space="preserve">, </w:t>
      </w:r>
      <w:r w:rsidRPr="00FB09AA">
        <w:rPr>
          <w:i/>
          <w:iCs/>
          <w:color w:val="000099"/>
        </w:rPr>
        <w:t xml:space="preserve">ananda, </w:t>
      </w:r>
      <w:r w:rsidRPr="00FB09AA">
        <w:rPr>
          <w:color w:val="000099"/>
        </w:rPr>
        <w:t xml:space="preserve">como se decía en términos sánscritos. Es entonces cuando existe una </w:t>
      </w:r>
      <w:r w:rsidRPr="00FB09AA">
        <w:rPr>
          <w:b/>
          <w:bCs/>
          <w:color w:val="000099"/>
        </w:rPr>
        <w:t>atención total</w:t>
      </w:r>
      <w:r w:rsidRPr="00FB09AA">
        <w:rPr>
          <w:color w:val="000099"/>
        </w:rPr>
        <w:t xml:space="preserve"> del ser con todo cuanto está pasando ante su vista sin dejar pasar nada desapercibido, porque todo tiene su validez</w:t>
      </w:r>
      <w:r w:rsidRPr="00FB09AA">
        <w:rPr>
          <w:b/>
          <w:bCs/>
          <w:color w:val="000099"/>
        </w:rPr>
        <w:t>. Esta cosa que estamos viendo ahora, los sucesos del tiempo, son vistos de otra manera. Se ven como formando parte de un gran programa cósmico. Nosotros estamos trabajando ahora de acuerdo con</w:t>
      </w:r>
      <w:r w:rsidRPr="00FB09AA">
        <w:rPr>
          <w:color w:val="000099"/>
        </w:rPr>
        <w:t xml:space="preserve"> </w:t>
      </w:r>
      <w:r w:rsidRPr="00FB09AA">
        <w:rPr>
          <w:b/>
          <w:bCs/>
          <w:color w:val="000099"/>
        </w:rPr>
        <w:t>el gran programa</w:t>
      </w:r>
      <w:r w:rsidRPr="00FB09AA">
        <w:rPr>
          <w:color w:val="000099"/>
        </w:rPr>
        <w:t xml:space="preserve">. </w:t>
      </w:r>
      <w:r w:rsidRPr="00FB09AA">
        <w:rPr>
          <w:b/>
          <w:bCs/>
          <w:color w:val="000099"/>
        </w:rPr>
        <w:t>No está nuestra voluntad</w:t>
      </w:r>
      <w:r w:rsidRPr="00FB09AA">
        <w:rPr>
          <w:color w:val="000099"/>
        </w:rPr>
        <w:t xml:space="preserve"> </w:t>
      </w:r>
      <w:r w:rsidRPr="00FB09AA">
        <w:rPr>
          <w:b/>
          <w:bCs/>
          <w:color w:val="000099"/>
        </w:rPr>
        <w:t>ahí</w:t>
      </w:r>
      <w:r w:rsidRPr="00FB09AA">
        <w:rPr>
          <w:color w:val="000099"/>
        </w:rPr>
        <w:t xml:space="preserve">, sino que esa voluntad es solamente una proyección de aquella gran voluntad que ha traído como consecuencia destruir nuestro pequeño libre albedrío personal y nos hace grandes dentro de la pequeña arquitectura que tenemos nosotros como aspecto de manifestación. </w:t>
      </w:r>
    </w:p>
    <w:sectPr w:rsidR="00C35FD4" w:rsidRPr="00FB09AA" w:rsidSect="003D3A27">
      <w:pgSz w:w="11906" w:h="16838" w:code="9"/>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TE18AFA58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1FF"/>
    <w:multiLevelType w:val="hybridMultilevel"/>
    <w:tmpl w:val="FF40C6C4"/>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089"/>
    <w:rsid w:val="00005478"/>
    <w:rsid w:val="00026858"/>
    <w:rsid w:val="00041C43"/>
    <w:rsid w:val="0006682F"/>
    <w:rsid w:val="001C5887"/>
    <w:rsid w:val="001D0C54"/>
    <w:rsid w:val="001E30BD"/>
    <w:rsid w:val="002F6880"/>
    <w:rsid w:val="003B4D6F"/>
    <w:rsid w:val="003D3A27"/>
    <w:rsid w:val="00433201"/>
    <w:rsid w:val="00453642"/>
    <w:rsid w:val="00486089"/>
    <w:rsid w:val="00557F36"/>
    <w:rsid w:val="00583E7A"/>
    <w:rsid w:val="005A51E3"/>
    <w:rsid w:val="005C451E"/>
    <w:rsid w:val="005D7A52"/>
    <w:rsid w:val="00690315"/>
    <w:rsid w:val="006C127A"/>
    <w:rsid w:val="006F3CE6"/>
    <w:rsid w:val="0070630E"/>
    <w:rsid w:val="00734C0A"/>
    <w:rsid w:val="0074297A"/>
    <w:rsid w:val="00755A2B"/>
    <w:rsid w:val="00770FDD"/>
    <w:rsid w:val="007A3E5F"/>
    <w:rsid w:val="007D01AC"/>
    <w:rsid w:val="00900DE4"/>
    <w:rsid w:val="00992837"/>
    <w:rsid w:val="00A15D85"/>
    <w:rsid w:val="00B036BE"/>
    <w:rsid w:val="00BA0CB2"/>
    <w:rsid w:val="00C35FD4"/>
    <w:rsid w:val="00C45B73"/>
    <w:rsid w:val="00C50BEF"/>
    <w:rsid w:val="00C57E26"/>
    <w:rsid w:val="00C97423"/>
    <w:rsid w:val="00CA298B"/>
    <w:rsid w:val="00CB154F"/>
    <w:rsid w:val="00CC056E"/>
    <w:rsid w:val="00CD51F6"/>
    <w:rsid w:val="00CD634F"/>
    <w:rsid w:val="00D32442"/>
    <w:rsid w:val="00D42D00"/>
    <w:rsid w:val="00DC5BB4"/>
    <w:rsid w:val="00E272F3"/>
    <w:rsid w:val="00E6462A"/>
    <w:rsid w:val="00E86385"/>
    <w:rsid w:val="00ED4AAD"/>
    <w:rsid w:val="00F07EEA"/>
    <w:rsid w:val="00F438C7"/>
    <w:rsid w:val="00F9627B"/>
    <w:rsid w:val="00FB09AA"/>
    <w:rsid w:val="00FC18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E4"/>
    <w:pPr>
      <w:spacing w:after="200" w:line="276" w:lineRule="auto"/>
    </w:pPr>
    <w:rPr>
      <w:rFonts w:eastAsia="Times New Roman" w:cs="Calibri"/>
      <w:lang w:val="es-AR" w:eastAsia="es-AR"/>
    </w:rPr>
  </w:style>
  <w:style w:type="paragraph" w:styleId="Heading1">
    <w:name w:val="heading 1"/>
    <w:basedOn w:val="Normal"/>
    <w:link w:val="Heading1Char"/>
    <w:uiPriority w:val="99"/>
    <w:qFormat/>
    <w:rsid w:val="00005478"/>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5478"/>
    <w:rPr>
      <w:rFonts w:ascii="Times New Roman" w:hAnsi="Times New Roman" w:cs="Times New Roman"/>
      <w:b/>
      <w:bCs/>
      <w:kern w:val="36"/>
      <w:sz w:val="48"/>
      <w:szCs w:val="48"/>
      <w:lang w:eastAsia="es-ES"/>
    </w:rPr>
  </w:style>
  <w:style w:type="paragraph" w:customStyle="1" w:styleId="yiv9461828459msonormal">
    <w:name w:val="yiv9461828459msonormal"/>
    <w:basedOn w:val="Normal"/>
    <w:uiPriority w:val="99"/>
    <w:rsid w:val="00453642"/>
    <w:pPr>
      <w:spacing w:before="100" w:beforeAutospacing="1" w:after="100" w:afterAutospacing="1" w:line="240" w:lineRule="auto"/>
    </w:pPr>
    <w:rPr>
      <w:rFonts w:ascii="Times New Roman" w:hAnsi="Times New Roman" w:cs="Times New Roman"/>
      <w:sz w:val="24"/>
      <w:szCs w:val="24"/>
      <w:lang w:val="es-ES" w:eastAsia="es-ES"/>
    </w:rPr>
  </w:style>
  <w:style w:type="character" w:customStyle="1" w:styleId="textexposedshow">
    <w:name w:val="text_exposed_show"/>
    <w:basedOn w:val="DefaultParagraphFont"/>
    <w:uiPriority w:val="99"/>
    <w:rsid w:val="00900DE4"/>
  </w:style>
  <w:style w:type="character" w:customStyle="1" w:styleId="apple-converted-space">
    <w:name w:val="apple-converted-space"/>
    <w:basedOn w:val="DefaultParagraphFont"/>
    <w:uiPriority w:val="99"/>
    <w:rsid w:val="00900DE4"/>
  </w:style>
  <w:style w:type="paragraph" w:customStyle="1" w:styleId="primero">
    <w:name w:val="primero"/>
    <w:basedOn w:val="Normal"/>
    <w:uiPriority w:val="99"/>
    <w:rsid w:val="00005478"/>
    <w:pPr>
      <w:spacing w:before="100" w:beforeAutospacing="1" w:after="100" w:afterAutospacing="1" w:line="240" w:lineRule="auto"/>
    </w:pPr>
    <w:rPr>
      <w:rFonts w:ascii="Times New Roman" w:hAnsi="Times New Roman" w:cs="Times New Roman"/>
      <w:sz w:val="24"/>
      <w:szCs w:val="24"/>
      <w:lang w:val="es-ES" w:eastAsia="es-ES"/>
    </w:rPr>
  </w:style>
  <w:style w:type="character" w:styleId="Hyperlink">
    <w:name w:val="Hyperlink"/>
    <w:basedOn w:val="DefaultParagraphFont"/>
    <w:uiPriority w:val="99"/>
    <w:semiHidden/>
    <w:rsid w:val="00005478"/>
    <w:rPr>
      <w:color w:val="0000FF"/>
      <w:u w:val="single"/>
    </w:rPr>
  </w:style>
  <w:style w:type="paragraph" w:styleId="NormalWeb">
    <w:name w:val="Normal (Web)"/>
    <w:basedOn w:val="Normal"/>
    <w:uiPriority w:val="99"/>
    <w:semiHidden/>
    <w:rsid w:val="00005478"/>
    <w:pPr>
      <w:spacing w:before="100" w:beforeAutospacing="1" w:after="100" w:afterAutospacing="1" w:line="240" w:lineRule="auto"/>
    </w:pPr>
    <w:rPr>
      <w:rFonts w:ascii="Times New Roman" w:hAnsi="Times New Roman" w:cs="Times New Roman"/>
      <w:sz w:val="24"/>
      <w:szCs w:val="24"/>
      <w:lang w:val="es-ES" w:eastAsia="es-ES"/>
    </w:rPr>
  </w:style>
  <w:style w:type="paragraph" w:customStyle="1" w:styleId="Default">
    <w:name w:val="Default"/>
    <w:uiPriority w:val="99"/>
    <w:rsid w:val="002F6880"/>
    <w:pPr>
      <w:autoSpaceDE w:val="0"/>
      <w:autoSpaceDN w:val="0"/>
      <w:adjustRightInd w:val="0"/>
    </w:pPr>
    <w:rPr>
      <w:rFonts w:cs="Calibri"/>
      <w:color w:val="000000"/>
      <w:sz w:val="24"/>
      <w:szCs w:val="24"/>
      <w:lang w:val="es-ES"/>
    </w:rPr>
  </w:style>
  <w:style w:type="character" w:customStyle="1" w:styleId="yiv4517164874">
    <w:name w:val="yiv4517164874"/>
    <w:basedOn w:val="DefaultParagraphFont"/>
    <w:uiPriority w:val="99"/>
    <w:rsid w:val="003D3A27"/>
  </w:style>
  <w:style w:type="paragraph" w:styleId="ListParagraph">
    <w:name w:val="List Paragraph"/>
    <w:basedOn w:val="Normal"/>
    <w:uiPriority w:val="99"/>
    <w:qFormat/>
    <w:rsid w:val="00A15D85"/>
    <w:pPr>
      <w:ind w:left="720"/>
    </w:pPr>
  </w:style>
</w:styles>
</file>

<file path=word/webSettings.xml><?xml version="1.0" encoding="utf-8"?>
<w:webSettings xmlns:r="http://schemas.openxmlformats.org/officeDocument/2006/relationships" xmlns:w="http://schemas.openxmlformats.org/wordprocessingml/2006/main">
  <w:divs>
    <w:div w:id="1175726313">
      <w:marLeft w:val="0"/>
      <w:marRight w:val="0"/>
      <w:marTop w:val="0"/>
      <w:marBottom w:val="0"/>
      <w:divBdr>
        <w:top w:val="none" w:sz="0" w:space="0" w:color="auto"/>
        <w:left w:val="none" w:sz="0" w:space="0" w:color="auto"/>
        <w:bottom w:val="none" w:sz="0" w:space="0" w:color="auto"/>
        <w:right w:val="none" w:sz="0" w:space="0" w:color="auto"/>
      </w:divBdr>
    </w:div>
    <w:div w:id="1175726316">
      <w:marLeft w:val="0"/>
      <w:marRight w:val="0"/>
      <w:marTop w:val="0"/>
      <w:marBottom w:val="0"/>
      <w:divBdr>
        <w:top w:val="none" w:sz="0" w:space="0" w:color="auto"/>
        <w:left w:val="none" w:sz="0" w:space="0" w:color="auto"/>
        <w:bottom w:val="none" w:sz="0" w:space="0" w:color="auto"/>
        <w:right w:val="none" w:sz="0" w:space="0" w:color="auto"/>
      </w:divBdr>
    </w:div>
    <w:div w:id="1175726317">
      <w:marLeft w:val="0"/>
      <w:marRight w:val="0"/>
      <w:marTop w:val="0"/>
      <w:marBottom w:val="0"/>
      <w:divBdr>
        <w:top w:val="none" w:sz="0" w:space="0" w:color="auto"/>
        <w:left w:val="none" w:sz="0" w:space="0" w:color="auto"/>
        <w:bottom w:val="none" w:sz="0" w:space="0" w:color="auto"/>
        <w:right w:val="none" w:sz="0" w:space="0" w:color="auto"/>
      </w:divBdr>
      <w:divsChild>
        <w:div w:id="1175726312">
          <w:marLeft w:val="0"/>
          <w:marRight w:val="0"/>
          <w:marTop w:val="0"/>
          <w:marBottom w:val="0"/>
          <w:divBdr>
            <w:top w:val="none" w:sz="0" w:space="0" w:color="auto"/>
            <w:left w:val="none" w:sz="0" w:space="0" w:color="auto"/>
            <w:bottom w:val="none" w:sz="0" w:space="0" w:color="auto"/>
            <w:right w:val="none" w:sz="0" w:space="0" w:color="auto"/>
          </w:divBdr>
        </w:div>
        <w:div w:id="1175726314">
          <w:marLeft w:val="0"/>
          <w:marRight w:val="0"/>
          <w:marTop w:val="0"/>
          <w:marBottom w:val="0"/>
          <w:divBdr>
            <w:top w:val="none" w:sz="0" w:space="0" w:color="auto"/>
            <w:left w:val="none" w:sz="0" w:space="0" w:color="auto"/>
            <w:bottom w:val="none" w:sz="0" w:space="0" w:color="auto"/>
            <w:right w:val="none" w:sz="0" w:space="0" w:color="auto"/>
          </w:divBdr>
        </w:div>
        <w:div w:id="1175726315">
          <w:marLeft w:val="0"/>
          <w:marRight w:val="0"/>
          <w:marTop w:val="0"/>
          <w:marBottom w:val="0"/>
          <w:divBdr>
            <w:top w:val="none" w:sz="0" w:space="0" w:color="auto"/>
            <w:left w:val="none" w:sz="0" w:space="0" w:color="auto"/>
            <w:bottom w:val="none" w:sz="0" w:space="0" w:color="auto"/>
            <w:right w:val="none" w:sz="0" w:space="0" w:color="auto"/>
          </w:divBdr>
        </w:div>
        <w:div w:id="1175726318">
          <w:marLeft w:val="0"/>
          <w:marRight w:val="0"/>
          <w:marTop w:val="0"/>
          <w:marBottom w:val="0"/>
          <w:divBdr>
            <w:top w:val="none" w:sz="0" w:space="0" w:color="auto"/>
            <w:left w:val="none" w:sz="0" w:space="0" w:color="auto"/>
            <w:bottom w:val="none" w:sz="0" w:space="0" w:color="auto"/>
            <w:right w:val="none" w:sz="0" w:space="0" w:color="auto"/>
          </w:divBdr>
        </w:div>
        <w:div w:id="1175726319">
          <w:marLeft w:val="0"/>
          <w:marRight w:val="0"/>
          <w:marTop w:val="0"/>
          <w:marBottom w:val="0"/>
          <w:divBdr>
            <w:top w:val="none" w:sz="0" w:space="0" w:color="auto"/>
            <w:left w:val="none" w:sz="0" w:space="0" w:color="auto"/>
            <w:bottom w:val="none" w:sz="0" w:space="0" w:color="auto"/>
            <w:right w:val="none" w:sz="0" w:space="0" w:color="auto"/>
          </w:divBdr>
        </w:div>
        <w:div w:id="1175726320">
          <w:marLeft w:val="0"/>
          <w:marRight w:val="0"/>
          <w:marTop w:val="0"/>
          <w:marBottom w:val="0"/>
          <w:divBdr>
            <w:top w:val="none" w:sz="0" w:space="0" w:color="auto"/>
            <w:left w:val="none" w:sz="0" w:space="0" w:color="auto"/>
            <w:bottom w:val="none" w:sz="0" w:space="0" w:color="auto"/>
            <w:right w:val="none" w:sz="0" w:space="0" w:color="auto"/>
          </w:divBdr>
        </w:div>
      </w:divsChild>
    </w:div>
    <w:div w:id="1175726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3798</Words>
  <Characters>20892</Characters>
  <Application>Microsoft Office Outlook</Application>
  <DocSecurity>0</DocSecurity>
  <Lines>0</Lines>
  <Paragraphs>0</Paragraphs>
  <ScaleCrop>false</ScaleCrop>
  <Company>Charly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VENIDA DE VICENTE BELTRAN ANGLADA A LA REPUBLICA ARGENTINA</dc:title>
  <dc:subject/>
  <dc:creator>Gabriela</dc:creator>
  <cp:keywords/>
  <dc:description/>
  <cp:lastModifiedBy>Barrantes</cp:lastModifiedBy>
  <cp:revision>2</cp:revision>
  <dcterms:created xsi:type="dcterms:W3CDTF">2015-04-30T23:17:00Z</dcterms:created>
  <dcterms:modified xsi:type="dcterms:W3CDTF">2015-04-30T23:17:00Z</dcterms:modified>
</cp:coreProperties>
</file>